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B62C3" w14:textId="51EE9ADC" w:rsidR="00D304C7" w:rsidRDefault="00C25EBB">
      <w:r>
        <w:rPr>
          <w:noProof/>
        </w:rPr>
        <w:pict w14:anchorId="752BB36B">
          <v:group id="_x0000_s1230" style="position:absolute;margin-left:24pt;margin-top:54pt;width:10in;height:7in;z-index:251920384;mso-position-horizontal-relative:page;mso-position-vertical-relative:page" coordorigin="720,1080" coordsize="14400,10080" o:allowincell="f">
            <v:rect id="_x0000_s1131" style="position:absolute;left:720;top:1080;width:14400;height:10080;mso-position-horizontal:center;mso-position-horizontal-relative:page;mso-position-vertical:center;mso-position-vertical-relative:page" o:allowincell="f" filled="f" strokecolor="#d8d8d8 [2732]">
              <v:stroke dashstyle="dash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32" type="#_x0000_t32" style="position:absolute;left:720;top:1080;width:14400;height:0;mso-position-horizontal-relative:page;mso-position-vertical-relative:page" o:connectortype="straight" o:allowincell="f" strokecolor="white [3212]">
              <v:stroke dashstyle="dash"/>
            </v:shape>
            <w10:wrap anchorx="page" anchory="page"/>
          </v:group>
        </w:pict>
      </w:r>
      <w:r w:rsidR="00546C25">
        <w:rPr>
          <w:noProof/>
        </w:rPr>
        <w:drawing>
          <wp:anchor distT="0" distB="0" distL="114300" distR="114300" simplePos="0" relativeHeight="251924480" behindDoc="0" locked="0" layoutInCell="1" allowOverlap="1" wp14:anchorId="7800DA36" wp14:editId="53C044CC">
            <wp:simplePos x="0" y="0"/>
            <wp:positionH relativeFrom="column">
              <wp:posOffset>4338802</wp:posOffset>
            </wp:positionH>
            <wp:positionV relativeFrom="paragraph">
              <wp:posOffset>-504497</wp:posOffset>
            </wp:positionV>
            <wp:extent cx="4347998" cy="3247697"/>
            <wp:effectExtent l="19050" t="0" r="0" b="0"/>
            <wp:wrapNone/>
            <wp:docPr id="8" name="Picture 7" descr="acqe9xEz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qe9xEzi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998" cy="3247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C25">
        <w:rPr>
          <w:noProof/>
        </w:rPr>
        <w:drawing>
          <wp:anchor distT="0" distB="0" distL="114300" distR="114300" simplePos="0" relativeHeight="251923456" behindDoc="0" locked="0" layoutInCell="1" allowOverlap="1" wp14:anchorId="121C37A1" wp14:editId="5F8ED615">
            <wp:simplePos x="0" y="0"/>
            <wp:positionH relativeFrom="column">
              <wp:posOffset>283779</wp:posOffset>
            </wp:positionH>
            <wp:positionV relativeFrom="paragraph">
              <wp:posOffset>0</wp:posOffset>
            </wp:positionV>
            <wp:extent cx="3988676" cy="5959365"/>
            <wp:effectExtent l="0" t="0" r="0" b="0"/>
            <wp:wrapNone/>
            <wp:docPr id="5" name="Picture 4" descr="Colorful_Birthday_Cake_PNG_Clipart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_Birthday_Cake_PNG_Clipart (3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676" cy="595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5B7BF1F">
          <v:group id="_x0000_s1233" style="position:absolute;margin-left:28.8pt;margin-top:41.75pt;width:760.4pt;height:455.75pt;z-index:251621348;mso-position-horizontal-relative:page;mso-position-vertical-relative:page" coordorigin="576,835" coordsize="15208,9115" o:allowincell="f">
            <v:rect id="_x0000_s1232" style="position:absolute;left:7878;top:3380;width:7432;height:5859;flip:x;mso-position-horizontal-relative:page;mso-position-vertical-relative:page" o:allowincell="f" fillcolor="white [3212]" stroked="f" strokecolor="#d8d8d8 [2732]" strokeweight=".5pt">
              <v:fill rotate="t"/>
              <v:stroke dashstyle="dash"/>
            </v:rect>
            <v:rect id="_x0000_s1191" style="position:absolute;left:576;top:835;width:7345;height:4887;mso-position-horizontal-relative:page;mso-position-vertical-relative:page" o:allowincell="f" fillcolor="#abd8ef" stroked="f" strokecolor="#d8d8d8 [2732]" strokeweight=".5pt">
              <v:fill rotate="t" focusposition="1" focussize="" focus="100%" type="gradientRadial">
                <o:fill v:ext="view" type="gradientCenter"/>
              </v:fill>
              <v:stroke dashstyle="dash"/>
            </v:rect>
            <v:rect id="_x0000_s1137" style="position:absolute;left:576;top:5614;width:7345;height:4336;flip:x;mso-position-horizontal-relative:page;mso-position-vertical-relative:page" o:allowincell="f" fillcolor="#abd8ef" stroked="f" strokecolor="#d8d8d8 [2732]" strokeweight=".5pt">
              <v:fill rotate="t" type="gradient"/>
              <v:stroke dashstyle="dash"/>
            </v:rect>
            <v:rect id="_x0000_s1100" style="position:absolute;left:7920;top:835;width:7402;height:5104;mso-position-horizontal-relative:page;mso-position-vertical-relative:page" o:allowincell="f" fillcolor="#abd8ef" stroked="f" strokecolor="#d8d8d8 [2732]" strokeweight=".5pt">
              <v:fill rotate="t" focus="100%" type="gradient"/>
              <v:stroke dashstyle="dash"/>
            </v:rect>
            <v:oval id="_x0000_s1226" style="position:absolute;left:6743;top:3252;width:2108;height:2108;rotation:10475515fd;flip:x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225" style="position:absolute;left:7989;top:2950;width:1036;height:1037;rotation:48509045fd;flip:x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group id="_x0000_s1102" style="position:absolute;left:7373;top:1984;width:8411;height:4411" coordorigin="7366,2517" coordsize="8411,4411">
              <v:group id="_x0000_s1103" style="position:absolute;left:7366;top:4255;width:8135;height:2673" coordorigin="7529,8036" coordsize="8135,2673">
                <v:oval id="_x0000_s1104" style="position:absolute;left:8745;top:8441;width:1487;height:1487" stroked="f"/>
                <v:oval id="_x0000_s1105" style="position:absolute;left:12147;top:8724;width:1799;height:1799" stroked="f"/>
                <v:oval id="_x0000_s1106" style="position:absolute;left:9565;top:8036;width:1892;height:1892" stroked="f"/>
                <v:oval id="_x0000_s1107" style="position:absolute;left:10915;top:8910;width:1799;height:1799;flip:x" stroked="f"/>
                <v:oval id="_x0000_s1108" style="position:absolute;left:13452;top:9228;width:1481;height:1481" stroked="f"/>
                <v:oval id="_x0000_s1109" style="position:absolute;left:14698;top:9676;width:966;height:966" stroked="f"/>
                <v:oval id="_x0000_s1110" style="position:absolute;left:7529;top:8549;width:1487;height:1487" stroked="f"/>
              </v:group>
              <v:oval id="_x0000_s1111" style="position:absolute;left:12110;top:4039;width:1857;height:1856" stroked="f"/>
              <v:oval id="_x0000_s1112" style="position:absolute;left:13134;top:3785;width:2362;height:2362" stroked="f"/>
              <v:oval id="_x0000_s1113" style="position:absolute;left:10592;top:4520;width:1856;height:1857" stroked="f"/>
              <v:oval id="_x0000_s1114" style="position:absolute;left:13074;top:2922;width:1487;height:1487;flip:x" stroked="f"/>
              <v:oval id="_x0000_s1115" style="position:absolute;left:9360;top:3205;width:1799;height:1799;flip:x" stroked="f"/>
              <v:oval id="_x0000_s1116" style="position:absolute;left:11849;top:2517;width:1892;height:1892;flip:x" stroked="f"/>
              <v:oval id="_x0000_s1117" style="position:absolute;left:10592;top:3391;width:1799;height:1799" stroked="f"/>
              <v:oval id="_x0000_s1118" style="position:absolute;left:8373;top:3709;width:1481;height:1481;flip:x" stroked="f"/>
              <v:oval id="_x0000_s1119" style="position:absolute;left:7642;top:4157;width:966;height:966;flip:x" stroked="f"/>
              <v:oval id="_x0000_s1120" style="position:absolute;left:14290;top:3030;width:1487;height:1487;flip:x" stroked="f"/>
            </v:group>
            <w10:wrap anchorx="page" anchory="page"/>
          </v:group>
        </w:pict>
      </w:r>
      <w:r w:rsidR="00DA12BD">
        <w:rPr>
          <w:noProof/>
        </w:rPr>
        <w:drawing>
          <wp:anchor distT="0" distB="0" distL="114300" distR="114300" simplePos="0" relativeHeight="251914240" behindDoc="0" locked="0" layoutInCell="0" allowOverlap="1" wp14:anchorId="288F01B0" wp14:editId="1140937C">
            <wp:simplePos x="0" y="0"/>
            <wp:positionH relativeFrom="page">
              <wp:posOffset>5876925</wp:posOffset>
            </wp:positionH>
            <wp:positionV relativeFrom="page">
              <wp:posOffset>6193790</wp:posOffset>
            </wp:positionV>
            <wp:extent cx="1099185" cy="668020"/>
            <wp:effectExtent l="0" t="0" r="81915" b="0"/>
            <wp:wrapNone/>
            <wp:docPr id="33" name="Picture 1" descr="leave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ves_1.png"/>
                    <pic:cNvPicPr/>
                  </pic:nvPicPr>
                  <pic:blipFill>
                    <a:blip r:embed="rId8" cstate="print"/>
                    <a:srcRect l="38666"/>
                    <a:stretch>
                      <a:fillRect/>
                    </a:stretch>
                  </pic:blipFill>
                  <pic:spPr>
                    <a:xfrm rot="2390080" flipV="1">
                      <a:off x="0" y="0"/>
                      <a:ext cx="109918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7566A7A7"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524.15pt;margin-top:471.9pt;width:226.4pt;height:35.35pt;z-index:251917312;mso-position-horizontal-relative:page;mso-position-vertical-relative:page;v-text-anchor:middle" o:allowincell="f" filled="f" stroked="f">
            <v:textbox style="mso-next-textbox:#_x0000_s1130;mso-fit-shape-to-text:t" inset="3.6pt,,3.6pt">
              <w:txbxContent>
                <w:p w14:paraId="3050E132" w14:textId="77777777" w:rsidR="00D304C7" w:rsidRPr="00C82F0A" w:rsidRDefault="00C82F0A" w:rsidP="00151C85">
                  <w:pPr>
                    <w:pStyle w:val="Heading1"/>
                    <w:rPr>
                      <w:b/>
                      <w:bCs/>
                    </w:rPr>
                  </w:pPr>
                  <w:r w:rsidRPr="00C82F0A">
                    <w:rPr>
                      <w:b/>
                      <w:bCs/>
                    </w:rPr>
                    <w:t>Your Kid’s Name</w:t>
                  </w:r>
                </w:p>
              </w:txbxContent>
            </v:textbox>
            <w10:wrap anchorx="page" anchory="page"/>
          </v:shape>
        </w:pict>
      </w:r>
      <w:r w:rsidR="00DA12BD">
        <w:rPr>
          <w:noProof/>
        </w:rPr>
        <w:drawing>
          <wp:anchor distT="0" distB="0" distL="114300" distR="114300" simplePos="0" relativeHeight="251913216" behindDoc="0" locked="0" layoutInCell="0" allowOverlap="1" wp14:anchorId="7E3AA6ED" wp14:editId="2B22DCA4">
            <wp:simplePos x="0" y="0"/>
            <wp:positionH relativeFrom="page">
              <wp:posOffset>3559277</wp:posOffset>
            </wp:positionH>
            <wp:positionV relativeFrom="page">
              <wp:posOffset>6312309</wp:posOffset>
            </wp:positionV>
            <wp:extent cx="3352800" cy="460273"/>
            <wp:effectExtent l="0" t="609600" r="0" b="549377"/>
            <wp:wrapNone/>
            <wp:docPr id="31" name="Picture 6" descr="bra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ch.png"/>
                    <pic:cNvPicPr/>
                  </pic:nvPicPr>
                  <pic:blipFill>
                    <a:blip r:embed="rId9" cstate="print"/>
                    <a:srcRect r="-4248"/>
                    <a:stretch>
                      <a:fillRect/>
                    </a:stretch>
                  </pic:blipFill>
                  <pic:spPr>
                    <a:xfrm rot="20016810" flipH="1" flipV="1">
                      <a:off x="0" y="0"/>
                      <a:ext cx="3352800" cy="46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2BD">
        <w:rPr>
          <w:noProof/>
        </w:rPr>
        <w:drawing>
          <wp:anchor distT="0" distB="0" distL="114300" distR="114300" simplePos="0" relativeHeight="251916288" behindDoc="0" locked="0" layoutInCell="0" allowOverlap="1" wp14:anchorId="737753DF" wp14:editId="43D9791D">
            <wp:simplePos x="0" y="0"/>
            <wp:positionH relativeFrom="page">
              <wp:posOffset>5151120</wp:posOffset>
            </wp:positionH>
            <wp:positionV relativeFrom="page">
              <wp:posOffset>5453380</wp:posOffset>
            </wp:positionV>
            <wp:extent cx="1661795" cy="1110615"/>
            <wp:effectExtent l="19050" t="0" r="0" b="0"/>
            <wp:wrapNone/>
            <wp:docPr id="32" name="Picture 0" descr="flower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s_1.pn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2BD">
        <w:rPr>
          <w:noProof/>
        </w:rPr>
        <w:drawing>
          <wp:anchor distT="0" distB="0" distL="114300" distR="114300" simplePos="0" relativeHeight="251915264" behindDoc="0" locked="0" layoutInCell="0" allowOverlap="1" wp14:anchorId="090824FB" wp14:editId="187F63B0">
            <wp:simplePos x="0" y="0"/>
            <wp:positionH relativeFrom="page">
              <wp:posOffset>5191125</wp:posOffset>
            </wp:positionH>
            <wp:positionV relativeFrom="page">
              <wp:posOffset>5553075</wp:posOffset>
            </wp:positionV>
            <wp:extent cx="1101090" cy="675640"/>
            <wp:effectExtent l="0" t="266700" r="0" b="10160"/>
            <wp:wrapNone/>
            <wp:docPr id="34" name="Picture 1" descr="leave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ves_1.png"/>
                    <pic:cNvPicPr/>
                  </pic:nvPicPr>
                  <pic:blipFill>
                    <a:blip r:embed="rId11" cstate="print"/>
                    <a:srcRect l="38666"/>
                    <a:stretch>
                      <a:fillRect/>
                    </a:stretch>
                  </pic:blipFill>
                  <pic:spPr>
                    <a:xfrm rot="4509524" flipH="1" flipV="1">
                      <a:off x="0" y="0"/>
                      <a:ext cx="110109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2BD">
        <w:rPr>
          <w:noProof/>
        </w:rPr>
        <w:drawing>
          <wp:anchor distT="0" distB="0" distL="114300" distR="114300" simplePos="0" relativeHeight="251912192" behindDoc="0" locked="0" layoutInCell="0" allowOverlap="1" wp14:anchorId="6A201ABF" wp14:editId="6CAEF9FC">
            <wp:simplePos x="0" y="0"/>
            <wp:positionH relativeFrom="page">
              <wp:posOffset>6046470</wp:posOffset>
            </wp:positionH>
            <wp:positionV relativeFrom="page">
              <wp:posOffset>5365115</wp:posOffset>
            </wp:positionV>
            <wp:extent cx="967740" cy="762000"/>
            <wp:effectExtent l="0" t="0" r="99060" b="152400"/>
            <wp:wrapNone/>
            <wp:docPr id="30" name="Picture 5" descr="leave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ves_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9304594" flipH="1">
                      <a:off x="0" y="0"/>
                      <a:ext cx="9677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FB92845">
          <v:group id="_x0000_s1229" style="position:absolute;margin-left:21.25pt;margin-top:373.5pt;width:753.9pt;height:178.4pt;z-index:251911168;mso-position-horizontal-relative:page;mso-position-vertical-relative:page" coordorigin="430,7445" coordsize="15078,3568" o:allowincell="f">
            <v:oval id="_x0000_s1208" style="position:absolute;left:2800;top:8070;width:1314;height:1314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207" style="position:absolute;left:4615;top:8408;width:1211;height:1211;rotation:-1282490fd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206" style="position:absolute;left:636;top:7896;width:2224;height:2224;rotation:4729363fd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162" style="position:absolute;left:1703;top:9530;width:967;height:967;rotation:-385288fd;flip:x" stroked="f"/>
            <v:oval id="_x0000_s1163" style="position:absolute;left:430;top:9225;width:1405;height:1405;rotation:-385288fd;flip:x" stroked="f"/>
            <v:oval id="_x0000_s1164" style="position:absolute;left:7364;top:9218;width:1487;height:1487;rotation:-385288fd;flip:x" stroked="f"/>
            <v:oval id="_x0000_s1210" style="position:absolute;left:12849;top:7963;width:1036;height:1037;rotation:87632fd;flip:x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212" style="position:absolute;left:13754;top:7691;width:1754;height:1754;rotation:4331217fd;flip:x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221" style="position:absolute;left:3786;top:8637;width:893;height:893;rotation:-25472844fd;flip:x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222" style="position:absolute;left:10832;top:7520;width:2206;height:2206;rotation:2764194fd;flip:x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126" style="position:absolute;left:10832;top:7972;width:1473;height:1473" stroked="f"/>
            <v:oval id="_x0000_s1211" style="position:absolute;left:14118;top:8478;width:893;height:893;rotation:6157107fd;flip:x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124" style="position:absolute;left:11876;top:8133;width:1799;height:1799" stroked="f"/>
            <v:oval id="_x0000_s1127" style="position:absolute;left:13181;top:8637;width:1481;height:1481" stroked="f"/>
            <v:oval id="_x0000_s1128" style="position:absolute;left:14427;top:9085;width:966;height:966" stroked="f"/>
            <v:oval id="_x0000_s1223" style="position:absolute;left:10312;top:8797;width:1920;height:1920" stroked="f"/>
            <v:oval id="_x0000_s1220" style="position:absolute;left:8331;top:7691;width:1036;height:1037;rotation:2428241fd;flip:x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123" style="position:absolute;left:8380;top:8027;width:1357;height:1357" stroked="f"/>
            <v:oval id="_x0000_s1129" style="position:absolute;left:7258;top:7958;width:1487;height:1487" stroked="f"/>
            <v:oval id="_x0000_s1159" style="position:absolute;left:2425;top:8903;width:1799;height:1799;rotation:-385288fd;flip:x" stroked="f"/>
            <v:oval id="_x0000_s1161" style="position:absolute;left:3632;top:9214;width:1799;height:1799;rotation:-385288fd;flip:x" stroked="f"/>
            <v:oval id="_x0000_s1224" style="position:absolute;left:5826;top:8331;width:956;height:956;rotation:1009402fd;mso-position-horizontal-relative:page;mso-position-vertical-relative:page" o:allowincell="f" fillcolor="#abd8ef" stroked="f" strokecolor="#d8d8d8 [2732]" strokeweight=".5pt">
              <v:fill rotate="t" angle="-135" focusposition="1,1" focussize="" type="gradient"/>
              <v:stroke dashstyle="dash"/>
            </v:oval>
            <v:oval id="_x0000_s1160" style="position:absolute;left:4768;top:8478;width:2276;height:2276;rotation:-385288fd;flip:x" stroked="f"/>
            <v:oval id="_x0000_s1158" style="position:absolute;left:6302;top:8631;width:1487;height:1487;rotation:-385288fd;flip:x" stroked="f"/>
            <v:oval id="_x0000_s1125" style="position:absolute;left:9025;top:7445;width:2276;height:2276" stroked="f"/>
            <w10:wrap anchorx="page" anchory="page"/>
          </v:group>
        </w:pict>
      </w:r>
      <w:r w:rsidR="00000000">
        <w:rPr>
          <w:noProof/>
        </w:rPr>
        <w:pict w14:anchorId="4D4A8BF3">
          <v:shape id="_x0000_s1121" type="#_x0000_t202" style="position:absolute;margin-left:393.9pt;margin-top:157.95pt;width:371.6pt;height:274.9pt;z-index:251627496;mso-position-horizontal-relative:page;mso-position-vertical-relative:page;v-text-anchor:bottom" o:allowincell="f" filled="f" stroked="f">
            <v:textbox style="mso-next-textbox:#_x0000_s1121;mso-fit-shape-to-text:t" inset="0,0,0,0">
              <w:txbxContent>
                <w:sdt>
                  <w:sdtPr>
                    <w:id w:val="11832863"/>
                    <w:picture/>
                  </w:sdtPr>
                  <w:sdtContent>
                    <w:p w14:paraId="7BD690C1" w14:textId="77777777" w:rsidR="00D304C7" w:rsidRDefault="00D304C7" w:rsidP="00D304C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4C0F64" wp14:editId="0EF75C81">
                            <wp:extent cx="3996629" cy="3132279"/>
                            <wp:effectExtent l="57150" t="0" r="61021" b="68121"/>
                            <wp:docPr id="2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96629" cy="31322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50800" dist="50800" dir="5400000" algn="ctr" rotWithShape="0">
                                        <a:srgbClr val="000000">
                                          <a:alpha val="97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  <w10:wrap anchorx="page" anchory="page"/>
          </v:shape>
        </w:pict>
      </w:r>
      <w:r w:rsidR="00000000">
        <w:rPr>
          <w:noProof/>
        </w:rPr>
        <w:pict w14:anchorId="3FE7BB8D">
          <v:shape id="_x0000_s1133" type="#_x0000_t32" style="position:absolute;margin-left:756pt;margin-top:54pt;width:8.2pt;height:1148in;z-index:251756544;mso-position-horizontal-relative:page;mso-position-vertical-relative:page" o:connectortype="straight" o:allowincell="f" strokecolor="white [3212]">
            <v:stroke dashstyle="dash"/>
            <w10:wrap anchorx="page" anchory="page"/>
          </v:shape>
        </w:pict>
      </w:r>
      <w:r w:rsidR="00D304C7">
        <w:br w:type="page"/>
      </w:r>
    </w:p>
    <w:p w14:paraId="5318C315" w14:textId="4578691E" w:rsidR="00132A0B" w:rsidRDefault="00000000">
      <w:r>
        <w:rPr>
          <w:noProof/>
          <w:lang w:eastAsia="zh-TW"/>
        </w:rPr>
        <w:lastRenderedPageBreak/>
        <w:pict w14:anchorId="3812D4A2">
          <v:shape id="_x0000_s1235" type="#_x0000_t202" style="position:absolute;margin-left:0;margin-top:115.25pt;width:571.1pt;height:295.45pt;z-index:251926528;mso-position-horizontal:center;mso-width-relative:margin;mso-height-relative:margin" filled="f" stroked="f">
            <v:textbox>
              <w:txbxContent>
                <w:p w14:paraId="46C979AC" w14:textId="77777777" w:rsidR="00546C25" w:rsidRDefault="00546C25" w:rsidP="00546C25">
                  <w:pPr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</w:pPr>
                  <w:r w:rsidRPr="00546C25"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  <w:t xml:space="preserve">Tiny toes and fingers wrapped around a loving </w:t>
                  </w:r>
                  <w:r w:rsidR="00E35A87" w:rsidRPr="00546C25"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  <w:t>hand</w:t>
                  </w:r>
                  <w:r w:rsidRPr="00546C25"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  <w:t xml:space="preserve"> brought great joy and happiness. Now you are older, and it </w:t>
                  </w:r>
                  <w:r w:rsidR="00E35A87"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  <w:t xml:space="preserve">is </w:t>
                  </w:r>
                  <w:r w:rsidRPr="00546C25"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  <w:t>time to celebrate your birthday, many more are wished for you. With loving hugs</w:t>
                  </w:r>
                </w:p>
                <w:p w14:paraId="7D58BF8F" w14:textId="77777777" w:rsidR="00CA0CB2" w:rsidRDefault="00CA0CB2" w:rsidP="00546C25">
                  <w:pPr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</w:pPr>
                </w:p>
                <w:p w14:paraId="3A4D9314" w14:textId="77777777" w:rsidR="00546C25" w:rsidRDefault="00546C25" w:rsidP="00546C25">
                  <w:pPr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</w:pPr>
                  <w:r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  <w:t>From</w:t>
                  </w:r>
                </w:p>
                <w:p w14:paraId="7FA9A951" w14:textId="161590F4" w:rsidR="00546C25" w:rsidRPr="00546C25" w:rsidRDefault="00CA0CB2" w:rsidP="00546C25">
                  <w:r>
                    <w:rPr>
                      <w:rFonts w:ascii="Trebuchet MS" w:hAnsi="Trebuchet MS"/>
                      <w:color w:val="FF0000"/>
                      <w:sz w:val="40"/>
                      <w:szCs w:val="40"/>
                      <w:shd w:val="clear" w:color="auto" w:fill="FFFFFF"/>
                    </w:rPr>
                    <w:t>__________</w:t>
                  </w:r>
                </w:p>
              </w:txbxContent>
            </v:textbox>
          </v:shape>
        </w:pict>
      </w:r>
      <w:r>
        <w:rPr>
          <w:noProof/>
        </w:rPr>
        <w:pict w14:anchorId="1B545995">
          <v:shape id="_x0000_s1173" type="#_x0000_t32" style="position:absolute;margin-left:396pt;margin-top:54pt;width:0;height:129.6pt;z-index:251800576;mso-position-horizontal-relative:page;mso-position-vertical-relative:page" o:connectortype="straight" o:allowincell="f" strokecolor="white [3212]">
            <w10:wrap anchorx="page" anchory="page"/>
          </v:shape>
        </w:pict>
      </w:r>
    </w:p>
    <w:sectPr w:rsidR="00132A0B" w:rsidSect="004A5F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350FB"/>
    <w:multiLevelType w:val="hybridMultilevel"/>
    <w:tmpl w:val="99D0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F0CE6"/>
    <w:multiLevelType w:val="hybridMultilevel"/>
    <w:tmpl w:val="B478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29837">
    <w:abstractNumId w:val="0"/>
  </w:num>
  <w:num w:numId="2" w16cid:durableId="180388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52"/>
    <w:rsid w:val="00013313"/>
    <w:rsid w:val="000155AC"/>
    <w:rsid w:val="000C6AA7"/>
    <w:rsid w:val="000F5A1A"/>
    <w:rsid w:val="00117C52"/>
    <w:rsid w:val="00126BB9"/>
    <w:rsid w:val="00132A0B"/>
    <w:rsid w:val="00151C85"/>
    <w:rsid w:val="00172F68"/>
    <w:rsid w:val="001E7EA1"/>
    <w:rsid w:val="00215820"/>
    <w:rsid w:val="00216B61"/>
    <w:rsid w:val="00226DFF"/>
    <w:rsid w:val="002D4492"/>
    <w:rsid w:val="002D5E6C"/>
    <w:rsid w:val="003238E8"/>
    <w:rsid w:val="00354966"/>
    <w:rsid w:val="003C307D"/>
    <w:rsid w:val="003C78BB"/>
    <w:rsid w:val="003E7538"/>
    <w:rsid w:val="00410ABD"/>
    <w:rsid w:val="00417719"/>
    <w:rsid w:val="0042471A"/>
    <w:rsid w:val="004A3F26"/>
    <w:rsid w:val="004A5FD0"/>
    <w:rsid w:val="00530DBC"/>
    <w:rsid w:val="00546C25"/>
    <w:rsid w:val="005E7178"/>
    <w:rsid w:val="00653A16"/>
    <w:rsid w:val="00666802"/>
    <w:rsid w:val="00742608"/>
    <w:rsid w:val="00771DDE"/>
    <w:rsid w:val="008574A2"/>
    <w:rsid w:val="00890C5A"/>
    <w:rsid w:val="008D448C"/>
    <w:rsid w:val="00942A34"/>
    <w:rsid w:val="009557CA"/>
    <w:rsid w:val="00967D69"/>
    <w:rsid w:val="00982C72"/>
    <w:rsid w:val="009E034A"/>
    <w:rsid w:val="009E1AAF"/>
    <w:rsid w:val="009F22DB"/>
    <w:rsid w:val="00A439CB"/>
    <w:rsid w:val="00A646FF"/>
    <w:rsid w:val="00AD40BD"/>
    <w:rsid w:val="00AF0A3F"/>
    <w:rsid w:val="00B14208"/>
    <w:rsid w:val="00B35C85"/>
    <w:rsid w:val="00B50C64"/>
    <w:rsid w:val="00B602E2"/>
    <w:rsid w:val="00B7091F"/>
    <w:rsid w:val="00BD0C55"/>
    <w:rsid w:val="00C21962"/>
    <w:rsid w:val="00C25EBB"/>
    <w:rsid w:val="00C82F0A"/>
    <w:rsid w:val="00C850E8"/>
    <w:rsid w:val="00CA0CB2"/>
    <w:rsid w:val="00CA1F37"/>
    <w:rsid w:val="00CC2490"/>
    <w:rsid w:val="00CC27BE"/>
    <w:rsid w:val="00CC476A"/>
    <w:rsid w:val="00CE56FD"/>
    <w:rsid w:val="00CF716F"/>
    <w:rsid w:val="00D17599"/>
    <w:rsid w:val="00D24FBA"/>
    <w:rsid w:val="00D304C7"/>
    <w:rsid w:val="00D502A0"/>
    <w:rsid w:val="00DA12BD"/>
    <w:rsid w:val="00DD4B64"/>
    <w:rsid w:val="00E35A87"/>
    <w:rsid w:val="00E67D36"/>
    <w:rsid w:val="00E9344E"/>
    <w:rsid w:val="00EE0EFF"/>
    <w:rsid w:val="00F54340"/>
    <w:rsid w:val="00F82B20"/>
    <w:rsid w:val="00F9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6"/>
    <o:shapelayout v:ext="edit">
      <o:idmap v:ext="edit" data="1"/>
      <o:rules v:ext="edit">
        <o:r id="V:Rule1" type="connector" idref="#_x0000_s1133"/>
        <o:r id="V:Rule2" type="connector" idref="#_x0000_s1173"/>
        <o:r id="V:Rule3" type="connector" idref="#_x0000_s1132"/>
      </o:rules>
    </o:shapelayout>
  </w:shapeDefaults>
  <w:decimalSymbol w:val="."/>
  <w:listSeparator w:val=","/>
  <w14:docId w14:val="380D766D"/>
  <w15:docId w15:val="{6AAAD504-AE5B-46C2-A9D1-43C86FAC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85"/>
  </w:style>
  <w:style w:type="paragraph" w:styleId="Heading1">
    <w:name w:val="heading 1"/>
    <w:basedOn w:val="Normal"/>
    <w:next w:val="Normal"/>
    <w:link w:val="Heading1Char"/>
    <w:uiPriority w:val="9"/>
    <w:qFormat/>
    <w:rsid w:val="00151C85"/>
    <w:pPr>
      <w:spacing w:after="0" w:line="240" w:lineRule="auto"/>
      <w:jc w:val="center"/>
      <w:outlineLvl w:val="0"/>
    </w:pPr>
    <w:rPr>
      <w:rFonts w:asciiTheme="majorHAnsi" w:hAnsiTheme="majorHAnsi"/>
      <w:color w:val="DA1F28" w:themeColor="accent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5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C8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51C85"/>
    <w:rPr>
      <w:rFonts w:asciiTheme="majorHAnsi" w:hAnsiTheme="majorHAnsi"/>
      <w:color w:val="DA1F28" w:themeColor="accent2"/>
      <w:sz w:val="48"/>
      <w:szCs w:val="48"/>
    </w:rPr>
  </w:style>
  <w:style w:type="paragraph" w:customStyle="1" w:styleId="Instructions">
    <w:name w:val="Instructions"/>
    <w:basedOn w:val="Normal"/>
    <w:qFormat/>
    <w:rsid w:val="00151C85"/>
    <w:pPr>
      <w:spacing w:after="0" w:line="240" w:lineRule="auto"/>
    </w:pPr>
    <w:rPr>
      <w:color w:val="808080" w:themeColor="background1" w:themeShade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ffy\AppData\Roaming\Microsoft\Templates\PhotoCard2.dotx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F2AAEB0-C8B3-40B1-B3B9-54348C6F7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PhotoCard2</Template>
  <TotalTime>29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Card for Kids</dc:title>
  <cp:lastModifiedBy>DELL</cp:lastModifiedBy>
  <cp:revision>12</cp:revision>
  <cp:lastPrinted>2008-07-10T19:43:00Z</cp:lastPrinted>
  <dcterms:created xsi:type="dcterms:W3CDTF">2015-02-24T12:17:00Z</dcterms:created>
  <dcterms:modified xsi:type="dcterms:W3CDTF">2024-11-16T08:44:00Z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TC102643439990</vt:lpwstr>
  </property>
</Properties>
</file>