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374517"/>
        <w:docPartObj>
          <w:docPartGallery w:val="Cover Pages"/>
          <w:docPartUnique/>
        </w:docPartObj>
      </w:sdtPr>
      <w:sdtEndPr>
        <w:rPr>
          <w:b w:val="0"/>
          <w:bCs w:val="0"/>
          <w:caps/>
          <w:color w:val="auto"/>
        </w:rPr>
      </w:sdtEndPr>
      <w:sdtContent>
        <w:tbl>
          <w:tblPr>
            <w:tblStyle w:val="MediumGrid3-Accent4"/>
            <w:tblpPr w:leftFromText="187" w:rightFromText="187" w:vertAnchor="page" w:horzAnchor="page" w:tblpYSpec="top"/>
            <w:tblW w:w="12359" w:type="dxa"/>
            <w:tblLook w:val="04A0"/>
          </w:tblPr>
          <w:tblGrid>
            <w:gridCol w:w="4494"/>
            <w:gridCol w:w="7865"/>
          </w:tblGrid>
          <w:tr w:rsidR="00EF43FC" w:rsidTr="00EF43FC">
            <w:trPr>
              <w:cnfStyle w:val="100000000000"/>
              <w:trHeight w:val="997"/>
            </w:trPr>
            <w:tc>
              <w:tcPr>
                <w:cnfStyle w:val="001000000000"/>
                <w:tcW w:w="4494" w:type="dxa"/>
              </w:tcPr>
              <w:p w:rsidR="00EF43FC" w:rsidRDefault="00EF43FC" w:rsidP="00EF43FC">
                <w:pPr>
                  <w:jc w:val="center"/>
                </w:pPr>
                <w:r w:rsidRPr="00EF43FC">
                  <w:rPr>
                    <w:rFonts w:ascii="Bookman Old Style" w:hAnsi="Bookman Old Style"/>
                    <w:color w:val="B85A22" w:themeColor="accent2" w:themeShade="BF"/>
                    <w:sz w:val="44"/>
                  </w:rPr>
                  <w:t>Construction Arts</w:t>
                </w:r>
              </w:p>
            </w:tc>
            <w:tc>
              <w:tcPr>
                <w:tcW w:w="7865" w:type="dxa"/>
              </w:tcPr>
              <w:p w:rsidR="00EF43FC" w:rsidRDefault="00EF43FC" w:rsidP="00EF43FC">
                <w:pPr>
                  <w:pStyle w:val="NoSpacing"/>
                  <w:cnfStyle w:val="100000000000"/>
                  <w:rPr>
                    <w:rFonts w:asciiTheme="majorHAnsi" w:eastAsiaTheme="majorEastAsia" w:hAnsiTheme="majorHAnsi" w:cstheme="majorBidi"/>
                    <w:b w:val="0"/>
                    <w:bCs w:val="0"/>
                    <w:sz w:val="72"/>
                    <w:szCs w:val="72"/>
                  </w:rPr>
                </w:pPr>
                <w:r>
                  <w:rPr>
                    <w:rFonts w:asciiTheme="majorHAnsi" w:eastAsiaTheme="majorEastAsia" w:hAnsiTheme="majorHAnsi" w:cstheme="majorBidi"/>
                    <w:b w:val="0"/>
                    <w:bCs w:val="0"/>
                    <w:sz w:val="72"/>
                    <w:szCs w:val="72"/>
                  </w:rPr>
                  <w:t>Project Planner Template</w:t>
                </w:r>
              </w:p>
            </w:tc>
          </w:tr>
          <w:tr w:rsidR="00EF43FC" w:rsidTr="00EF43FC">
            <w:trPr>
              <w:cnfStyle w:val="000000100000"/>
              <w:trHeight w:val="1994"/>
            </w:trPr>
            <w:tc>
              <w:tcPr>
                <w:cnfStyle w:val="001000000000"/>
                <w:tcW w:w="4494" w:type="dxa"/>
              </w:tcPr>
              <w:p w:rsidR="00EF43FC" w:rsidRDefault="00EF43FC">
                <w:r>
                  <w:rPr>
                    <w:noProof/>
                    <w:lang w:eastAsia="en-US"/>
                  </w:rPr>
                  <w:pict>
                    <v:shapetype id="_x0000_t202" coordsize="21600,21600" o:spt="202" path="m,l,21600r21600,l21600,xe">
                      <v:stroke joinstyle="miter"/>
                      <v:path gradientshapeok="t" o:connecttype="rect"/>
                    </v:shapetype>
                    <v:shape id="_x0000_s1034" type="#_x0000_t202" style="position:absolute;left:0;text-align:left;margin-left:9.75pt;margin-top:16.65pt;width:200.25pt;height:65.25pt;z-index:251658240;mso-position-horizontal-relative:text;mso-position-vertical-relative:text" filled="f" stroked="f">
                      <v:textbox>
                        <w:txbxContent>
                          <w:p w:rsidR="00EF43FC" w:rsidRPr="00EF43FC" w:rsidRDefault="00EF43FC">
                            <w:pPr>
                              <w:ind w:left="0"/>
                              <w:rPr>
                                <w:rFonts w:asciiTheme="majorHAnsi" w:hAnsiTheme="majorHAnsi"/>
                                <w:b/>
                                <w:color w:val="FF0000"/>
                                <w:sz w:val="96"/>
                              </w:rPr>
                            </w:pPr>
                            <w:r w:rsidRPr="00EF43FC">
                              <w:rPr>
                                <w:rFonts w:asciiTheme="majorHAnsi" w:hAnsiTheme="majorHAnsi"/>
                                <w:b/>
                                <w:color w:val="FF0000"/>
                                <w:sz w:val="96"/>
                              </w:rPr>
                              <w:t>ABC Ltd</w:t>
                            </w:r>
                          </w:p>
                        </w:txbxContent>
                      </v:textbox>
                    </v:shape>
                  </w:pict>
                </w:r>
              </w:p>
            </w:tc>
            <w:tc>
              <w:tcPr>
                <w:tcW w:w="7865" w:type="dxa"/>
              </w:tcPr>
              <w:p w:rsidR="00EF43FC" w:rsidRDefault="00EF43FC">
                <w:pPr>
                  <w:pStyle w:val="NoSpacing"/>
                  <w:cnfStyle w:val="000000100000"/>
                  <w:rPr>
                    <w:color w:val="80865A" w:themeColor="accent3" w:themeShade="BF"/>
                  </w:rPr>
                </w:pPr>
              </w:p>
              <w:p w:rsidR="00EF43FC" w:rsidRDefault="00EF43FC">
                <w:pPr>
                  <w:pStyle w:val="NoSpacing"/>
                  <w:cnfStyle w:val="000000100000"/>
                  <w:rPr>
                    <w:color w:val="80865A" w:themeColor="accent3" w:themeShade="BF"/>
                  </w:rPr>
                </w:pPr>
              </w:p>
              <w:p w:rsidR="00EF43FC" w:rsidRDefault="00EF43FC">
                <w:pPr>
                  <w:pStyle w:val="NoSpacing"/>
                  <w:cnfStyle w:val="000000100000"/>
                  <w:rPr>
                    <w:color w:val="80865A" w:themeColor="accent3" w:themeShade="BF"/>
                  </w:rPr>
                </w:pPr>
              </w:p>
              <w:p w:rsidR="00EF43FC" w:rsidRPr="00EF43FC" w:rsidRDefault="00EF43FC" w:rsidP="00EF43FC">
                <w:pPr>
                  <w:pStyle w:val="NoSpacing"/>
                  <w:jc w:val="center"/>
                  <w:cnfStyle w:val="000000100000"/>
                  <w:rPr>
                    <w:b/>
                    <w:color w:val="80865A" w:themeColor="accent3" w:themeShade="BF"/>
                    <w:u w:val="single"/>
                  </w:rPr>
                </w:pPr>
                <w:r w:rsidRPr="00EF43FC">
                  <w:rPr>
                    <w:b/>
                    <w:color w:val="80865A" w:themeColor="accent3" w:themeShade="BF"/>
                    <w:sz w:val="46"/>
                    <w:u w:val="single"/>
                  </w:rPr>
                  <w:t>Communication Within Departments</w:t>
                </w:r>
              </w:p>
            </w:tc>
          </w:tr>
        </w:tbl>
        <w:p w:rsidR="00EF43FC" w:rsidRDefault="00EF43FC"/>
        <w:p w:rsidR="00EF43FC" w:rsidRDefault="00EF43FC"/>
        <w:p w:rsidR="00EF43FC" w:rsidRDefault="00EF43FC"/>
        <w:tbl>
          <w:tblPr>
            <w:tblpPr w:leftFromText="187" w:rightFromText="187" w:vertAnchor="page" w:horzAnchor="margin" w:tblpY="7801"/>
            <w:tblW w:w="5000" w:type="pct"/>
            <w:tblLook w:val="04A0"/>
          </w:tblPr>
          <w:tblGrid>
            <w:gridCol w:w="9576"/>
          </w:tblGrid>
          <w:tr w:rsidR="00EF43FC" w:rsidTr="00EF43FC">
            <w:tc>
              <w:tcPr>
                <w:tcW w:w="0" w:type="auto"/>
              </w:tcPr>
              <w:p w:rsidR="00EF43FC" w:rsidRDefault="00EF43FC" w:rsidP="00EF43FC">
                <w:pPr>
                  <w:pStyle w:val="NoSpacing"/>
                  <w:rPr>
                    <w:b/>
                    <w:bCs/>
                    <w:caps/>
                    <w:sz w:val="72"/>
                    <w:szCs w:val="72"/>
                  </w:rPr>
                </w:pPr>
                <w:r>
                  <w:rPr>
                    <w:b/>
                    <w:bCs/>
                    <w:caps/>
                    <w:color w:val="80865A" w:themeColor="accent3" w:themeShade="BF"/>
                    <w:sz w:val="72"/>
                    <w:szCs w:val="72"/>
                  </w:rPr>
                  <w:t>[</w:t>
                </w:r>
                <w:sdt>
                  <w:sdtPr>
                    <w:rPr>
                      <w:b/>
                      <w:bCs/>
                      <w:caps/>
                      <w:sz w:val="72"/>
                      <w:szCs w:val="72"/>
                    </w:rPr>
                    <w:alias w:val="Title"/>
                    <w:id w:val="15676137"/>
                    <w:placeholder>
                      <w:docPart w:val="7BB01F10E2544365A97E4BA0171462EA"/>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Project Planner</w:t>
                    </w:r>
                  </w:sdtContent>
                </w:sdt>
                <w:r>
                  <w:rPr>
                    <w:b/>
                    <w:bCs/>
                    <w:caps/>
                    <w:color w:val="80865A" w:themeColor="accent3" w:themeShade="BF"/>
                    <w:sz w:val="72"/>
                    <w:szCs w:val="72"/>
                  </w:rPr>
                  <w:t>]</w:t>
                </w:r>
              </w:p>
            </w:tc>
          </w:tr>
          <w:tr w:rsidR="00EF43FC" w:rsidTr="00EF43FC">
            <w:sdt>
              <w:sdtPr>
                <w:rPr>
                  <w:color w:val="7F7F7F" w:themeColor="background1" w:themeShade="7F"/>
                </w:rPr>
                <w:alias w:val="Abstract"/>
                <w:id w:val="15676143"/>
                <w:placeholder>
                  <w:docPart w:val="BBB7816122EC4FB59611BCCDF61CBEE8"/>
                </w:placeholder>
                <w:showingPlcHdr/>
                <w:dataBinding w:prefixMappings="xmlns:ns0='http://schemas.microsoft.com/office/2006/coverPageProps'" w:xpath="/ns0:CoverPageProperties[1]/ns0:Abstract[1]" w:storeItemID="{55AF091B-3C7A-41E3-B477-F2FDAA23CFDA}"/>
                <w:text/>
              </w:sdtPr>
              <w:sdtContent>
                <w:tc>
                  <w:tcPr>
                    <w:tcW w:w="0" w:type="auto"/>
                  </w:tcPr>
                  <w:p w:rsidR="00EF43FC" w:rsidRDefault="00EF43FC" w:rsidP="00EF43FC">
                    <w:pPr>
                      <w:pStyle w:val="NoSpacing"/>
                      <w:rPr>
                        <w:color w:val="7F7F7F" w:themeColor="background1" w:themeShade="7F"/>
                      </w:rPr>
                    </w:pPr>
                    <w:r>
                      <w:rPr>
                        <w:color w:val="7F7F7F" w:themeColor="background1" w:themeShade="7F"/>
                      </w:rPr>
                      <w:t>[Type the abstract of the document here. The abstract is typically a short summary of the contents of the document. Type the abstract of the document here. The abstract is typically a short summary of the contents of the document.]</w:t>
                    </w:r>
                  </w:p>
                </w:tc>
              </w:sdtContent>
            </w:sdt>
          </w:tr>
        </w:tbl>
        <w:p w:rsidR="00EF43FC" w:rsidRDefault="00EF43FC">
          <w:pPr>
            <w:spacing w:after="240" w:line="252" w:lineRule="auto"/>
            <w:ind w:left="0" w:right="0"/>
          </w:pPr>
          <w:r>
            <w:rPr>
              <w:caps/>
              <w:noProof/>
              <w:lang w:eastAsia="en-US"/>
            </w:rPr>
            <w:pict>
              <v:shape id="_x0000_s1035" type="#_x0000_t202" style="position:absolute;margin-left:-62.25pt;margin-top:391.65pt;width:593.25pt;height:96.75pt;z-index:251659264;mso-position-horizontal-relative:text;mso-position-vertical-relative:text" fillcolor="#a5ab81 [3206]" strokecolor="#a5ab81 [3206]" strokeweight="10pt">
                <v:stroke linestyle="thinThin"/>
                <v:shadow color="#868686"/>
                <v:textbox>
                  <w:txbxContent>
                    <w:p w:rsidR="00EF43FC" w:rsidRPr="00EF43FC" w:rsidRDefault="00EF43FC" w:rsidP="00EF43FC">
                      <w:pPr>
                        <w:ind w:left="0"/>
                        <w:jc w:val="both"/>
                        <w:rPr>
                          <w:rFonts w:asciiTheme="majorHAnsi" w:hAnsiTheme="majorHAnsi"/>
                          <w:color w:val="B85A22" w:themeColor="accent2" w:themeShade="BF"/>
                        </w:rPr>
                      </w:pPr>
                      <w:r w:rsidRPr="00EF43FC">
                        <w:rPr>
                          <w:rFonts w:asciiTheme="majorHAnsi" w:hAnsiTheme="majorHAnsi"/>
                          <w:color w:val="B85A22" w:themeColor="accent2" w:themeShade="BF"/>
                        </w:rPr>
                        <w:t xml:space="preserve">We are here to compete and to perform above the standards and to make you proud. Our products are especially designed for you to come and check. We are here to compete and to perform above the standards and to make you proud. Our products are especially designed for you to come and check. We are here to compete and to perform above the standards and to make you proud. Our products are especially designed for you to come and check. We are here to compete and to perform above the standards and to make you proud. Our products are especially designed for you to come and check.   </w:t>
                      </w:r>
                    </w:p>
                  </w:txbxContent>
                </v:textbox>
              </v:shape>
            </w:pict>
          </w:r>
          <w:r>
            <w:rPr>
              <w:caps/>
            </w:rPr>
            <w:br w:type="page"/>
          </w:r>
        </w:p>
      </w:sdtContent>
    </w:sdt>
    <w:sdt>
      <w:sdtPr>
        <w:alias w:val="Title"/>
        <w:tag w:val=""/>
        <w:id w:val="1722478048"/>
        <w:dataBinding w:prefixMappings="xmlns:ns0='http://purl.org/dc/elements/1.1/' xmlns:ns1='http://schemas.openxmlformats.org/package/2006/metadata/core-properties' " w:xpath="/ns1:coreProperties[1]/ns0:title[1]" w:storeItemID="{6C3C8BC8-F283-45AE-878A-BAB7291924A1}"/>
        <w:text/>
      </w:sdtPr>
      <w:sdtContent>
        <w:p w:rsidR="00707975" w:rsidRDefault="00EF43FC">
          <w:pPr>
            <w:pStyle w:val="Heading1"/>
          </w:pPr>
          <w:r>
            <w:t>Project Planner</w:t>
          </w:r>
        </w:p>
      </w:sdtContent>
    </w:sdt>
    <w:p w:rsidR="00707975" w:rsidRDefault="00C16AA9">
      <w:pPr>
        <w:pStyle w:val="Heading2"/>
      </w:pPr>
      <w:r>
        <w:t>Project communication documents</w:t>
      </w:r>
    </w:p>
    <w:sdt>
      <w:sdtPr>
        <w:id w:val="1349829674"/>
        <w:placeholder>
          <w:docPart w:val="C397B9F037B8476BA4EC9064DD352724"/>
        </w:placeholder>
        <w:temporary/>
        <w:showingPlcHdr/>
      </w:sdtPr>
      <w:sdtContent>
        <w:p w:rsidR="00707975" w:rsidRDefault="00C16AA9">
          <w:r>
            <w:t>[Use the Project communication table to identify the communication documents needed for your project, the recipients of the documents, the persons responsible for creating and updating the documents, and how often the docume</w:t>
          </w:r>
          <w:r>
            <w:t>nts need to be updated.]</w:t>
          </w:r>
        </w:p>
      </w:sdtContent>
    </w:sdt>
    <w:p w:rsidR="00707975" w:rsidRDefault="00C16AA9">
      <w:pPr>
        <w:pStyle w:val="Heading3"/>
      </w:pPr>
      <w:r>
        <w:t>Project communication table</w:t>
      </w:r>
    </w:p>
    <w:tbl>
      <w:tblPr>
        <w:tblStyle w:val="GridTable1LightAccent2"/>
        <w:tblW w:w="5000" w:type="pct"/>
        <w:tblCellMar>
          <w:left w:w="0" w:type="dxa"/>
          <w:right w:w="0" w:type="dxa"/>
        </w:tblCellMar>
        <w:tblLook w:val="04A0"/>
      </w:tblPr>
      <w:tblGrid>
        <w:gridCol w:w="3329"/>
        <w:gridCol w:w="2010"/>
        <w:gridCol w:w="2010"/>
        <w:gridCol w:w="2011"/>
      </w:tblGrid>
      <w:tr w:rsidR="00707975" w:rsidTr="00707975">
        <w:trPr>
          <w:cnfStyle w:val="100000000000"/>
          <w:tblHeader/>
        </w:trPr>
        <w:tc>
          <w:tcPr>
            <w:cnfStyle w:val="001000000000"/>
            <w:tcW w:w="3325" w:type="dxa"/>
            <w:tcBorders>
              <w:top w:val="nil"/>
              <w:left w:val="nil"/>
            </w:tcBorders>
            <w:vAlign w:val="bottom"/>
          </w:tcPr>
          <w:p w:rsidR="00707975" w:rsidRDefault="00C16AA9">
            <w:pPr>
              <w:pStyle w:val="Tabletext"/>
            </w:pPr>
            <w:r>
              <w:t>Document</w:t>
            </w:r>
          </w:p>
        </w:tc>
        <w:tc>
          <w:tcPr>
            <w:tcW w:w="2008" w:type="dxa"/>
            <w:tcBorders>
              <w:top w:val="nil"/>
            </w:tcBorders>
            <w:vAlign w:val="bottom"/>
          </w:tcPr>
          <w:p w:rsidR="00707975" w:rsidRDefault="00C16AA9">
            <w:pPr>
              <w:pStyle w:val="Tabletext"/>
              <w:cnfStyle w:val="100000000000"/>
            </w:pPr>
            <w:r>
              <w:t>Recipients</w:t>
            </w:r>
          </w:p>
        </w:tc>
        <w:tc>
          <w:tcPr>
            <w:tcW w:w="2008" w:type="dxa"/>
            <w:tcBorders>
              <w:top w:val="nil"/>
            </w:tcBorders>
            <w:vAlign w:val="bottom"/>
          </w:tcPr>
          <w:p w:rsidR="00707975" w:rsidRDefault="00C16AA9">
            <w:pPr>
              <w:pStyle w:val="Tabletext"/>
              <w:cnfStyle w:val="100000000000"/>
            </w:pPr>
            <w:r>
              <w:t>Responsibilities</w:t>
            </w:r>
          </w:p>
        </w:tc>
        <w:tc>
          <w:tcPr>
            <w:tcW w:w="2009" w:type="dxa"/>
            <w:tcBorders>
              <w:top w:val="nil"/>
              <w:right w:val="nil"/>
            </w:tcBorders>
            <w:vAlign w:val="bottom"/>
          </w:tcPr>
          <w:p w:rsidR="00707975" w:rsidRDefault="00C16AA9">
            <w:pPr>
              <w:pStyle w:val="Tabletext"/>
              <w:cnfStyle w:val="100000000000"/>
            </w:pPr>
            <w:r>
              <w:t>Update frequency</w:t>
            </w:r>
          </w:p>
        </w:tc>
      </w:tr>
      <w:tr w:rsidR="00707975" w:rsidTr="00707975">
        <w:tc>
          <w:tcPr>
            <w:cnfStyle w:val="001000000000"/>
            <w:tcW w:w="3325" w:type="dxa"/>
            <w:tcBorders>
              <w:left w:val="nil"/>
            </w:tcBorders>
          </w:tcPr>
          <w:p w:rsidR="00707975" w:rsidRDefault="00C16AA9">
            <w:pPr>
              <w:pStyle w:val="Tabletext"/>
            </w:pPr>
            <w:r>
              <w:t>Executive status report</w:t>
            </w: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r w:rsidR="00707975" w:rsidTr="00707975">
        <w:tc>
          <w:tcPr>
            <w:cnfStyle w:val="001000000000"/>
            <w:tcW w:w="3325" w:type="dxa"/>
            <w:tcBorders>
              <w:left w:val="nil"/>
            </w:tcBorders>
          </w:tcPr>
          <w:p w:rsidR="00707975" w:rsidRDefault="00C16AA9">
            <w:pPr>
              <w:pStyle w:val="Tabletext"/>
            </w:pPr>
            <w:r>
              <w:t>Risk management document</w:t>
            </w: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r w:rsidR="00707975" w:rsidTr="00707975">
        <w:tc>
          <w:tcPr>
            <w:cnfStyle w:val="001000000000"/>
            <w:tcW w:w="3325" w:type="dxa"/>
            <w:tcBorders>
              <w:left w:val="nil"/>
            </w:tcBorders>
          </w:tcPr>
          <w:p w:rsidR="00707975" w:rsidRDefault="00C16AA9">
            <w:pPr>
              <w:pStyle w:val="Tabletext"/>
            </w:pPr>
            <w:r>
              <w:t>Issue management document</w:t>
            </w: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r w:rsidR="00707975" w:rsidTr="00707975">
        <w:tc>
          <w:tcPr>
            <w:cnfStyle w:val="001000000000"/>
            <w:tcW w:w="3325" w:type="dxa"/>
            <w:tcBorders>
              <w:left w:val="nil"/>
            </w:tcBorders>
          </w:tcPr>
          <w:p w:rsidR="00707975" w:rsidRDefault="00C16AA9">
            <w:pPr>
              <w:pStyle w:val="Tabletext"/>
            </w:pPr>
            <w:r>
              <w:t>Change control document</w:t>
            </w: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r w:rsidR="00707975" w:rsidTr="00707975">
        <w:tc>
          <w:tcPr>
            <w:cnfStyle w:val="001000000000"/>
            <w:tcW w:w="3325" w:type="dxa"/>
            <w:tcBorders>
              <w:left w:val="nil"/>
            </w:tcBorders>
          </w:tcPr>
          <w:p w:rsidR="00707975" w:rsidRDefault="00C16AA9">
            <w:pPr>
              <w:pStyle w:val="Tabletext"/>
            </w:pPr>
            <w:r>
              <w:t>Project schedule</w:t>
            </w: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r w:rsidR="00707975" w:rsidTr="00707975">
        <w:tc>
          <w:tcPr>
            <w:cnfStyle w:val="001000000000"/>
            <w:tcW w:w="3325" w:type="dxa"/>
            <w:tcBorders>
              <w:left w:val="nil"/>
            </w:tcBorders>
          </w:tcPr>
          <w:p w:rsidR="00707975" w:rsidRDefault="00707975">
            <w:pPr>
              <w:pStyle w:val="Tabletext"/>
            </w:pP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r w:rsidR="00707975" w:rsidTr="00707975">
        <w:tc>
          <w:tcPr>
            <w:cnfStyle w:val="001000000000"/>
            <w:tcW w:w="3325" w:type="dxa"/>
            <w:tcBorders>
              <w:left w:val="nil"/>
            </w:tcBorders>
          </w:tcPr>
          <w:p w:rsidR="00707975" w:rsidRDefault="00707975">
            <w:pPr>
              <w:pStyle w:val="Tabletext"/>
            </w:pPr>
          </w:p>
        </w:tc>
        <w:tc>
          <w:tcPr>
            <w:tcW w:w="2008" w:type="dxa"/>
          </w:tcPr>
          <w:p w:rsidR="00707975" w:rsidRDefault="00707975">
            <w:pPr>
              <w:pStyle w:val="Tabletext"/>
              <w:cnfStyle w:val="000000000000"/>
            </w:pPr>
          </w:p>
        </w:tc>
        <w:tc>
          <w:tcPr>
            <w:tcW w:w="2008" w:type="dxa"/>
          </w:tcPr>
          <w:p w:rsidR="00707975" w:rsidRDefault="00707975">
            <w:pPr>
              <w:pStyle w:val="Tabletext"/>
              <w:cnfStyle w:val="000000000000"/>
            </w:pPr>
          </w:p>
        </w:tc>
        <w:tc>
          <w:tcPr>
            <w:tcW w:w="2009" w:type="dxa"/>
            <w:tcBorders>
              <w:right w:val="nil"/>
            </w:tcBorders>
          </w:tcPr>
          <w:p w:rsidR="00707975" w:rsidRDefault="00707975">
            <w:pPr>
              <w:pStyle w:val="Tabletext"/>
              <w:cnfStyle w:val="000000000000"/>
            </w:pPr>
          </w:p>
        </w:tc>
      </w:tr>
    </w:tbl>
    <w:p w:rsidR="00707975" w:rsidRDefault="00C16AA9">
      <w:pPr>
        <w:pStyle w:val="Heading2"/>
      </w:pPr>
      <w:r>
        <w:t>Team structure</w:t>
      </w:r>
    </w:p>
    <w:sdt>
      <w:sdtPr>
        <w:id w:val="-644201794"/>
        <w:placeholder>
          <w:docPart w:val="58F30E85130F43E8AA02A78AAD029C41"/>
        </w:placeholder>
        <w:temporary/>
        <w:showingPlcHdr/>
      </w:sdtPr>
      <w:sdtContent>
        <w:p w:rsidR="00707975" w:rsidRDefault="00C16AA9">
          <w:r>
            <w:t>[Identify the key roles of members of your marketing team and the normal patterns of communication between roles. You can create a diagram or table to illustrate communication relationships.]</w:t>
          </w:r>
        </w:p>
      </w:sdtContent>
    </w:sdt>
    <w:p w:rsidR="00707975" w:rsidRDefault="00C16AA9">
      <w:pPr>
        <w:pStyle w:val="Heading3"/>
      </w:pPr>
      <w:r>
        <w:t>Team goals</w:t>
      </w:r>
    </w:p>
    <w:sdt>
      <w:sdtPr>
        <w:id w:val="-920026586"/>
        <w:placeholder>
          <w:docPart w:val="572A45E9BFE74F81BCAA9604F5D3B9EF"/>
        </w:placeholder>
        <w:temporary/>
        <w:showingPlcHdr/>
      </w:sdtPr>
      <w:sdtContent>
        <w:p w:rsidR="00707975" w:rsidRDefault="00C16AA9">
          <w:pPr>
            <w:pStyle w:val="ListBullet"/>
          </w:pPr>
          <w:r>
            <w:t>[List your team's quality goals.]</w:t>
          </w:r>
        </w:p>
      </w:sdtContent>
    </w:sdt>
    <w:p w:rsidR="00707975" w:rsidRDefault="00C16AA9">
      <w:pPr>
        <w:pStyle w:val="Heading3"/>
      </w:pPr>
      <w:r>
        <w:t>Team assignments</w:t>
      </w:r>
    </w:p>
    <w:sdt>
      <w:sdtPr>
        <w:id w:val="1084725301"/>
        <w:placeholder>
          <w:docPart w:val="036439F99F9044E58C56F9AC87AAA860"/>
        </w:placeholder>
        <w:temporary/>
        <w:showingPlcHdr/>
      </w:sdtPr>
      <w:sdtContent>
        <w:p w:rsidR="00707975" w:rsidRDefault="00C16AA9">
          <w:r>
            <w:t>[Use the following table to outline the project's marketing teams, team goals, team leads, and team roles.]</w:t>
          </w:r>
        </w:p>
      </w:sdtContent>
    </w:sdt>
    <w:p w:rsidR="00707975" w:rsidRDefault="00707975">
      <w:pPr>
        <w:rPr>
          <w:rStyle w:val="Strong"/>
        </w:rPr>
      </w:pPr>
      <w:sdt>
        <w:sdtPr>
          <w:rPr>
            <w:rStyle w:val="Strong"/>
          </w:rPr>
          <w:id w:val="-1415622114"/>
          <w:placeholder>
            <w:docPart w:val="DA90C28C01014954BA7A60287119744E"/>
          </w:placeholder>
          <w:temporary/>
          <w:showingPlcHdr/>
        </w:sdtPr>
        <w:sdtContent>
          <w:r w:rsidR="00C16AA9">
            <w:rPr>
              <w:rStyle w:val="Strong"/>
            </w:rPr>
            <w:t>[Project Name]</w:t>
          </w:r>
        </w:sdtContent>
      </w:sdt>
      <w:r w:rsidR="00C16AA9">
        <w:rPr>
          <w:rStyle w:val="Strong"/>
        </w:rPr>
        <w:t xml:space="preserve"> project team</w:t>
      </w:r>
    </w:p>
    <w:tbl>
      <w:tblPr>
        <w:tblStyle w:val="GridTable1LightAccent2"/>
        <w:tblW w:w="5000" w:type="pct"/>
        <w:tblCellMar>
          <w:left w:w="0" w:type="dxa"/>
          <w:right w:w="0" w:type="dxa"/>
        </w:tblCellMar>
        <w:tblLook w:val="04A0"/>
      </w:tblPr>
      <w:tblGrid>
        <w:gridCol w:w="2339"/>
        <w:gridCol w:w="2341"/>
        <w:gridCol w:w="2339"/>
        <w:gridCol w:w="2341"/>
      </w:tblGrid>
      <w:tr w:rsidR="00707975" w:rsidTr="00707975">
        <w:trPr>
          <w:cnfStyle w:val="100000000000"/>
          <w:tblHeader/>
        </w:trPr>
        <w:tc>
          <w:tcPr>
            <w:cnfStyle w:val="001000000000"/>
            <w:tcW w:w="2337" w:type="dxa"/>
            <w:tcBorders>
              <w:top w:val="nil"/>
              <w:left w:val="nil"/>
            </w:tcBorders>
            <w:vAlign w:val="bottom"/>
          </w:tcPr>
          <w:p w:rsidR="00707975" w:rsidRDefault="00C16AA9">
            <w:pPr>
              <w:pStyle w:val="Tabletext"/>
            </w:pPr>
            <w:r>
              <w:t>Name of team</w:t>
            </w:r>
          </w:p>
        </w:tc>
        <w:tc>
          <w:tcPr>
            <w:tcW w:w="2338" w:type="dxa"/>
            <w:tcBorders>
              <w:top w:val="nil"/>
            </w:tcBorders>
            <w:vAlign w:val="bottom"/>
          </w:tcPr>
          <w:p w:rsidR="00707975" w:rsidRDefault="00C16AA9">
            <w:pPr>
              <w:pStyle w:val="Tabletext"/>
              <w:cnfStyle w:val="100000000000"/>
            </w:pPr>
            <w:r>
              <w:t>Team goals</w:t>
            </w:r>
          </w:p>
        </w:tc>
        <w:tc>
          <w:tcPr>
            <w:tcW w:w="2337" w:type="dxa"/>
            <w:tcBorders>
              <w:top w:val="nil"/>
            </w:tcBorders>
            <w:vAlign w:val="bottom"/>
          </w:tcPr>
          <w:p w:rsidR="00707975" w:rsidRDefault="00C16AA9">
            <w:pPr>
              <w:pStyle w:val="Tabletext"/>
              <w:cnfStyle w:val="100000000000"/>
            </w:pPr>
            <w:r>
              <w:t>Team leads</w:t>
            </w:r>
          </w:p>
        </w:tc>
        <w:tc>
          <w:tcPr>
            <w:tcW w:w="2338" w:type="dxa"/>
            <w:tcBorders>
              <w:top w:val="nil"/>
              <w:right w:val="nil"/>
            </w:tcBorders>
            <w:vAlign w:val="bottom"/>
          </w:tcPr>
          <w:p w:rsidR="00707975" w:rsidRDefault="00C16AA9">
            <w:pPr>
              <w:pStyle w:val="Tabletext"/>
              <w:cnfStyle w:val="100000000000"/>
            </w:pPr>
            <w:r>
              <w:t>Team roles</w:t>
            </w:r>
          </w:p>
        </w:tc>
      </w:tr>
      <w:tr w:rsidR="00707975" w:rsidTr="00707975">
        <w:tc>
          <w:tcPr>
            <w:cnfStyle w:val="001000000000"/>
            <w:tcW w:w="2337" w:type="dxa"/>
            <w:tcBorders>
              <w:left w:val="nil"/>
            </w:tcBorders>
          </w:tcPr>
          <w:p w:rsidR="00707975" w:rsidRDefault="00707975">
            <w:pPr>
              <w:pStyle w:val="Tabletext"/>
            </w:pPr>
          </w:p>
        </w:tc>
        <w:tc>
          <w:tcPr>
            <w:tcW w:w="2338" w:type="dxa"/>
          </w:tcPr>
          <w:p w:rsidR="00707975" w:rsidRDefault="00707975">
            <w:pPr>
              <w:pStyle w:val="Tabletext"/>
              <w:cnfStyle w:val="000000000000"/>
            </w:pPr>
          </w:p>
        </w:tc>
        <w:tc>
          <w:tcPr>
            <w:tcW w:w="2337" w:type="dxa"/>
          </w:tcPr>
          <w:p w:rsidR="00707975" w:rsidRDefault="00707975">
            <w:pPr>
              <w:pStyle w:val="Tabletext"/>
              <w:cnfStyle w:val="000000000000"/>
            </w:pPr>
          </w:p>
        </w:tc>
        <w:tc>
          <w:tcPr>
            <w:tcW w:w="2338" w:type="dxa"/>
            <w:tcBorders>
              <w:right w:val="nil"/>
            </w:tcBorders>
          </w:tcPr>
          <w:p w:rsidR="00707975" w:rsidRDefault="00707975">
            <w:pPr>
              <w:pStyle w:val="Tabletext"/>
              <w:cnfStyle w:val="000000000000"/>
            </w:pPr>
          </w:p>
        </w:tc>
      </w:tr>
      <w:tr w:rsidR="00707975" w:rsidTr="00707975">
        <w:tc>
          <w:tcPr>
            <w:cnfStyle w:val="001000000000"/>
            <w:tcW w:w="2337" w:type="dxa"/>
            <w:tcBorders>
              <w:left w:val="nil"/>
            </w:tcBorders>
          </w:tcPr>
          <w:p w:rsidR="00707975" w:rsidRDefault="00707975">
            <w:pPr>
              <w:pStyle w:val="Tabletext"/>
            </w:pPr>
          </w:p>
        </w:tc>
        <w:tc>
          <w:tcPr>
            <w:tcW w:w="2338" w:type="dxa"/>
          </w:tcPr>
          <w:p w:rsidR="00707975" w:rsidRDefault="00707975">
            <w:pPr>
              <w:pStyle w:val="Tabletext"/>
              <w:cnfStyle w:val="000000000000"/>
            </w:pPr>
          </w:p>
        </w:tc>
        <w:tc>
          <w:tcPr>
            <w:tcW w:w="2337" w:type="dxa"/>
          </w:tcPr>
          <w:p w:rsidR="00707975" w:rsidRDefault="00707975">
            <w:pPr>
              <w:pStyle w:val="Tabletext"/>
              <w:cnfStyle w:val="000000000000"/>
            </w:pPr>
          </w:p>
        </w:tc>
        <w:tc>
          <w:tcPr>
            <w:tcW w:w="2338" w:type="dxa"/>
            <w:tcBorders>
              <w:right w:val="nil"/>
            </w:tcBorders>
          </w:tcPr>
          <w:p w:rsidR="00707975" w:rsidRDefault="00707975">
            <w:pPr>
              <w:pStyle w:val="Tabletext"/>
              <w:cnfStyle w:val="000000000000"/>
            </w:pPr>
          </w:p>
        </w:tc>
      </w:tr>
      <w:tr w:rsidR="00707975" w:rsidTr="00707975">
        <w:tc>
          <w:tcPr>
            <w:cnfStyle w:val="001000000000"/>
            <w:tcW w:w="2337" w:type="dxa"/>
            <w:tcBorders>
              <w:left w:val="nil"/>
            </w:tcBorders>
          </w:tcPr>
          <w:p w:rsidR="00707975" w:rsidRDefault="00707975">
            <w:pPr>
              <w:pStyle w:val="Tabletext"/>
            </w:pPr>
          </w:p>
        </w:tc>
        <w:tc>
          <w:tcPr>
            <w:tcW w:w="2338" w:type="dxa"/>
          </w:tcPr>
          <w:p w:rsidR="00707975" w:rsidRDefault="00707975">
            <w:pPr>
              <w:pStyle w:val="Tabletext"/>
              <w:cnfStyle w:val="000000000000"/>
            </w:pPr>
          </w:p>
        </w:tc>
        <w:tc>
          <w:tcPr>
            <w:tcW w:w="2337" w:type="dxa"/>
          </w:tcPr>
          <w:p w:rsidR="00707975" w:rsidRDefault="00707975">
            <w:pPr>
              <w:pStyle w:val="Tabletext"/>
              <w:cnfStyle w:val="000000000000"/>
            </w:pPr>
          </w:p>
        </w:tc>
        <w:tc>
          <w:tcPr>
            <w:tcW w:w="2338" w:type="dxa"/>
            <w:tcBorders>
              <w:right w:val="nil"/>
            </w:tcBorders>
          </w:tcPr>
          <w:p w:rsidR="00707975" w:rsidRDefault="00707975">
            <w:pPr>
              <w:pStyle w:val="Tabletext"/>
              <w:cnfStyle w:val="000000000000"/>
            </w:pPr>
          </w:p>
        </w:tc>
      </w:tr>
      <w:tr w:rsidR="00707975" w:rsidTr="00707975">
        <w:tc>
          <w:tcPr>
            <w:cnfStyle w:val="001000000000"/>
            <w:tcW w:w="2337" w:type="dxa"/>
            <w:tcBorders>
              <w:left w:val="nil"/>
            </w:tcBorders>
          </w:tcPr>
          <w:p w:rsidR="00707975" w:rsidRDefault="00707975">
            <w:pPr>
              <w:pStyle w:val="Tabletext"/>
            </w:pPr>
          </w:p>
        </w:tc>
        <w:tc>
          <w:tcPr>
            <w:tcW w:w="2338" w:type="dxa"/>
          </w:tcPr>
          <w:p w:rsidR="00707975" w:rsidRDefault="00707975">
            <w:pPr>
              <w:pStyle w:val="Tabletext"/>
              <w:cnfStyle w:val="000000000000"/>
            </w:pPr>
          </w:p>
        </w:tc>
        <w:tc>
          <w:tcPr>
            <w:tcW w:w="2337" w:type="dxa"/>
          </w:tcPr>
          <w:p w:rsidR="00707975" w:rsidRDefault="00707975">
            <w:pPr>
              <w:pStyle w:val="Tabletext"/>
              <w:cnfStyle w:val="000000000000"/>
            </w:pPr>
          </w:p>
        </w:tc>
        <w:tc>
          <w:tcPr>
            <w:tcW w:w="2338" w:type="dxa"/>
            <w:tcBorders>
              <w:right w:val="nil"/>
            </w:tcBorders>
          </w:tcPr>
          <w:p w:rsidR="00707975" w:rsidRDefault="00707975">
            <w:pPr>
              <w:pStyle w:val="Tabletext"/>
              <w:cnfStyle w:val="000000000000"/>
            </w:pPr>
          </w:p>
        </w:tc>
      </w:tr>
      <w:tr w:rsidR="00707975" w:rsidTr="00707975">
        <w:tc>
          <w:tcPr>
            <w:cnfStyle w:val="001000000000"/>
            <w:tcW w:w="2337" w:type="dxa"/>
            <w:tcBorders>
              <w:left w:val="nil"/>
            </w:tcBorders>
          </w:tcPr>
          <w:p w:rsidR="00707975" w:rsidRDefault="00707975">
            <w:pPr>
              <w:pStyle w:val="Tabletext"/>
            </w:pPr>
          </w:p>
        </w:tc>
        <w:tc>
          <w:tcPr>
            <w:tcW w:w="2338" w:type="dxa"/>
          </w:tcPr>
          <w:p w:rsidR="00707975" w:rsidRDefault="00707975">
            <w:pPr>
              <w:pStyle w:val="Tabletext"/>
              <w:cnfStyle w:val="000000000000"/>
            </w:pPr>
          </w:p>
        </w:tc>
        <w:tc>
          <w:tcPr>
            <w:tcW w:w="2337" w:type="dxa"/>
          </w:tcPr>
          <w:p w:rsidR="00707975" w:rsidRDefault="00707975">
            <w:pPr>
              <w:pStyle w:val="Tabletext"/>
              <w:cnfStyle w:val="000000000000"/>
            </w:pPr>
          </w:p>
        </w:tc>
        <w:tc>
          <w:tcPr>
            <w:tcW w:w="2338" w:type="dxa"/>
            <w:tcBorders>
              <w:right w:val="nil"/>
            </w:tcBorders>
          </w:tcPr>
          <w:p w:rsidR="00707975" w:rsidRDefault="00707975">
            <w:pPr>
              <w:pStyle w:val="Tabletext"/>
              <w:cnfStyle w:val="000000000000"/>
            </w:pPr>
          </w:p>
        </w:tc>
      </w:tr>
    </w:tbl>
    <w:p w:rsidR="00707975" w:rsidRDefault="00C16AA9">
      <w:pPr>
        <w:pStyle w:val="Heading2"/>
      </w:pPr>
      <w:r>
        <w:t xml:space="preserve">Team roles and </w:t>
      </w:r>
      <w:r>
        <w:t>responsibilities</w:t>
      </w:r>
    </w:p>
    <w:sdt>
      <w:sdtPr>
        <w:id w:val="-984543302"/>
        <w:placeholder>
          <w:docPart w:val="A1C97D6F75AB4AEEA8F06CF80E69A6D5"/>
        </w:placeholder>
        <w:temporary/>
        <w:showingPlcHdr/>
      </w:sdtPr>
      <w:sdtContent>
        <w:p w:rsidR="00707975" w:rsidRDefault="00C16AA9">
          <w:r>
            <w:t>[Identify the responsibilities assigned to each of the team roles.]</w:t>
          </w:r>
        </w:p>
      </w:sdtContent>
    </w:sdt>
    <w:p w:rsidR="00707975" w:rsidRDefault="00C16AA9">
      <w:pPr>
        <w:pStyle w:val="Heading2"/>
      </w:pPr>
      <w:r>
        <w:lastRenderedPageBreak/>
        <w:t>Risks and issues management</w:t>
      </w:r>
    </w:p>
    <w:p w:rsidR="00707975" w:rsidRDefault="00C16AA9">
      <w:pPr>
        <w:pStyle w:val="Heading3"/>
      </w:pPr>
      <w:r>
        <w:t>Potential exceptions and problems</w:t>
      </w:r>
    </w:p>
    <w:sdt>
      <w:sdtPr>
        <w:id w:val="-1638025744"/>
        <w:placeholder>
          <w:docPart w:val="A3735A3176784F5C937D55987742422C"/>
        </w:placeholder>
        <w:temporary/>
        <w:showingPlcHdr/>
      </w:sdtPr>
      <w:sdtContent>
        <w:p w:rsidR="00707975" w:rsidRDefault="00C16AA9">
          <w:pPr>
            <w:pStyle w:val="ListBullet"/>
          </w:pPr>
          <w:r>
            <w:t>[List all potential problems that might arise during the project, and list their causes, symptoms, conseque</w:t>
          </w:r>
          <w:r>
            <w:t>nces, and possible solutions.]</w:t>
          </w:r>
        </w:p>
      </w:sdtContent>
    </w:sdt>
    <w:p w:rsidR="00707975" w:rsidRDefault="00C16AA9">
      <w:pPr>
        <w:pStyle w:val="Heading3"/>
      </w:pPr>
      <w:r>
        <w:t>Appropriate corrective measures</w:t>
      </w:r>
    </w:p>
    <w:sdt>
      <w:sdtPr>
        <w:id w:val="752947939"/>
        <w:placeholder>
          <w:docPart w:val="61334EC21AD24457AF9E37BA5A2226AB"/>
        </w:placeholder>
        <w:temporary/>
        <w:showingPlcHdr/>
      </w:sdtPr>
      <w:sdtContent>
        <w:p w:rsidR="00707975" w:rsidRDefault="00C16AA9">
          <w:r>
            <w:t>[For each issue, identify the optimal way to resolve the issue and then identify the steps that your team needs to take in order to implement the resolution.]</w:t>
          </w:r>
        </w:p>
      </w:sdtContent>
    </w:sdt>
    <w:p w:rsidR="00707975" w:rsidRDefault="00C16AA9">
      <w:pPr>
        <w:pStyle w:val="Heading3"/>
      </w:pPr>
      <w:r>
        <w:t>Tracking risks and issues</w:t>
      </w:r>
    </w:p>
    <w:sdt>
      <w:sdtPr>
        <w:id w:val="-349725573"/>
        <w:placeholder>
          <w:docPart w:val="781E290C23284E25A839C08C15548ADA"/>
        </w:placeholder>
        <w:temporary/>
        <w:showingPlcHdr/>
      </w:sdtPr>
      <w:sdtContent>
        <w:p w:rsidR="00707975" w:rsidRDefault="00C16AA9">
          <w:r>
            <w:t xml:space="preserve">[In </w:t>
          </w:r>
          <w:r>
            <w:t>the following table, track the risks and issues that you identified.]</w:t>
          </w:r>
        </w:p>
      </w:sdtContent>
    </w:sdt>
    <w:tbl>
      <w:tblPr>
        <w:tblStyle w:val="GridTable1LightAccent2"/>
        <w:tblW w:w="5000" w:type="pct"/>
        <w:tblCellMar>
          <w:left w:w="0" w:type="dxa"/>
          <w:right w:w="0" w:type="dxa"/>
        </w:tblCellMar>
        <w:tblLook w:val="0420"/>
      </w:tblPr>
      <w:tblGrid>
        <w:gridCol w:w="1256"/>
        <w:gridCol w:w="2488"/>
        <w:gridCol w:w="1872"/>
        <w:gridCol w:w="1046"/>
        <w:gridCol w:w="2698"/>
      </w:tblGrid>
      <w:tr w:rsidR="00707975" w:rsidTr="00707975">
        <w:trPr>
          <w:cnfStyle w:val="100000000000"/>
          <w:tblHeader/>
        </w:trPr>
        <w:tc>
          <w:tcPr>
            <w:tcW w:w="1255" w:type="dxa"/>
            <w:tcBorders>
              <w:top w:val="nil"/>
              <w:left w:val="nil"/>
            </w:tcBorders>
            <w:vAlign w:val="bottom"/>
          </w:tcPr>
          <w:p w:rsidR="00707975" w:rsidRDefault="00C16AA9">
            <w:pPr>
              <w:pStyle w:val="Tabletext"/>
            </w:pPr>
            <w:r>
              <w:t>Date recorded</w:t>
            </w:r>
          </w:p>
        </w:tc>
        <w:tc>
          <w:tcPr>
            <w:tcW w:w="2485" w:type="dxa"/>
            <w:tcBorders>
              <w:top w:val="nil"/>
            </w:tcBorders>
            <w:vAlign w:val="bottom"/>
          </w:tcPr>
          <w:p w:rsidR="00707975" w:rsidRDefault="00C16AA9">
            <w:pPr>
              <w:pStyle w:val="Tabletext"/>
            </w:pPr>
            <w:r>
              <w:t>Risk description</w:t>
            </w:r>
          </w:p>
        </w:tc>
        <w:tc>
          <w:tcPr>
            <w:tcW w:w="1870" w:type="dxa"/>
            <w:tcBorders>
              <w:top w:val="nil"/>
            </w:tcBorders>
            <w:vAlign w:val="bottom"/>
          </w:tcPr>
          <w:p w:rsidR="00707975" w:rsidRDefault="00C16AA9">
            <w:pPr>
              <w:pStyle w:val="Tabletext"/>
            </w:pPr>
            <w:r>
              <w:t>Probability</w:t>
            </w:r>
          </w:p>
        </w:tc>
        <w:tc>
          <w:tcPr>
            <w:tcW w:w="1045" w:type="dxa"/>
            <w:tcBorders>
              <w:top w:val="nil"/>
            </w:tcBorders>
            <w:vAlign w:val="bottom"/>
          </w:tcPr>
          <w:p w:rsidR="00707975" w:rsidRDefault="00C16AA9">
            <w:pPr>
              <w:pStyle w:val="Tabletext"/>
            </w:pPr>
            <w:r>
              <w:t>Impact</w:t>
            </w:r>
          </w:p>
        </w:tc>
        <w:tc>
          <w:tcPr>
            <w:tcW w:w="2695" w:type="dxa"/>
            <w:tcBorders>
              <w:top w:val="nil"/>
              <w:right w:val="nil"/>
            </w:tcBorders>
            <w:vAlign w:val="bottom"/>
          </w:tcPr>
          <w:p w:rsidR="00707975" w:rsidRDefault="00C16AA9">
            <w:pPr>
              <w:pStyle w:val="Tabletext"/>
            </w:pPr>
            <w:r>
              <w:t>Mitigation plan</w:t>
            </w:r>
          </w:p>
        </w:tc>
      </w:tr>
      <w:tr w:rsidR="00707975" w:rsidTr="00707975">
        <w:tc>
          <w:tcPr>
            <w:tcW w:w="1255" w:type="dxa"/>
            <w:tcBorders>
              <w:left w:val="nil"/>
            </w:tcBorders>
          </w:tcPr>
          <w:p w:rsidR="00707975" w:rsidRDefault="00707975">
            <w:pPr>
              <w:pStyle w:val="Tabletext"/>
            </w:pPr>
          </w:p>
        </w:tc>
        <w:tc>
          <w:tcPr>
            <w:tcW w:w="2485" w:type="dxa"/>
          </w:tcPr>
          <w:p w:rsidR="00707975" w:rsidRDefault="00707975">
            <w:pPr>
              <w:pStyle w:val="Tabletext"/>
            </w:pPr>
          </w:p>
        </w:tc>
        <w:tc>
          <w:tcPr>
            <w:tcW w:w="1870" w:type="dxa"/>
            <w:shd w:val="clear" w:color="auto" w:fill="EDEEE5" w:themeFill="accent3" w:themeFillTint="33"/>
          </w:tcPr>
          <w:p w:rsidR="00707975" w:rsidRDefault="00707975">
            <w:pPr>
              <w:pStyle w:val="Tabletext"/>
            </w:pPr>
          </w:p>
        </w:tc>
        <w:tc>
          <w:tcPr>
            <w:tcW w:w="1045" w:type="dxa"/>
            <w:shd w:val="clear" w:color="auto" w:fill="F7EFDE" w:themeFill="accent4" w:themeFillTint="33"/>
          </w:tcPr>
          <w:p w:rsidR="00707975" w:rsidRDefault="00707975">
            <w:pPr>
              <w:pStyle w:val="Tabletext"/>
            </w:pPr>
          </w:p>
        </w:tc>
        <w:tc>
          <w:tcPr>
            <w:tcW w:w="2695" w:type="dxa"/>
            <w:tcBorders>
              <w:right w:val="nil"/>
            </w:tcBorders>
          </w:tcPr>
          <w:p w:rsidR="00707975" w:rsidRDefault="00707975">
            <w:pPr>
              <w:pStyle w:val="Tabletext"/>
            </w:pPr>
          </w:p>
        </w:tc>
      </w:tr>
      <w:tr w:rsidR="00707975" w:rsidTr="00707975">
        <w:tc>
          <w:tcPr>
            <w:tcW w:w="1255" w:type="dxa"/>
            <w:tcBorders>
              <w:left w:val="nil"/>
            </w:tcBorders>
          </w:tcPr>
          <w:p w:rsidR="00707975" w:rsidRDefault="00707975">
            <w:pPr>
              <w:pStyle w:val="Tabletext"/>
            </w:pPr>
          </w:p>
        </w:tc>
        <w:tc>
          <w:tcPr>
            <w:tcW w:w="2485" w:type="dxa"/>
          </w:tcPr>
          <w:p w:rsidR="00707975" w:rsidRDefault="00707975">
            <w:pPr>
              <w:pStyle w:val="Tabletext"/>
            </w:pPr>
          </w:p>
        </w:tc>
        <w:tc>
          <w:tcPr>
            <w:tcW w:w="1870" w:type="dxa"/>
            <w:shd w:val="clear" w:color="auto" w:fill="EDEEE5" w:themeFill="accent3" w:themeFillTint="33"/>
          </w:tcPr>
          <w:p w:rsidR="00707975" w:rsidRDefault="00707975">
            <w:pPr>
              <w:pStyle w:val="Tabletext"/>
            </w:pPr>
          </w:p>
        </w:tc>
        <w:tc>
          <w:tcPr>
            <w:tcW w:w="1045" w:type="dxa"/>
            <w:shd w:val="clear" w:color="auto" w:fill="F7EFDE" w:themeFill="accent4" w:themeFillTint="33"/>
          </w:tcPr>
          <w:p w:rsidR="00707975" w:rsidRDefault="00707975">
            <w:pPr>
              <w:pStyle w:val="Tabletext"/>
            </w:pPr>
          </w:p>
        </w:tc>
        <w:tc>
          <w:tcPr>
            <w:tcW w:w="2695" w:type="dxa"/>
            <w:tcBorders>
              <w:right w:val="nil"/>
            </w:tcBorders>
          </w:tcPr>
          <w:p w:rsidR="00707975" w:rsidRDefault="00707975">
            <w:pPr>
              <w:pStyle w:val="Tabletext"/>
            </w:pPr>
          </w:p>
        </w:tc>
      </w:tr>
      <w:tr w:rsidR="00707975" w:rsidTr="00707975">
        <w:tc>
          <w:tcPr>
            <w:tcW w:w="1255" w:type="dxa"/>
            <w:tcBorders>
              <w:left w:val="nil"/>
            </w:tcBorders>
          </w:tcPr>
          <w:p w:rsidR="00707975" w:rsidRDefault="00707975">
            <w:pPr>
              <w:pStyle w:val="Tabletext"/>
            </w:pPr>
          </w:p>
        </w:tc>
        <w:tc>
          <w:tcPr>
            <w:tcW w:w="2485" w:type="dxa"/>
          </w:tcPr>
          <w:p w:rsidR="00707975" w:rsidRDefault="00707975">
            <w:pPr>
              <w:pStyle w:val="Tabletext"/>
            </w:pPr>
          </w:p>
        </w:tc>
        <w:tc>
          <w:tcPr>
            <w:tcW w:w="1870" w:type="dxa"/>
            <w:shd w:val="clear" w:color="auto" w:fill="EDEEE5" w:themeFill="accent3" w:themeFillTint="33"/>
          </w:tcPr>
          <w:p w:rsidR="00707975" w:rsidRDefault="00707975">
            <w:pPr>
              <w:pStyle w:val="Tabletext"/>
            </w:pPr>
          </w:p>
        </w:tc>
        <w:tc>
          <w:tcPr>
            <w:tcW w:w="1045" w:type="dxa"/>
            <w:shd w:val="clear" w:color="auto" w:fill="F7EFDE" w:themeFill="accent4" w:themeFillTint="33"/>
          </w:tcPr>
          <w:p w:rsidR="00707975" w:rsidRDefault="00707975">
            <w:pPr>
              <w:pStyle w:val="Tabletext"/>
            </w:pPr>
          </w:p>
        </w:tc>
        <w:tc>
          <w:tcPr>
            <w:tcW w:w="2695" w:type="dxa"/>
            <w:tcBorders>
              <w:right w:val="nil"/>
            </w:tcBorders>
          </w:tcPr>
          <w:p w:rsidR="00707975" w:rsidRDefault="00707975">
            <w:pPr>
              <w:pStyle w:val="Tabletext"/>
            </w:pPr>
          </w:p>
        </w:tc>
      </w:tr>
    </w:tbl>
    <w:p w:rsidR="00707975" w:rsidRDefault="00C16AA9">
      <w:pPr>
        <w:pStyle w:val="Heading2"/>
      </w:pPr>
      <w:r>
        <w:t>Change management process</w:t>
      </w:r>
    </w:p>
    <w:p w:rsidR="00707975" w:rsidRDefault="00C16AA9">
      <w:pPr>
        <w:pStyle w:val="Heading3"/>
      </w:pPr>
      <w:r>
        <w:t>Change management process steps</w:t>
      </w:r>
    </w:p>
    <w:sdt>
      <w:sdtPr>
        <w:id w:val="-1993705313"/>
        <w:placeholder>
          <w:docPart w:val="EA77120B8104423FBCA95C28FC5D7737"/>
        </w:placeholder>
        <w:temporary/>
        <w:showingPlcHdr/>
      </w:sdtPr>
      <w:sdtContent>
        <w:p w:rsidR="00707975" w:rsidRDefault="00C16AA9">
          <w:r>
            <w:t>[Describe the process that your team will</w:t>
          </w:r>
          <w:r>
            <w:t xml:space="preserve"> follow to document and approve changes to the project. If your team uses a change control document, identify how and when team members should fill it out.]</w:t>
          </w:r>
        </w:p>
      </w:sdtContent>
    </w:sdt>
    <w:p w:rsidR="00707975" w:rsidRDefault="00C16AA9">
      <w:pPr>
        <w:pStyle w:val="Heading3"/>
      </w:pPr>
      <w:r>
        <w:t>Change management process flow</w:t>
      </w:r>
    </w:p>
    <w:sdt>
      <w:sdtPr>
        <w:id w:val="-1145588407"/>
        <w:placeholder>
          <w:docPart w:val="40A0A1199F3943F4B5B98943C1564339"/>
        </w:placeholder>
        <w:temporary/>
        <w:showingPlcHdr/>
      </w:sdtPr>
      <w:sdtContent>
        <w:p w:rsidR="00707975" w:rsidRDefault="00C16AA9">
          <w:r>
            <w:t>[Create a flow diagram of your change process.]</w:t>
          </w:r>
        </w:p>
      </w:sdtContent>
    </w:sdt>
    <w:p w:rsidR="00707975" w:rsidRDefault="00C16AA9">
      <w:r>
        <w:rPr>
          <w:noProof/>
          <w:lang w:eastAsia="en-US"/>
        </w:rPr>
        <w:drawing>
          <wp:inline distT="0" distB="0" distL="0" distR="0">
            <wp:extent cx="5486400" cy="3200400"/>
            <wp:effectExtent l="0" t="0" r="0" b="0"/>
            <wp:docPr id="1" name="Diagram 1" descr="Change mananagement process flow"/>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07975" w:rsidRDefault="00C16AA9">
      <w:pPr>
        <w:pStyle w:val="Heading3"/>
      </w:pPr>
      <w:r>
        <w:lastRenderedPageBreak/>
        <w:t>Change control</w:t>
      </w:r>
      <w:r>
        <w:t xml:space="preserve"> board (CCB)</w:t>
      </w:r>
    </w:p>
    <w:sdt>
      <w:sdtPr>
        <w:id w:val="920604561"/>
        <w:placeholder>
          <w:docPart w:val="642FAE6204404141B9C80C00A0E6AEE3"/>
        </w:placeholder>
        <w:temporary/>
        <w:showingPlcHdr/>
      </w:sdtPr>
      <w:sdtContent>
        <w:p w:rsidR="00707975" w:rsidRDefault="00C16AA9">
          <w:r>
            <w:t>[Identify who will serve on the CCB, which determines whether issues are within the current project scope and whether they should be addressed.]</w:t>
          </w:r>
        </w:p>
      </w:sdtContent>
    </w:sdt>
    <w:sectPr w:rsidR="00707975" w:rsidSect="00707975">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A9" w:rsidRDefault="00C16AA9">
      <w:r>
        <w:separator/>
      </w:r>
    </w:p>
    <w:p w:rsidR="00C16AA9" w:rsidRDefault="00C16AA9"/>
  </w:endnote>
  <w:endnote w:type="continuationSeparator" w:id="1">
    <w:p w:rsidR="00C16AA9" w:rsidRDefault="00C16AA9">
      <w:r>
        <w:continuationSeparator/>
      </w:r>
    </w:p>
    <w:p w:rsidR="00C16AA9" w:rsidRDefault="00C16AA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4A0"/>
    </w:tblPr>
    <w:tblGrid>
      <w:gridCol w:w="1404"/>
      <w:gridCol w:w="6552"/>
      <w:gridCol w:w="1404"/>
    </w:tblGrid>
    <w:tr w:rsidR="00707975">
      <w:sdt>
        <w:sdtPr>
          <w:alias w:val="Date"/>
          <w:tag w:val=""/>
          <w:id w:val="-600561709"/>
          <w:placeholder>
            <w:docPart w:val="1A98FAE99D7949F18DFF4FDDCE7DC2FE"/>
          </w:placeholder>
          <w:dataBinding w:prefixMappings="xmlns:ns0='http://schemas.microsoft.com/office/2006/coverPageProps' " w:xpath="/ns0:CoverPageProperties[1]/ns0:PublishDate[1]" w:storeItemID="{55AF091B-3C7A-41E3-B477-F2FDAA23CFDA}"/>
          <w:date w:fullDate="2016-01-01T00:00:00Z">
            <w:dateFormat w:val="M/d/yyyy"/>
            <w:lid w:val="en-US"/>
            <w:storeMappedDataAs w:val="dateTime"/>
            <w:calendar w:val="gregorian"/>
          </w:date>
        </w:sdtPr>
        <w:sdtContent>
          <w:tc>
            <w:tcPr>
              <w:tcW w:w="750" w:type="pct"/>
            </w:tcPr>
            <w:p w:rsidR="00707975" w:rsidRDefault="00EF43FC">
              <w:pPr>
                <w:pStyle w:val="Footer"/>
              </w:pPr>
              <w:r>
                <w:t>1/1/2016</w:t>
              </w:r>
            </w:p>
          </w:tc>
        </w:sdtContent>
      </w:sdt>
      <w:sdt>
        <w:sdtPr>
          <w:alias w:val="Title"/>
          <w:tag w:val=""/>
          <w:id w:val="1374816167"/>
          <w:placeholder>
            <w:docPart w:val="6E173D8CA05E43BD8B08141C6BB1FFB8"/>
          </w:placeholder>
          <w:dataBinding w:prefixMappings="xmlns:ns0='http://purl.org/dc/elements/1.1/' xmlns:ns1='http://schemas.openxmlformats.org/package/2006/metadata/core-properties' " w:xpath="/ns1:coreProperties[1]/ns0:title[1]" w:storeItemID="{6C3C8BC8-F283-45AE-878A-BAB7291924A1}"/>
          <w:text/>
        </w:sdtPr>
        <w:sdtContent>
          <w:tc>
            <w:tcPr>
              <w:tcW w:w="3500" w:type="pct"/>
            </w:tcPr>
            <w:p w:rsidR="00707975" w:rsidRDefault="00EF43FC">
              <w:pPr>
                <w:pStyle w:val="Footer"/>
                <w:jc w:val="center"/>
              </w:pPr>
              <w:r>
                <w:t>Project Planner</w:t>
              </w:r>
            </w:p>
          </w:tc>
        </w:sdtContent>
      </w:sdt>
      <w:tc>
        <w:tcPr>
          <w:tcW w:w="750" w:type="pct"/>
        </w:tcPr>
        <w:p w:rsidR="00707975" w:rsidRDefault="00707975">
          <w:pPr>
            <w:pStyle w:val="Footer"/>
            <w:jc w:val="right"/>
          </w:pPr>
          <w:r>
            <w:fldChar w:fldCharType="begin"/>
          </w:r>
          <w:r w:rsidR="00C16AA9">
            <w:instrText xml:space="preserve"> PAGE  \* Arabic </w:instrText>
          </w:r>
          <w:r>
            <w:fldChar w:fldCharType="separate"/>
          </w:r>
          <w:r w:rsidR="00EF43FC">
            <w:rPr>
              <w:noProof/>
            </w:rPr>
            <w:t>1</w:t>
          </w:r>
          <w:r>
            <w:fldChar w:fldCharType="end"/>
          </w:r>
        </w:p>
      </w:tc>
    </w:tr>
  </w:tbl>
  <w:p w:rsidR="00707975" w:rsidRDefault="00707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A9" w:rsidRDefault="00C16AA9">
      <w:r>
        <w:separator/>
      </w:r>
    </w:p>
    <w:p w:rsidR="00C16AA9" w:rsidRDefault="00C16AA9"/>
  </w:footnote>
  <w:footnote w:type="continuationSeparator" w:id="1">
    <w:p w:rsidR="00C16AA9" w:rsidRDefault="00C16AA9">
      <w:r>
        <w:continuationSeparator/>
      </w:r>
    </w:p>
    <w:p w:rsidR="00C16AA9" w:rsidRDefault="00C16A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75" w:rsidRDefault="00C16AA9">
    <w:pPr>
      <w:pStyle w:val="Header"/>
    </w:pPr>
    <w:r>
      <w:t>Confidential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1">
    <w:nsid w:val="256D6D20"/>
    <w:multiLevelType w:val="hybridMultilevel"/>
    <w:tmpl w:val="B4DE4594"/>
    <w:lvl w:ilvl="0" w:tplc="A8B0E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C16AA9"/>
    <w:rsid w:val="00151D21"/>
    <w:rsid w:val="00707975"/>
    <w:rsid w:val="00C16AA9"/>
    <w:rsid w:val="00EF4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2"/>
        <w:sz w:val="22"/>
        <w:szCs w:val="22"/>
        <w:lang w:val="en-US" w:eastAsia="ja-JP" w:bidi="ar-SA"/>
      </w:rPr>
    </w:rPrDefault>
    <w:pPrDefault>
      <w:pPr>
        <w:spacing w:after="24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707975"/>
    <w:pPr>
      <w:spacing w:after="120" w:line="240" w:lineRule="auto"/>
      <w:ind w:left="72" w:right="72"/>
    </w:pPr>
  </w:style>
  <w:style w:type="paragraph" w:styleId="Heading1">
    <w:name w:val="heading 1"/>
    <w:basedOn w:val="Normal"/>
    <w:next w:val="Normal"/>
    <w:link w:val="Heading1Char"/>
    <w:uiPriority w:val="1"/>
    <w:qFormat/>
    <w:rsid w:val="00707975"/>
    <w:pPr>
      <w:keepNext/>
      <w:keepLines/>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rsid w:val="00707975"/>
    <w:pPr>
      <w:keepNext/>
      <w:keepLines/>
      <w:spacing w:before="120"/>
      <w:outlineLvl w:val="1"/>
    </w:pPr>
    <w:rPr>
      <w:rFonts w:asciiTheme="majorHAnsi" w:eastAsiaTheme="majorEastAsia" w:hAnsiTheme="majorHAnsi" w:cstheme="majorBidi"/>
      <w:caps/>
      <w:color w:val="DD8047" w:themeColor="accent2"/>
      <w:sz w:val="24"/>
      <w:szCs w:val="24"/>
    </w:rPr>
  </w:style>
  <w:style w:type="paragraph" w:styleId="Heading3">
    <w:name w:val="heading 3"/>
    <w:basedOn w:val="Normal"/>
    <w:next w:val="Normal"/>
    <w:link w:val="Heading3Char"/>
    <w:uiPriority w:val="1"/>
    <w:qFormat/>
    <w:rsid w:val="00707975"/>
    <w:pPr>
      <w:keepNext/>
      <w:keepLines/>
      <w:spacing w:before="120"/>
      <w:outlineLvl w:val="2"/>
    </w:pPr>
    <w:rPr>
      <w:rFonts w:asciiTheme="majorHAnsi" w:eastAsiaTheme="majorEastAsia" w:hAnsiTheme="majorHAnsi" w:cstheme="majorBidi"/>
      <w:caps/>
      <w:color w:val="80865A" w:themeColor="accent3" w:themeShade="BF"/>
    </w:rPr>
  </w:style>
  <w:style w:type="paragraph" w:styleId="Heading4">
    <w:name w:val="heading 4"/>
    <w:basedOn w:val="Normal"/>
    <w:next w:val="Normal"/>
    <w:link w:val="Heading4Char"/>
    <w:uiPriority w:val="9"/>
    <w:semiHidden/>
    <w:unhideWhenUsed/>
    <w:rsid w:val="00707975"/>
    <w:pPr>
      <w:keepNext/>
      <w:keepLines/>
      <w:spacing w:before="120" w:after="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rsid w:val="00707975"/>
    <w:pPr>
      <w:keepNext/>
      <w:keepLines/>
      <w:spacing w:before="120" w:after="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rsid w:val="0070797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0797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0797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0797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7975"/>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sid w:val="00707975"/>
    <w:rPr>
      <w:rFonts w:asciiTheme="majorHAnsi" w:eastAsiaTheme="majorEastAsia" w:hAnsiTheme="majorHAnsi" w:cstheme="majorBidi"/>
      <w:caps/>
      <w:color w:val="DD8047" w:themeColor="accent2"/>
      <w:sz w:val="24"/>
      <w:szCs w:val="24"/>
    </w:rPr>
  </w:style>
  <w:style w:type="character" w:customStyle="1" w:styleId="Heading3Char">
    <w:name w:val="Heading 3 Char"/>
    <w:basedOn w:val="DefaultParagraphFont"/>
    <w:link w:val="Heading3"/>
    <w:uiPriority w:val="1"/>
    <w:rsid w:val="00707975"/>
    <w:rPr>
      <w:rFonts w:asciiTheme="majorHAnsi" w:eastAsiaTheme="majorEastAsia" w:hAnsiTheme="majorHAnsi" w:cstheme="majorBidi"/>
      <w:caps/>
      <w:color w:val="80865A" w:themeColor="accent3" w:themeShade="BF"/>
    </w:rPr>
  </w:style>
  <w:style w:type="character" w:customStyle="1" w:styleId="Heading4Char">
    <w:name w:val="Heading 4 Char"/>
    <w:basedOn w:val="DefaultParagraphFont"/>
    <w:link w:val="Heading4"/>
    <w:uiPriority w:val="9"/>
    <w:semiHidden/>
    <w:rsid w:val="00707975"/>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sid w:val="00707975"/>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sid w:val="0070797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0797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0797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0797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07975"/>
    <w:rPr>
      <w:b/>
      <w:bCs/>
      <w:smallCaps/>
      <w:color w:val="595959" w:themeColor="text1" w:themeTint="A6"/>
    </w:rPr>
  </w:style>
  <w:style w:type="paragraph" w:styleId="Title">
    <w:name w:val="Title"/>
    <w:basedOn w:val="Normal"/>
    <w:next w:val="Normal"/>
    <w:link w:val="TitleChar"/>
    <w:uiPriority w:val="1"/>
    <w:qFormat/>
    <w:rsid w:val="00707975"/>
    <w:pPr>
      <w:spacing w:after="0"/>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sid w:val="00707975"/>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rsid w:val="00707975"/>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707975"/>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rsid w:val="00707975"/>
    <w:pPr>
      <w:outlineLvl w:val="9"/>
    </w:pPr>
  </w:style>
  <w:style w:type="table" w:styleId="TableGrid">
    <w:name w:val="Table Grid"/>
    <w:basedOn w:val="TableNormal"/>
    <w:uiPriority w:val="39"/>
    <w:rsid w:val="00707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
    <w:name w:val="Grid Table 3 Accent 1"/>
    <w:basedOn w:val="TableNormal"/>
    <w:uiPriority w:val="48"/>
    <w:rsid w:val="00707975"/>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
    <w:name w:val="List Table 7 Colorful Accent 1"/>
    <w:basedOn w:val="TableNormal"/>
    <w:uiPriority w:val="52"/>
    <w:rsid w:val="00707975"/>
    <w:pPr>
      <w:spacing w:after="0" w:line="240" w:lineRule="auto"/>
    </w:pPr>
    <w:rPr>
      <w:color w:val="548AB7" w:themeColor="accent1" w:themeShade="BF"/>
    </w:r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
    <w:name w:val="Grid Table 5 Dark Accent 1"/>
    <w:basedOn w:val="TableNormal"/>
    <w:uiPriority w:val="50"/>
    <w:rsid w:val="007079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left w:w="108" w:type="dxa"/>
        <w:bottom w:w="29"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
    <w:name w:val="Grid Table 4 Accent 6"/>
    <w:basedOn w:val="TableNormal"/>
    <w:uiPriority w:val="49"/>
    <w:rsid w:val="00707975"/>
    <w:pPr>
      <w:spacing w:after="0" w:line="240" w:lineRule="auto"/>
    </w:p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GridTableLight">
    <w:name w:val="Grid Table Light"/>
    <w:basedOn w:val="TableNormal"/>
    <w:uiPriority w:val="40"/>
    <w:rsid w:val="0070797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uiPriority w:val="42"/>
    <w:rsid w:val="0070797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
    <w:name w:val="List Table 2 Accent 1"/>
    <w:basedOn w:val="TableNormal"/>
    <w:uiPriority w:val="47"/>
    <w:rsid w:val="00707975"/>
    <w:pPr>
      <w:spacing w:after="0" w:line="240" w:lineRule="auto"/>
    </w:pPr>
    <w:tblPr>
      <w:tblStyleRowBandSize w:val="1"/>
      <w:tblStyleColBandSize w:val="1"/>
      <w:tblInd w:w="0" w:type="dxa"/>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
    <w:name w:val="List Table 1 Light Accent 2"/>
    <w:basedOn w:val="TableNormal"/>
    <w:uiPriority w:val="46"/>
    <w:rsid w:val="00707975"/>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sid w:val="00707975"/>
    <w:rPr>
      <w:color w:val="808080"/>
    </w:rPr>
  </w:style>
  <w:style w:type="table" w:customStyle="1" w:styleId="GridTable4Accent1">
    <w:name w:val="Grid Table 4 Accent 1"/>
    <w:basedOn w:val="TableNormal"/>
    <w:uiPriority w:val="49"/>
    <w:rsid w:val="00707975"/>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
    <w:name w:val="Grid Table 4 Accent 2"/>
    <w:basedOn w:val="TableNormal"/>
    <w:uiPriority w:val="49"/>
    <w:rsid w:val="00707975"/>
    <w:pPr>
      <w:spacing w:after="0" w:line="240" w:lineRule="auto"/>
    </w:p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
    <w:name w:val="Plain Table 4"/>
    <w:basedOn w:val="TableNormal"/>
    <w:uiPriority w:val="44"/>
    <w:rsid w:val="00707975"/>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
    <w:name w:val="Grid Table 1 Light Accent 6"/>
    <w:basedOn w:val="TableNormal"/>
    <w:uiPriority w:val="46"/>
    <w:rsid w:val="00707975"/>
    <w:pPr>
      <w:spacing w:after="0" w:line="240" w:lineRule="auto"/>
    </w:pPr>
    <w:tblPr>
      <w:tblStyleRowBandSize w:val="1"/>
      <w:tblStyleColBandSize w:val="1"/>
      <w:tblInd w:w="0" w:type="dxa"/>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left w:w="108" w:type="dxa"/>
        <w:bottom w:w="29"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
    <w:name w:val="List Table 1 Light Accent 6"/>
    <w:basedOn w:val="TableNormal"/>
    <w:uiPriority w:val="46"/>
    <w:rsid w:val="00707975"/>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iPriority w:val="2"/>
    <w:unhideWhenUsed/>
    <w:rsid w:val="00707975"/>
    <w:pPr>
      <w:spacing w:after="0"/>
      <w:jc w:val="right"/>
    </w:pPr>
  </w:style>
  <w:style w:type="character" w:customStyle="1" w:styleId="HeaderChar">
    <w:name w:val="Header Char"/>
    <w:basedOn w:val="DefaultParagraphFont"/>
    <w:link w:val="Header"/>
    <w:uiPriority w:val="2"/>
    <w:rsid w:val="00707975"/>
  </w:style>
  <w:style w:type="paragraph" w:styleId="Footer">
    <w:name w:val="footer"/>
    <w:basedOn w:val="Normal"/>
    <w:link w:val="FooterChar"/>
    <w:uiPriority w:val="2"/>
    <w:unhideWhenUsed/>
    <w:rsid w:val="00707975"/>
    <w:pPr>
      <w:spacing w:after="0"/>
    </w:pPr>
  </w:style>
  <w:style w:type="character" w:customStyle="1" w:styleId="FooterChar">
    <w:name w:val="Footer Char"/>
    <w:basedOn w:val="DefaultParagraphFont"/>
    <w:link w:val="Footer"/>
    <w:uiPriority w:val="2"/>
    <w:rsid w:val="00707975"/>
  </w:style>
  <w:style w:type="table" w:customStyle="1" w:styleId="Noborders">
    <w:name w:val="No borders"/>
    <w:basedOn w:val="TableNormal"/>
    <w:uiPriority w:val="99"/>
    <w:rsid w:val="00707975"/>
    <w:pPr>
      <w:spacing w:after="0" w:line="240" w:lineRule="auto"/>
    </w:pPr>
    <w:tblPr>
      <w:tblInd w:w="0" w:type="dxa"/>
      <w:tblCellMar>
        <w:top w:w="0" w:type="dxa"/>
        <w:left w:w="108" w:type="dxa"/>
        <w:bottom w:w="0" w:type="dxa"/>
        <w:right w:w="108" w:type="dxa"/>
      </w:tblCellMar>
    </w:tblPr>
  </w:style>
  <w:style w:type="table" w:customStyle="1" w:styleId="GridTable1LightAccent1">
    <w:name w:val="Grid Table 1 Light Accent 1"/>
    <w:aliases w:val="Sample questionnaires table"/>
    <w:basedOn w:val="TableNormal"/>
    <w:uiPriority w:val="46"/>
    <w:rsid w:val="00707975"/>
    <w:pPr>
      <w:spacing w:after="0" w:line="240" w:lineRule="auto"/>
    </w:pPr>
    <w:tblPr>
      <w:tblStyleRowBandSize w:val="1"/>
      <w:tblStyleColBandSize w:val="1"/>
      <w:tblInd w:w="0" w:type="dxa"/>
      <w:tblBorders>
        <w:insideH w:val="single" w:sz="4" w:space="0" w:color="94B6D2"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
    <w:name w:val="Grid Table 2 Accent 1"/>
    <w:basedOn w:val="TableNormal"/>
    <w:uiPriority w:val="47"/>
    <w:rsid w:val="00707975"/>
    <w:pPr>
      <w:spacing w:after="0" w:line="240" w:lineRule="auto"/>
    </w:pPr>
    <w:tblPr>
      <w:tblStyleRowBandSize w:val="1"/>
      <w:tblStyleColBandSize w:val="1"/>
      <w:tblInd w:w="0" w:type="dxa"/>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left w:w="108" w:type="dxa"/>
        <w:bottom w:w="29" w:type="dxa"/>
        <w:right w:w="108"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rsid w:val="00707975"/>
    <w:pPr>
      <w:spacing w:after="1440"/>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rsid w:val="0070797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797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0797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7975"/>
    <w:rPr>
      <w:rFonts w:ascii="Arial" w:hAnsi="Arial" w:cs="Arial"/>
      <w:vanish/>
      <w:sz w:val="16"/>
      <w:szCs w:val="16"/>
    </w:rPr>
  </w:style>
  <w:style w:type="paragraph" w:customStyle="1" w:styleId="Contactinfo">
    <w:name w:val="Contact info"/>
    <w:basedOn w:val="Normal"/>
    <w:uiPriority w:val="1"/>
    <w:qFormat/>
    <w:rsid w:val="00707975"/>
    <w:pPr>
      <w:spacing w:after="0"/>
      <w:jc w:val="right"/>
    </w:pPr>
    <w:rPr>
      <w:caps/>
    </w:rPr>
  </w:style>
  <w:style w:type="table" w:customStyle="1" w:styleId="GridTable3Accent3">
    <w:name w:val="Grid Table 3 Accent 3"/>
    <w:basedOn w:val="TableNormal"/>
    <w:uiPriority w:val="48"/>
    <w:rsid w:val="00707975"/>
    <w:pPr>
      <w:spacing w:after="0" w:line="240" w:lineRule="auto"/>
    </w:pPr>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5DarkAccent3">
    <w:name w:val="Grid Table 5 Dark Accent 3"/>
    <w:basedOn w:val="TableNormal"/>
    <w:uiPriority w:val="50"/>
    <w:rsid w:val="0070797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1LightAccent3">
    <w:name w:val="Grid Table 1 Light Accent 3"/>
    <w:basedOn w:val="TableNormal"/>
    <w:uiPriority w:val="46"/>
    <w:rsid w:val="00707975"/>
    <w:pPr>
      <w:spacing w:after="0" w:line="240" w:lineRule="auto"/>
    </w:pPr>
    <w:tblPr>
      <w:tblStyleRowBandSize w:val="1"/>
      <w:tblStyleColBandSize w:val="1"/>
      <w:tblInd w:w="0" w:type="dxa"/>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CellMar>
        <w:top w:w="0" w:type="dxa"/>
        <w:left w:w="108" w:type="dxa"/>
        <w:bottom w:w="0" w:type="dxa"/>
        <w:right w:w="108" w:type="dxa"/>
      </w:tblCellMar>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sid w:val="00707975"/>
    <w:rPr>
      <w:b/>
      <w:bCs/>
    </w:rPr>
  </w:style>
  <w:style w:type="paragraph" w:customStyle="1" w:styleId="Tabletext">
    <w:name w:val="Table text"/>
    <w:basedOn w:val="Normal"/>
    <w:uiPriority w:val="1"/>
    <w:qFormat/>
    <w:rsid w:val="00707975"/>
    <w:pPr>
      <w:spacing w:before="120" w:after="0"/>
    </w:pPr>
  </w:style>
  <w:style w:type="table" w:customStyle="1" w:styleId="ListTable6ColorfulAccent2">
    <w:name w:val="List Table 6 Colorful Accent 2"/>
    <w:basedOn w:val="TableNormal"/>
    <w:uiPriority w:val="51"/>
    <w:rsid w:val="00707975"/>
    <w:pPr>
      <w:spacing w:after="0" w:line="240" w:lineRule="auto"/>
    </w:pPr>
    <w:rPr>
      <w:color w:val="B85A22" w:themeColor="accent2" w:themeShade="BF"/>
    </w:rPr>
    <w:tblPr>
      <w:tblStyleRowBandSize w:val="1"/>
      <w:tblStyleColBandSize w:val="1"/>
      <w:tblInd w:w="0" w:type="dxa"/>
      <w:tblBorders>
        <w:top w:val="single" w:sz="4" w:space="0" w:color="DD8047" w:themeColor="accent2"/>
        <w:bottom w:val="single" w:sz="4" w:space="0" w:color="DD8047" w:themeColor="accent2"/>
      </w:tblBorders>
      <w:tblCellMar>
        <w:top w:w="0" w:type="dxa"/>
        <w:left w:w="108" w:type="dxa"/>
        <w:bottom w:w="0" w:type="dxa"/>
        <w:right w:w="108" w:type="dxa"/>
      </w:tblCellMar>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1LightAccent2">
    <w:name w:val="Grid Table 1 Light Accent 2"/>
    <w:basedOn w:val="TableNormal"/>
    <w:uiPriority w:val="46"/>
    <w:rsid w:val="00707975"/>
    <w:pPr>
      <w:spacing w:after="0" w:line="240" w:lineRule="auto"/>
    </w:pPr>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rsid w:val="00707975"/>
    <w:pPr>
      <w:ind w:left="720" w:hanging="360"/>
    </w:pPr>
  </w:style>
  <w:style w:type="paragraph" w:styleId="BalloonText">
    <w:name w:val="Balloon Text"/>
    <w:basedOn w:val="Normal"/>
    <w:link w:val="BalloonTextChar"/>
    <w:uiPriority w:val="99"/>
    <w:semiHidden/>
    <w:unhideWhenUsed/>
    <w:rsid w:val="00EF43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3FC"/>
    <w:rPr>
      <w:rFonts w:ascii="Tahoma" w:hAnsi="Tahoma" w:cs="Tahoma"/>
      <w:sz w:val="16"/>
      <w:szCs w:val="16"/>
    </w:rPr>
  </w:style>
  <w:style w:type="paragraph" w:styleId="NoSpacing">
    <w:name w:val="No Spacing"/>
    <w:link w:val="NoSpacingChar"/>
    <w:uiPriority w:val="1"/>
    <w:qFormat/>
    <w:rsid w:val="00EF43FC"/>
    <w:pPr>
      <w:spacing w:after="0" w:line="240" w:lineRule="auto"/>
    </w:pPr>
    <w:rPr>
      <w:kern w:val="0"/>
      <w:lang w:eastAsia="en-US"/>
    </w:rPr>
  </w:style>
  <w:style w:type="character" w:customStyle="1" w:styleId="NoSpacingChar">
    <w:name w:val="No Spacing Char"/>
    <w:basedOn w:val="DefaultParagraphFont"/>
    <w:link w:val="NoSpacing"/>
    <w:uiPriority w:val="1"/>
    <w:rsid w:val="00EF43FC"/>
    <w:rPr>
      <w:kern w:val="0"/>
      <w:lang w:eastAsia="en-US"/>
    </w:rPr>
  </w:style>
  <w:style w:type="table" w:styleId="MediumGrid3-Accent4">
    <w:name w:val="Medium Grid 3 Accent 4"/>
    <w:basedOn w:val="TableNormal"/>
    <w:uiPriority w:val="69"/>
    <w:rsid w:val="00EF43F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id\Abid\own%20Setup\Future%20Plan\New%20circle%20of%20sites\First%20Circle\6th%20Circle\Work%20on%20Existing%20Websites\Wordstemplates.org\New%20Templates\project-planner-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5EF533-8890-43C2-9251-BC18309D7A9B}" type="doc">
      <dgm:prSet loTypeId="urn:microsoft.com/office/officeart/2005/8/layout/bProcess2" loCatId="process" qsTypeId="urn:microsoft.com/office/officeart/2005/8/quickstyle/simple1" qsCatId="simple" csTypeId="urn:microsoft.com/office/officeart/2005/8/colors/colorful2" csCatId="colorful" phldr="0"/>
      <dgm:spPr/>
      <dgm:t>
        <a:bodyPr/>
        <a:lstStyle/>
        <a:p>
          <a:endParaRPr lang="en-US"/>
        </a:p>
      </dgm:t>
    </dgm:pt>
    <dgm:pt modelId="{3EAFABAB-4325-4B63-A6A1-59E5CD5AA2EB}">
      <dgm:prSet phldrT="[Text]" phldr="1"/>
      <dgm:spPr/>
      <dgm:t>
        <a:bodyPr/>
        <a:lstStyle/>
        <a:p>
          <a:endParaRPr lang="en-US"/>
        </a:p>
      </dgm:t>
    </dgm:pt>
    <dgm:pt modelId="{DCCBC4FB-8C74-4C4E-A6B4-73B838157AEB}" type="parTrans" cxnId="{B573A21D-5299-4A12-9548-48E63BE2CB70}">
      <dgm:prSet/>
      <dgm:spPr/>
      <dgm:t>
        <a:bodyPr/>
        <a:lstStyle/>
        <a:p>
          <a:endParaRPr lang="en-US"/>
        </a:p>
      </dgm:t>
    </dgm:pt>
    <dgm:pt modelId="{12173DE2-8D04-4451-96B1-C02681355451}" type="sibTrans" cxnId="{B573A21D-5299-4A12-9548-48E63BE2CB70}">
      <dgm:prSet/>
      <dgm:spPr/>
      <dgm:t>
        <a:bodyPr/>
        <a:lstStyle/>
        <a:p>
          <a:endParaRPr lang="en-US"/>
        </a:p>
      </dgm:t>
    </dgm:pt>
    <dgm:pt modelId="{C8AD00CD-23A7-4841-A0C5-E7E910F3B9B8}">
      <dgm:prSet phldrT="[Text]" phldr="1"/>
      <dgm:spPr/>
      <dgm:t>
        <a:bodyPr/>
        <a:lstStyle/>
        <a:p>
          <a:endParaRPr lang="en-US"/>
        </a:p>
      </dgm:t>
    </dgm:pt>
    <dgm:pt modelId="{75D06C95-0DD4-405C-9233-DC4A7F075F13}" type="parTrans" cxnId="{EFAE003F-42D1-4D3F-BDDE-C2E0946FAD3D}">
      <dgm:prSet/>
      <dgm:spPr/>
      <dgm:t>
        <a:bodyPr/>
        <a:lstStyle/>
        <a:p>
          <a:endParaRPr lang="en-US"/>
        </a:p>
      </dgm:t>
    </dgm:pt>
    <dgm:pt modelId="{EBC5ADF7-3FC0-4FE1-BAC5-A441E043A10C}" type="sibTrans" cxnId="{EFAE003F-42D1-4D3F-BDDE-C2E0946FAD3D}">
      <dgm:prSet/>
      <dgm:spPr/>
      <dgm:t>
        <a:bodyPr/>
        <a:lstStyle/>
        <a:p>
          <a:endParaRPr lang="en-US"/>
        </a:p>
      </dgm:t>
    </dgm:pt>
    <dgm:pt modelId="{F05C45FC-72FF-4161-9144-2CE230DC88B2}">
      <dgm:prSet phldrT="[Text]" phldr="1"/>
      <dgm:spPr/>
      <dgm:t>
        <a:bodyPr/>
        <a:lstStyle/>
        <a:p>
          <a:endParaRPr lang="en-US"/>
        </a:p>
      </dgm:t>
    </dgm:pt>
    <dgm:pt modelId="{8E373D86-D834-4E1F-A805-FC1220459645}" type="parTrans" cxnId="{BA386544-47AC-452A-8CBD-2BEA232229E4}">
      <dgm:prSet/>
      <dgm:spPr/>
      <dgm:t>
        <a:bodyPr/>
        <a:lstStyle/>
        <a:p>
          <a:endParaRPr lang="en-US"/>
        </a:p>
      </dgm:t>
    </dgm:pt>
    <dgm:pt modelId="{F95F990C-F834-4227-B32C-6569F6E74360}" type="sibTrans" cxnId="{BA386544-47AC-452A-8CBD-2BEA232229E4}">
      <dgm:prSet/>
      <dgm:spPr/>
      <dgm:t>
        <a:bodyPr/>
        <a:lstStyle/>
        <a:p>
          <a:endParaRPr lang="en-US"/>
        </a:p>
      </dgm:t>
    </dgm:pt>
    <dgm:pt modelId="{D9A7425D-1661-4CC6-AA40-EF8A264DBFE1}">
      <dgm:prSet phldrT="[Text]" phldr="1"/>
      <dgm:spPr/>
      <dgm:t>
        <a:bodyPr/>
        <a:lstStyle/>
        <a:p>
          <a:endParaRPr lang="en-US"/>
        </a:p>
      </dgm:t>
    </dgm:pt>
    <dgm:pt modelId="{370C0090-2F0D-404F-803A-FFC32035E168}" type="parTrans" cxnId="{6A8B4756-68CB-43CD-B4F9-D66FE359AE0D}">
      <dgm:prSet/>
      <dgm:spPr/>
      <dgm:t>
        <a:bodyPr/>
        <a:lstStyle/>
        <a:p>
          <a:endParaRPr lang="en-US"/>
        </a:p>
      </dgm:t>
    </dgm:pt>
    <dgm:pt modelId="{B1DF718E-40A7-4C61-AC50-37857A162543}" type="sibTrans" cxnId="{6A8B4756-68CB-43CD-B4F9-D66FE359AE0D}">
      <dgm:prSet/>
      <dgm:spPr/>
      <dgm:t>
        <a:bodyPr/>
        <a:lstStyle/>
        <a:p>
          <a:endParaRPr lang="en-US"/>
        </a:p>
      </dgm:t>
    </dgm:pt>
    <dgm:pt modelId="{C7FEE510-75DB-41D2-B038-415A7DD3BED5}">
      <dgm:prSet phldrT="[Text]" phldr="1"/>
      <dgm:spPr/>
      <dgm:t>
        <a:bodyPr/>
        <a:lstStyle/>
        <a:p>
          <a:endParaRPr lang="en-US"/>
        </a:p>
      </dgm:t>
    </dgm:pt>
    <dgm:pt modelId="{8DF144CA-34FF-47AA-9E97-9034CD6CAE66}" type="parTrans" cxnId="{BBABAA92-BF4B-4AB4-B898-09F8775F2571}">
      <dgm:prSet/>
      <dgm:spPr/>
      <dgm:t>
        <a:bodyPr/>
        <a:lstStyle/>
        <a:p>
          <a:endParaRPr lang="en-US"/>
        </a:p>
      </dgm:t>
    </dgm:pt>
    <dgm:pt modelId="{59BF4A90-79BC-4B41-A4A0-4509FCC31C99}" type="sibTrans" cxnId="{BBABAA92-BF4B-4AB4-B898-09F8775F2571}">
      <dgm:prSet/>
      <dgm:spPr/>
      <dgm:t>
        <a:bodyPr/>
        <a:lstStyle/>
        <a:p>
          <a:endParaRPr lang="en-US"/>
        </a:p>
      </dgm:t>
    </dgm:pt>
    <dgm:pt modelId="{248F521B-264E-456A-80CC-3AEA42593A66}">
      <dgm:prSet phldrT="[Text]" phldr="1"/>
      <dgm:spPr/>
      <dgm:t>
        <a:bodyPr/>
        <a:lstStyle/>
        <a:p>
          <a:endParaRPr lang="en-US"/>
        </a:p>
      </dgm:t>
    </dgm:pt>
    <dgm:pt modelId="{1A5F9845-FDF0-4799-BBA0-4B3B4C72FE3A}" type="parTrans" cxnId="{3D3A0AB1-C26C-4C88-813C-B4C64D3F0E69}">
      <dgm:prSet/>
      <dgm:spPr/>
      <dgm:t>
        <a:bodyPr/>
        <a:lstStyle/>
        <a:p>
          <a:endParaRPr lang="en-US"/>
        </a:p>
      </dgm:t>
    </dgm:pt>
    <dgm:pt modelId="{4CD078A2-7D7E-406B-B916-C8A779A55665}" type="sibTrans" cxnId="{3D3A0AB1-C26C-4C88-813C-B4C64D3F0E69}">
      <dgm:prSet/>
      <dgm:spPr/>
      <dgm:t>
        <a:bodyPr/>
        <a:lstStyle/>
        <a:p>
          <a:endParaRPr lang="en-US"/>
        </a:p>
      </dgm:t>
    </dgm:pt>
    <dgm:pt modelId="{5A0913B9-A546-4083-98F6-8B57817AB013}">
      <dgm:prSet phldrT="[Text]" phldr="1"/>
      <dgm:spPr/>
      <dgm:t>
        <a:bodyPr/>
        <a:lstStyle/>
        <a:p>
          <a:endParaRPr lang="en-US"/>
        </a:p>
      </dgm:t>
    </dgm:pt>
    <dgm:pt modelId="{3C8B8EB6-28A2-4D2B-8121-A15890B67B28}" type="parTrans" cxnId="{4D10863D-D032-4F84-A569-F6127B772CD5}">
      <dgm:prSet/>
      <dgm:spPr/>
      <dgm:t>
        <a:bodyPr/>
        <a:lstStyle/>
        <a:p>
          <a:endParaRPr lang="en-US"/>
        </a:p>
      </dgm:t>
    </dgm:pt>
    <dgm:pt modelId="{C75C6B79-5FB5-4C1F-8AB8-26ACCFF8EDEB}" type="sibTrans" cxnId="{4D10863D-D032-4F84-A569-F6127B772CD5}">
      <dgm:prSet/>
      <dgm:spPr/>
      <dgm:t>
        <a:bodyPr/>
        <a:lstStyle/>
        <a:p>
          <a:endParaRPr lang="en-US"/>
        </a:p>
      </dgm:t>
    </dgm:pt>
    <dgm:pt modelId="{7AA80DEC-332B-4AB0-9145-E10C7C2B005D}">
      <dgm:prSet phldrT="[Text]" phldr="1"/>
      <dgm:spPr/>
      <dgm:t>
        <a:bodyPr/>
        <a:lstStyle/>
        <a:p>
          <a:endParaRPr lang="en-US"/>
        </a:p>
      </dgm:t>
    </dgm:pt>
    <dgm:pt modelId="{D9DFE218-1661-4DD2-B56E-305A241FC488}" type="parTrans" cxnId="{720BA6D1-E4CE-43A2-ADEE-740B119217C1}">
      <dgm:prSet/>
      <dgm:spPr/>
      <dgm:t>
        <a:bodyPr/>
        <a:lstStyle/>
        <a:p>
          <a:endParaRPr lang="en-US"/>
        </a:p>
      </dgm:t>
    </dgm:pt>
    <dgm:pt modelId="{73C2C72A-6512-4CCA-AB71-BE549A44EB9B}" type="sibTrans" cxnId="{720BA6D1-E4CE-43A2-ADEE-740B119217C1}">
      <dgm:prSet/>
      <dgm:spPr/>
      <dgm:t>
        <a:bodyPr/>
        <a:lstStyle/>
        <a:p>
          <a:endParaRPr lang="en-US"/>
        </a:p>
      </dgm:t>
    </dgm:pt>
    <dgm:pt modelId="{E5F5828B-598E-478B-9DDD-F59DB72CBF80}">
      <dgm:prSet phldrT="[Text]" phldr="1"/>
      <dgm:spPr/>
      <dgm:t>
        <a:bodyPr/>
        <a:lstStyle/>
        <a:p>
          <a:endParaRPr lang="en-US"/>
        </a:p>
      </dgm:t>
    </dgm:pt>
    <dgm:pt modelId="{45F0F9BE-FEC3-4A06-80EB-A3AF384D26AB}" type="parTrans" cxnId="{CB161D61-7729-46A9-AC8E-336F1D888E1C}">
      <dgm:prSet/>
      <dgm:spPr/>
      <dgm:t>
        <a:bodyPr/>
        <a:lstStyle/>
        <a:p>
          <a:endParaRPr lang="en-US"/>
        </a:p>
      </dgm:t>
    </dgm:pt>
    <dgm:pt modelId="{30B7220B-F83F-4832-8235-96E2E3ED5086}" type="sibTrans" cxnId="{CB161D61-7729-46A9-AC8E-336F1D888E1C}">
      <dgm:prSet/>
      <dgm:spPr/>
      <dgm:t>
        <a:bodyPr/>
        <a:lstStyle/>
        <a:p>
          <a:endParaRPr lang="en-US"/>
        </a:p>
      </dgm:t>
    </dgm:pt>
    <dgm:pt modelId="{4D09EE0F-4F40-40AF-BB67-6095B6EC9AF6}" type="pres">
      <dgm:prSet presAssocID="{5F5EF533-8890-43C2-9251-BC18309D7A9B}" presName="diagram" presStyleCnt="0">
        <dgm:presLayoutVars>
          <dgm:dir/>
          <dgm:resizeHandles/>
        </dgm:presLayoutVars>
      </dgm:prSet>
      <dgm:spPr/>
      <dgm:t>
        <a:bodyPr/>
        <a:lstStyle/>
        <a:p>
          <a:endParaRPr lang="en-US"/>
        </a:p>
      </dgm:t>
    </dgm:pt>
    <dgm:pt modelId="{5E246B15-78B7-4428-A8CE-ADAFDCFDF9EE}" type="pres">
      <dgm:prSet presAssocID="{3EAFABAB-4325-4B63-A6A1-59E5CD5AA2EB}" presName="firstNode" presStyleLbl="node1" presStyleIdx="0" presStyleCnt="9">
        <dgm:presLayoutVars>
          <dgm:bulletEnabled val="1"/>
        </dgm:presLayoutVars>
      </dgm:prSet>
      <dgm:spPr/>
      <dgm:t>
        <a:bodyPr/>
        <a:lstStyle/>
        <a:p>
          <a:endParaRPr lang="en-US"/>
        </a:p>
      </dgm:t>
    </dgm:pt>
    <dgm:pt modelId="{CFFF0978-1087-4796-80EC-A5B50836ED96}" type="pres">
      <dgm:prSet presAssocID="{12173DE2-8D04-4451-96B1-C02681355451}" presName="sibTrans" presStyleLbl="sibTrans2D1" presStyleIdx="0" presStyleCnt="8"/>
      <dgm:spPr/>
      <dgm:t>
        <a:bodyPr/>
        <a:lstStyle/>
        <a:p>
          <a:endParaRPr lang="en-US"/>
        </a:p>
      </dgm:t>
    </dgm:pt>
    <dgm:pt modelId="{963252A6-668D-4E1D-AFFF-C095731CC5F5}" type="pres">
      <dgm:prSet presAssocID="{C8AD00CD-23A7-4841-A0C5-E7E910F3B9B8}" presName="middleNode" presStyleCnt="0"/>
      <dgm:spPr/>
    </dgm:pt>
    <dgm:pt modelId="{B462F0F6-DED5-4341-8C8D-9643CED875DE}" type="pres">
      <dgm:prSet presAssocID="{C8AD00CD-23A7-4841-A0C5-E7E910F3B9B8}" presName="padding" presStyleLbl="node1" presStyleIdx="0" presStyleCnt="9"/>
      <dgm:spPr/>
    </dgm:pt>
    <dgm:pt modelId="{996D7D3F-C408-43C8-97CC-2CFDFDAE0E7F}" type="pres">
      <dgm:prSet presAssocID="{C8AD00CD-23A7-4841-A0C5-E7E910F3B9B8}" presName="shape" presStyleLbl="node1" presStyleIdx="1" presStyleCnt="9">
        <dgm:presLayoutVars>
          <dgm:bulletEnabled val="1"/>
        </dgm:presLayoutVars>
      </dgm:prSet>
      <dgm:spPr/>
      <dgm:t>
        <a:bodyPr/>
        <a:lstStyle/>
        <a:p>
          <a:endParaRPr lang="en-US"/>
        </a:p>
      </dgm:t>
    </dgm:pt>
    <dgm:pt modelId="{8AAE00EA-225A-4D70-B62C-7F5FA8741547}" type="pres">
      <dgm:prSet presAssocID="{EBC5ADF7-3FC0-4FE1-BAC5-A441E043A10C}" presName="sibTrans" presStyleLbl="sibTrans2D1" presStyleIdx="1" presStyleCnt="8"/>
      <dgm:spPr/>
      <dgm:t>
        <a:bodyPr/>
        <a:lstStyle/>
        <a:p>
          <a:endParaRPr lang="en-US"/>
        </a:p>
      </dgm:t>
    </dgm:pt>
    <dgm:pt modelId="{D0D015C8-F9C7-485E-A004-67D91FE3E245}" type="pres">
      <dgm:prSet presAssocID="{F05C45FC-72FF-4161-9144-2CE230DC88B2}" presName="middleNode" presStyleCnt="0"/>
      <dgm:spPr/>
    </dgm:pt>
    <dgm:pt modelId="{6388F228-671D-4B38-A104-9943A477BEB2}" type="pres">
      <dgm:prSet presAssocID="{F05C45FC-72FF-4161-9144-2CE230DC88B2}" presName="padding" presStyleLbl="node1" presStyleIdx="1" presStyleCnt="9"/>
      <dgm:spPr/>
    </dgm:pt>
    <dgm:pt modelId="{21E30398-0F1A-4B0F-BFCB-462DC1D2CEE8}" type="pres">
      <dgm:prSet presAssocID="{F05C45FC-72FF-4161-9144-2CE230DC88B2}" presName="shape" presStyleLbl="node1" presStyleIdx="2" presStyleCnt="9">
        <dgm:presLayoutVars>
          <dgm:bulletEnabled val="1"/>
        </dgm:presLayoutVars>
      </dgm:prSet>
      <dgm:spPr/>
      <dgm:t>
        <a:bodyPr/>
        <a:lstStyle/>
        <a:p>
          <a:endParaRPr lang="en-US"/>
        </a:p>
      </dgm:t>
    </dgm:pt>
    <dgm:pt modelId="{323EB612-393F-489E-A4FF-3C22C972D3AB}" type="pres">
      <dgm:prSet presAssocID="{F95F990C-F834-4227-B32C-6569F6E74360}" presName="sibTrans" presStyleLbl="sibTrans2D1" presStyleIdx="2" presStyleCnt="8"/>
      <dgm:spPr/>
      <dgm:t>
        <a:bodyPr/>
        <a:lstStyle/>
        <a:p>
          <a:endParaRPr lang="en-US"/>
        </a:p>
      </dgm:t>
    </dgm:pt>
    <dgm:pt modelId="{8C867255-5D10-4359-8E36-D57C51B83F99}" type="pres">
      <dgm:prSet presAssocID="{D9A7425D-1661-4CC6-AA40-EF8A264DBFE1}" presName="middleNode" presStyleCnt="0"/>
      <dgm:spPr/>
    </dgm:pt>
    <dgm:pt modelId="{DAD16240-BB12-4AFD-B579-EA82DE4FD590}" type="pres">
      <dgm:prSet presAssocID="{D9A7425D-1661-4CC6-AA40-EF8A264DBFE1}" presName="padding" presStyleLbl="node1" presStyleIdx="2" presStyleCnt="9"/>
      <dgm:spPr/>
    </dgm:pt>
    <dgm:pt modelId="{8BAEC278-8EC1-4140-A266-5F050A34490A}" type="pres">
      <dgm:prSet presAssocID="{D9A7425D-1661-4CC6-AA40-EF8A264DBFE1}" presName="shape" presStyleLbl="node1" presStyleIdx="3" presStyleCnt="9">
        <dgm:presLayoutVars>
          <dgm:bulletEnabled val="1"/>
        </dgm:presLayoutVars>
      </dgm:prSet>
      <dgm:spPr/>
      <dgm:t>
        <a:bodyPr/>
        <a:lstStyle/>
        <a:p>
          <a:endParaRPr lang="en-US"/>
        </a:p>
      </dgm:t>
    </dgm:pt>
    <dgm:pt modelId="{CCF497C6-7370-4547-95B3-F2836A4FFC6E}" type="pres">
      <dgm:prSet presAssocID="{B1DF718E-40A7-4C61-AC50-37857A162543}" presName="sibTrans" presStyleLbl="sibTrans2D1" presStyleIdx="3" presStyleCnt="8"/>
      <dgm:spPr/>
      <dgm:t>
        <a:bodyPr/>
        <a:lstStyle/>
        <a:p>
          <a:endParaRPr lang="en-US"/>
        </a:p>
      </dgm:t>
    </dgm:pt>
    <dgm:pt modelId="{F661E5FE-302D-43B8-A614-2A367793282B}" type="pres">
      <dgm:prSet presAssocID="{C7FEE510-75DB-41D2-B038-415A7DD3BED5}" presName="middleNode" presStyleCnt="0"/>
      <dgm:spPr/>
    </dgm:pt>
    <dgm:pt modelId="{83AC0555-068C-4F33-B528-5D0FF4029CE7}" type="pres">
      <dgm:prSet presAssocID="{C7FEE510-75DB-41D2-B038-415A7DD3BED5}" presName="padding" presStyleLbl="node1" presStyleIdx="3" presStyleCnt="9"/>
      <dgm:spPr/>
    </dgm:pt>
    <dgm:pt modelId="{D6E821EF-46B5-4B08-8D91-176ED527E293}" type="pres">
      <dgm:prSet presAssocID="{C7FEE510-75DB-41D2-B038-415A7DD3BED5}" presName="shape" presStyleLbl="node1" presStyleIdx="4" presStyleCnt="9">
        <dgm:presLayoutVars>
          <dgm:bulletEnabled val="1"/>
        </dgm:presLayoutVars>
      </dgm:prSet>
      <dgm:spPr/>
      <dgm:t>
        <a:bodyPr/>
        <a:lstStyle/>
        <a:p>
          <a:endParaRPr lang="en-US"/>
        </a:p>
      </dgm:t>
    </dgm:pt>
    <dgm:pt modelId="{16385907-F8DC-4926-B11C-333A95CEA95C}" type="pres">
      <dgm:prSet presAssocID="{59BF4A90-79BC-4B41-A4A0-4509FCC31C99}" presName="sibTrans" presStyleLbl="sibTrans2D1" presStyleIdx="4" presStyleCnt="8"/>
      <dgm:spPr/>
      <dgm:t>
        <a:bodyPr/>
        <a:lstStyle/>
        <a:p>
          <a:endParaRPr lang="en-US"/>
        </a:p>
      </dgm:t>
    </dgm:pt>
    <dgm:pt modelId="{3A7A5E1D-3CCF-4631-A502-77B66954F926}" type="pres">
      <dgm:prSet presAssocID="{248F521B-264E-456A-80CC-3AEA42593A66}" presName="middleNode" presStyleCnt="0"/>
      <dgm:spPr/>
    </dgm:pt>
    <dgm:pt modelId="{4D8D6F87-C1C2-4803-A697-59737690DCE8}" type="pres">
      <dgm:prSet presAssocID="{248F521B-264E-456A-80CC-3AEA42593A66}" presName="padding" presStyleLbl="node1" presStyleIdx="4" presStyleCnt="9"/>
      <dgm:spPr/>
    </dgm:pt>
    <dgm:pt modelId="{10CC82A1-FACD-4608-9311-93CB9274DEF0}" type="pres">
      <dgm:prSet presAssocID="{248F521B-264E-456A-80CC-3AEA42593A66}" presName="shape" presStyleLbl="node1" presStyleIdx="5" presStyleCnt="9">
        <dgm:presLayoutVars>
          <dgm:bulletEnabled val="1"/>
        </dgm:presLayoutVars>
      </dgm:prSet>
      <dgm:spPr/>
      <dgm:t>
        <a:bodyPr/>
        <a:lstStyle/>
        <a:p>
          <a:endParaRPr lang="en-US"/>
        </a:p>
      </dgm:t>
    </dgm:pt>
    <dgm:pt modelId="{41FC22DD-101A-44E2-8F59-B85CA74176A0}" type="pres">
      <dgm:prSet presAssocID="{4CD078A2-7D7E-406B-B916-C8A779A55665}" presName="sibTrans" presStyleLbl="sibTrans2D1" presStyleIdx="5" presStyleCnt="8"/>
      <dgm:spPr/>
      <dgm:t>
        <a:bodyPr/>
        <a:lstStyle/>
        <a:p>
          <a:endParaRPr lang="en-US"/>
        </a:p>
      </dgm:t>
    </dgm:pt>
    <dgm:pt modelId="{9787DED2-F42F-4DF7-AD1C-241D926DA609}" type="pres">
      <dgm:prSet presAssocID="{5A0913B9-A546-4083-98F6-8B57817AB013}" presName="middleNode" presStyleCnt="0"/>
      <dgm:spPr/>
    </dgm:pt>
    <dgm:pt modelId="{65150A94-F9DF-4B2F-86FD-6162716E120A}" type="pres">
      <dgm:prSet presAssocID="{5A0913B9-A546-4083-98F6-8B57817AB013}" presName="padding" presStyleLbl="node1" presStyleIdx="5" presStyleCnt="9"/>
      <dgm:spPr/>
    </dgm:pt>
    <dgm:pt modelId="{13388500-9C91-4F70-8D57-7AFD5EB612D5}" type="pres">
      <dgm:prSet presAssocID="{5A0913B9-A546-4083-98F6-8B57817AB013}" presName="shape" presStyleLbl="node1" presStyleIdx="6" presStyleCnt="9">
        <dgm:presLayoutVars>
          <dgm:bulletEnabled val="1"/>
        </dgm:presLayoutVars>
      </dgm:prSet>
      <dgm:spPr/>
      <dgm:t>
        <a:bodyPr/>
        <a:lstStyle/>
        <a:p>
          <a:endParaRPr lang="en-US"/>
        </a:p>
      </dgm:t>
    </dgm:pt>
    <dgm:pt modelId="{7A2912F9-47B0-40E5-A90D-969701FA0580}" type="pres">
      <dgm:prSet presAssocID="{C75C6B79-5FB5-4C1F-8AB8-26ACCFF8EDEB}" presName="sibTrans" presStyleLbl="sibTrans2D1" presStyleIdx="6" presStyleCnt="8"/>
      <dgm:spPr/>
      <dgm:t>
        <a:bodyPr/>
        <a:lstStyle/>
        <a:p>
          <a:endParaRPr lang="en-US"/>
        </a:p>
      </dgm:t>
    </dgm:pt>
    <dgm:pt modelId="{300D567A-FADF-4874-A88B-B71F37C5B26C}" type="pres">
      <dgm:prSet presAssocID="{7AA80DEC-332B-4AB0-9145-E10C7C2B005D}" presName="middleNode" presStyleCnt="0"/>
      <dgm:spPr/>
    </dgm:pt>
    <dgm:pt modelId="{E6F81A7F-FBCD-45AE-BCBF-71A58CF54E1D}" type="pres">
      <dgm:prSet presAssocID="{7AA80DEC-332B-4AB0-9145-E10C7C2B005D}" presName="padding" presStyleLbl="node1" presStyleIdx="6" presStyleCnt="9"/>
      <dgm:spPr/>
    </dgm:pt>
    <dgm:pt modelId="{2176A541-A4AF-42CA-9AA4-27E3ECBEE899}" type="pres">
      <dgm:prSet presAssocID="{7AA80DEC-332B-4AB0-9145-E10C7C2B005D}" presName="shape" presStyleLbl="node1" presStyleIdx="7" presStyleCnt="9">
        <dgm:presLayoutVars>
          <dgm:bulletEnabled val="1"/>
        </dgm:presLayoutVars>
      </dgm:prSet>
      <dgm:spPr/>
      <dgm:t>
        <a:bodyPr/>
        <a:lstStyle/>
        <a:p>
          <a:endParaRPr lang="en-US"/>
        </a:p>
      </dgm:t>
    </dgm:pt>
    <dgm:pt modelId="{43E64A08-AA8B-4EF7-8A4B-8BBCF3FAA20B}" type="pres">
      <dgm:prSet presAssocID="{73C2C72A-6512-4CCA-AB71-BE549A44EB9B}" presName="sibTrans" presStyleLbl="sibTrans2D1" presStyleIdx="7" presStyleCnt="8"/>
      <dgm:spPr/>
      <dgm:t>
        <a:bodyPr/>
        <a:lstStyle/>
        <a:p>
          <a:endParaRPr lang="en-US"/>
        </a:p>
      </dgm:t>
    </dgm:pt>
    <dgm:pt modelId="{882E5D02-EDC1-4E24-92D6-4D6C25583567}" type="pres">
      <dgm:prSet presAssocID="{E5F5828B-598E-478B-9DDD-F59DB72CBF80}" presName="lastNode" presStyleLbl="node1" presStyleIdx="8" presStyleCnt="9">
        <dgm:presLayoutVars>
          <dgm:bulletEnabled val="1"/>
        </dgm:presLayoutVars>
      </dgm:prSet>
      <dgm:spPr/>
      <dgm:t>
        <a:bodyPr/>
        <a:lstStyle/>
        <a:p>
          <a:endParaRPr lang="en-US"/>
        </a:p>
      </dgm:t>
    </dgm:pt>
  </dgm:ptLst>
  <dgm:cxnLst>
    <dgm:cxn modelId="{BC8E6BCE-4E28-4951-86E8-CD2A4A538559}" type="presOf" srcId="{E5F5828B-598E-478B-9DDD-F59DB72CBF80}" destId="{882E5D02-EDC1-4E24-92D6-4D6C25583567}" srcOrd="0" destOrd="0" presId="urn:microsoft.com/office/officeart/2005/8/layout/bProcess2"/>
    <dgm:cxn modelId="{1A1C0C9F-496F-4145-B286-8282B20394EA}" type="presOf" srcId="{59BF4A90-79BC-4B41-A4A0-4509FCC31C99}" destId="{16385907-F8DC-4926-B11C-333A95CEA95C}" srcOrd="0" destOrd="0" presId="urn:microsoft.com/office/officeart/2005/8/layout/bProcess2"/>
    <dgm:cxn modelId="{720BA6D1-E4CE-43A2-ADEE-740B119217C1}" srcId="{5F5EF533-8890-43C2-9251-BC18309D7A9B}" destId="{7AA80DEC-332B-4AB0-9145-E10C7C2B005D}" srcOrd="7" destOrd="0" parTransId="{D9DFE218-1661-4DD2-B56E-305A241FC488}" sibTransId="{73C2C72A-6512-4CCA-AB71-BE549A44EB9B}"/>
    <dgm:cxn modelId="{CB161D61-7729-46A9-AC8E-336F1D888E1C}" srcId="{5F5EF533-8890-43C2-9251-BC18309D7A9B}" destId="{E5F5828B-598E-478B-9DDD-F59DB72CBF80}" srcOrd="8" destOrd="0" parTransId="{45F0F9BE-FEC3-4A06-80EB-A3AF384D26AB}" sibTransId="{30B7220B-F83F-4832-8235-96E2E3ED5086}"/>
    <dgm:cxn modelId="{DED918B4-6666-4372-8B3F-514C74D1E63C}" type="presOf" srcId="{C7FEE510-75DB-41D2-B038-415A7DD3BED5}" destId="{D6E821EF-46B5-4B08-8D91-176ED527E293}" srcOrd="0" destOrd="0" presId="urn:microsoft.com/office/officeart/2005/8/layout/bProcess2"/>
    <dgm:cxn modelId="{2B03C645-463F-4D51-9027-84F4092E90F4}" type="presOf" srcId="{73C2C72A-6512-4CCA-AB71-BE549A44EB9B}" destId="{43E64A08-AA8B-4EF7-8A4B-8BBCF3FAA20B}" srcOrd="0" destOrd="0" presId="urn:microsoft.com/office/officeart/2005/8/layout/bProcess2"/>
    <dgm:cxn modelId="{5BA9C177-A42E-436A-8F7E-72BDBD5ED676}" type="presOf" srcId="{F95F990C-F834-4227-B32C-6569F6E74360}" destId="{323EB612-393F-489E-A4FF-3C22C972D3AB}" srcOrd="0" destOrd="0" presId="urn:microsoft.com/office/officeart/2005/8/layout/bProcess2"/>
    <dgm:cxn modelId="{1BAE4843-4FB8-430C-8591-DC293139DA05}" type="presOf" srcId="{EBC5ADF7-3FC0-4FE1-BAC5-A441E043A10C}" destId="{8AAE00EA-225A-4D70-B62C-7F5FA8741547}" srcOrd="0" destOrd="0" presId="urn:microsoft.com/office/officeart/2005/8/layout/bProcess2"/>
    <dgm:cxn modelId="{43FB8CC7-A41C-47EA-B8F6-8B604181E944}" type="presOf" srcId="{4CD078A2-7D7E-406B-B916-C8A779A55665}" destId="{41FC22DD-101A-44E2-8F59-B85CA74176A0}" srcOrd="0" destOrd="0" presId="urn:microsoft.com/office/officeart/2005/8/layout/bProcess2"/>
    <dgm:cxn modelId="{C2ADE702-297D-44B6-9895-B6448AC8FE0A}" type="presOf" srcId="{12173DE2-8D04-4451-96B1-C02681355451}" destId="{CFFF0978-1087-4796-80EC-A5B50836ED96}" srcOrd="0" destOrd="0" presId="urn:microsoft.com/office/officeart/2005/8/layout/bProcess2"/>
    <dgm:cxn modelId="{3F003C99-380B-4388-944E-0BE23E4079F7}" type="presOf" srcId="{D9A7425D-1661-4CC6-AA40-EF8A264DBFE1}" destId="{8BAEC278-8EC1-4140-A266-5F050A34490A}" srcOrd="0" destOrd="0" presId="urn:microsoft.com/office/officeart/2005/8/layout/bProcess2"/>
    <dgm:cxn modelId="{BBABAA92-BF4B-4AB4-B898-09F8775F2571}" srcId="{5F5EF533-8890-43C2-9251-BC18309D7A9B}" destId="{C7FEE510-75DB-41D2-B038-415A7DD3BED5}" srcOrd="4" destOrd="0" parTransId="{8DF144CA-34FF-47AA-9E97-9034CD6CAE66}" sibTransId="{59BF4A90-79BC-4B41-A4A0-4509FCC31C99}"/>
    <dgm:cxn modelId="{6046A35D-F58F-49F3-899B-4DFC51710F81}" type="presOf" srcId="{F05C45FC-72FF-4161-9144-2CE230DC88B2}" destId="{21E30398-0F1A-4B0F-BFCB-462DC1D2CEE8}" srcOrd="0" destOrd="0" presId="urn:microsoft.com/office/officeart/2005/8/layout/bProcess2"/>
    <dgm:cxn modelId="{BA386544-47AC-452A-8CBD-2BEA232229E4}" srcId="{5F5EF533-8890-43C2-9251-BC18309D7A9B}" destId="{F05C45FC-72FF-4161-9144-2CE230DC88B2}" srcOrd="2" destOrd="0" parTransId="{8E373D86-D834-4E1F-A805-FC1220459645}" sibTransId="{F95F990C-F834-4227-B32C-6569F6E74360}"/>
    <dgm:cxn modelId="{5C966C0F-8636-4825-89FE-8FEBA932A529}" type="presOf" srcId="{5A0913B9-A546-4083-98F6-8B57817AB013}" destId="{13388500-9C91-4F70-8D57-7AFD5EB612D5}" srcOrd="0" destOrd="0" presId="urn:microsoft.com/office/officeart/2005/8/layout/bProcess2"/>
    <dgm:cxn modelId="{616AAE0E-8294-4EFD-8557-A0E530CCF58B}" type="presOf" srcId="{248F521B-264E-456A-80CC-3AEA42593A66}" destId="{10CC82A1-FACD-4608-9311-93CB9274DEF0}" srcOrd="0" destOrd="0" presId="urn:microsoft.com/office/officeart/2005/8/layout/bProcess2"/>
    <dgm:cxn modelId="{B573A21D-5299-4A12-9548-48E63BE2CB70}" srcId="{5F5EF533-8890-43C2-9251-BC18309D7A9B}" destId="{3EAFABAB-4325-4B63-A6A1-59E5CD5AA2EB}" srcOrd="0" destOrd="0" parTransId="{DCCBC4FB-8C74-4C4E-A6B4-73B838157AEB}" sibTransId="{12173DE2-8D04-4451-96B1-C02681355451}"/>
    <dgm:cxn modelId="{A00C8DC7-7107-4D3A-868D-C7312E61BA2D}" type="presOf" srcId="{C8AD00CD-23A7-4841-A0C5-E7E910F3B9B8}" destId="{996D7D3F-C408-43C8-97CC-2CFDFDAE0E7F}" srcOrd="0" destOrd="0" presId="urn:microsoft.com/office/officeart/2005/8/layout/bProcess2"/>
    <dgm:cxn modelId="{EFAE003F-42D1-4D3F-BDDE-C2E0946FAD3D}" srcId="{5F5EF533-8890-43C2-9251-BC18309D7A9B}" destId="{C8AD00CD-23A7-4841-A0C5-E7E910F3B9B8}" srcOrd="1" destOrd="0" parTransId="{75D06C95-0DD4-405C-9233-DC4A7F075F13}" sibTransId="{EBC5ADF7-3FC0-4FE1-BAC5-A441E043A10C}"/>
    <dgm:cxn modelId="{FD161A1C-8FF3-4115-B291-527B38B90CD5}" type="presOf" srcId="{B1DF718E-40A7-4C61-AC50-37857A162543}" destId="{CCF497C6-7370-4547-95B3-F2836A4FFC6E}" srcOrd="0" destOrd="0" presId="urn:microsoft.com/office/officeart/2005/8/layout/bProcess2"/>
    <dgm:cxn modelId="{4D10863D-D032-4F84-A569-F6127B772CD5}" srcId="{5F5EF533-8890-43C2-9251-BC18309D7A9B}" destId="{5A0913B9-A546-4083-98F6-8B57817AB013}" srcOrd="6" destOrd="0" parTransId="{3C8B8EB6-28A2-4D2B-8121-A15890B67B28}" sibTransId="{C75C6B79-5FB5-4C1F-8AB8-26ACCFF8EDEB}"/>
    <dgm:cxn modelId="{DB8D9B8C-7130-468C-9A93-EA44232F2FDF}" type="presOf" srcId="{5F5EF533-8890-43C2-9251-BC18309D7A9B}" destId="{4D09EE0F-4F40-40AF-BB67-6095B6EC9AF6}" srcOrd="0" destOrd="0" presId="urn:microsoft.com/office/officeart/2005/8/layout/bProcess2"/>
    <dgm:cxn modelId="{6A8B4756-68CB-43CD-B4F9-D66FE359AE0D}" srcId="{5F5EF533-8890-43C2-9251-BC18309D7A9B}" destId="{D9A7425D-1661-4CC6-AA40-EF8A264DBFE1}" srcOrd="3" destOrd="0" parTransId="{370C0090-2F0D-404F-803A-FFC32035E168}" sibTransId="{B1DF718E-40A7-4C61-AC50-37857A162543}"/>
    <dgm:cxn modelId="{3D3A0AB1-C26C-4C88-813C-B4C64D3F0E69}" srcId="{5F5EF533-8890-43C2-9251-BC18309D7A9B}" destId="{248F521B-264E-456A-80CC-3AEA42593A66}" srcOrd="5" destOrd="0" parTransId="{1A5F9845-FDF0-4799-BBA0-4B3B4C72FE3A}" sibTransId="{4CD078A2-7D7E-406B-B916-C8A779A55665}"/>
    <dgm:cxn modelId="{7E6342D4-07C5-49EB-94FE-A92153E5E99F}" type="presOf" srcId="{C75C6B79-5FB5-4C1F-8AB8-26ACCFF8EDEB}" destId="{7A2912F9-47B0-40E5-A90D-969701FA0580}" srcOrd="0" destOrd="0" presId="urn:microsoft.com/office/officeart/2005/8/layout/bProcess2"/>
    <dgm:cxn modelId="{7AEDEA1A-DE37-47E3-ACC6-ACC60E349149}" type="presOf" srcId="{7AA80DEC-332B-4AB0-9145-E10C7C2B005D}" destId="{2176A541-A4AF-42CA-9AA4-27E3ECBEE899}" srcOrd="0" destOrd="0" presId="urn:microsoft.com/office/officeart/2005/8/layout/bProcess2"/>
    <dgm:cxn modelId="{3ECD71B2-1518-42A8-BD03-47AD7A66B2CE}" type="presOf" srcId="{3EAFABAB-4325-4B63-A6A1-59E5CD5AA2EB}" destId="{5E246B15-78B7-4428-A8CE-ADAFDCFDF9EE}" srcOrd="0" destOrd="0" presId="urn:microsoft.com/office/officeart/2005/8/layout/bProcess2"/>
    <dgm:cxn modelId="{AC250CA2-C9BE-49EF-9632-8940F8E35363}" type="presParOf" srcId="{4D09EE0F-4F40-40AF-BB67-6095B6EC9AF6}" destId="{5E246B15-78B7-4428-A8CE-ADAFDCFDF9EE}" srcOrd="0" destOrd="0" presId="urn:microsoft.com/office/officeart/2005/8/layout/bProcess2"/>
    <dgm:cxn modelId="{32A4962A-737B-4C68-9456-309DBA199865}" type="presParOf" srcId="{4D09EE0F-4F40-40AF-BB67-6095B6EC9AF6}" destId="{CFFF0978-1087-4796-80EC-A5B50836ED96}" srcOrd="1" destOrd="0" presId="urn:microsoft.com/office/officeart/2005/8/layout/bProcess2"/>
    <dgm:cxn modelId="{FA902E55-A268-4581-9B84-3621122377B0}" type="presParOf" srcId="{4D09EE0F-4F40-40AF-BB67-6095B6EC9AF6}" destId="{963252A6-668D-4E1D-AFFF-C095731CC5F5}" srcOrd="2" destOrd="0" presId="urn:microsoft.com/office/officeart/2005/8/layout/bProcess2"/>
    <dgm:cxn modelId="{0A00E7BA-06E4-454C-8353-2D55E0CE6546}" type="presParOf" srcId="{963252A6-668D-4E1D-AFFF-C095731CC5F5}" destId="{B462F0F6-DED5-4341-8C8D-9643CED875DE}" srcOrd="0" destOrd="0" presId="urn:microsoft.com/office/officeart/2005/8/layout/bProcess2"/>
    <dgm:cxn modelId="{6794C432-9B32-4860-B408-19F23832162A}" type="presParOf" srcId="{963252A6-668D-4E1D-AFFF-C095731CC5F5}" destId="{996D7D3F-C408-43C8-97CC-2CFDFDAE0E7F}" srcOrd="1" destOrd="0" presId="urn:microsoft.com/office/officeart/2005/8/layout/bProcess2"/>
    <dgm:cxn modelId="{485231A9-651F-4D3A-8161-0AFE545DA0BB}" type="presParOf" srcId="{4D09EE0F-4F40-40AF-BB67-6095B6EC9AF6}" destId="{8AAE00EA-225A-4D70-B62C-7F5FA8741547}" srcOrd="3" destOrd="0" presId="urn:microsoft.com/office/officeart/2005/8/layout/bProcess2"/>
    <dgm:cxn modelId="{CC5EC554-6E68-4F33-8787-A87461BC723E}" type="presParOf" srcId="{4D09EE0F-4F40-40AF-BB67-6095B6EC9AF6}" destId="{D0D015C8-F9C7-485E-A004-67D91FE3E245}" srcOrd="4" destOrd="0" presId="urn:microsoft.com/office/officeart/2005/8/layout/bProcess2"/>
    <dgm:cxn modelId="{AA53721A-128E-47D4-9EEE-1FBC7335B642}" type="presParOf" srcId="{D0D015C8-F9C7-485E-A004-67D91FE3E245}" destId="{6388F228-671D-4B38-A104-9943A477BEB2}" srcOrd="0" destOrd="0" presId="urn:microsoft.com/office/officeart/2005/8/layout/bProcess2"/>
    <dgm:cxn modelId="{8013C122-0B8F-4B72-B75B-B0076A7C6776}" type="presParOf" srcId="{D0D015C8-F9C7-485E-A004-67D91FE3E245}" destId="{21E30398-0F1A-4B0F-BFCB-462DC1D2CEE8}" srcOrd="1" destOrd="0" presId="urn:microsoft.com/office/officeart/2005/8/layout/bProcess2"/>
    <dgm:cxn modelId="{A1D82786-D6AE-4F9A-8A2F-DB4966B94874}" type="presParOf" srcId="{4D09EE0F-4F40-40AF-BB67-6095B6EC9AF6}" destId="{323EB612-393F-489E-A4FF-3C22C972D3AB}" srcOrd="5" destOrd="0" presId="urn:microsoft.com/office/officeart/2005/8/layout/bProcess2"/>
    <dgm:cxn modelId="{C7595FE7-FA67-466B-B5B7-8F481F87A8D7}" type="presParOf" srcId="{4D09EE0F-4F40-40AF-BB67-6095B6EC9AF6}" destId="{8C867255-5D10-4359-8E36-D57C51B83F99}" srcOrd="6" destOrd="0" presId="urn:microsoft.com/office/officeart/2005/8/layout/bProcess2"/>
    <dgm:cxn modelId="{FDA7D15A-42D7-4F08-BE87-75A8F293DD18}" type="presParOf" srcId="{8C867255-5D10-4359-8E36-D57C51B83F99}" destId="{DAD16240-BB12-4AFD-B579-EA82DE4FD590}" srcOrd="0" destOrd="0" presId="urn:microsoft.com/office/officeart/2005/8/layout/bProcess2"/>
    <dgm:cxn modelId="{A87464D1-7FAF-40C2-99B9-FBB147DFC6A4}" type="presParOf" srcId="{8C867255-5D10-4359-8E36-D57C51B83F99}" destId="{8BAEC278-8EC1-4140-A266-5F050A34490A}" srcOrd="1" destOrd="0" presId="urn:microsoft.com/office/officeart/2005/8/layout/bProcess2"/>
    <dgm:cxn modelId="{17D49181-1ED4-41D3-A977-5D0AD0C9FF60}" type="presParOf" srcId="{4D09EE0F-4F40-40AF-BB67-6095B6EC9AF6}" destId="{CCF497C6-7370-4547-95B3-F2836A4FFC6E}" srcOrd="7" destOrd="0" presId="urn:microsoft.com/office/officeart/2005/8/layout/bProcess2"/>
    <dgm:cxn modelId="{26C9A636-DC0C-4068-9783-1F657052748A}" type="presParOf" srcId="{4D09EE0F-4F40-40AF-BB67-6095B6EC9AF6}" destId="{F661E5FE-302D-43B8-A614-2A367793282B}" srcOrd="8" destOrd="0" presId="urn:microsoft.com/office/officeart/2005/8/layout/bProcess2"/>
    <dgm:cxn modelId="{6FCE2D83-91DB-4893-8351-DC7B7C27672A}" type="presParOf" srcId="{F661E5FE-302D-43B8-A614-2A367793282B}" destId="{83AC0555-068C-4F33-B528-5D0FF4029CE7}" srcOrd="0" destOrd="0" presId="urn:microsoft.com/office/officeart/2005/8/layout/bProcess2"/>
    <dgm:cxn modelId="{17A29EE6-8E46-4195-967E-908E9D89E691}" type="presParOf" srcId="{F661E5FE-302D-43B8-A614-2A367793282B}" destId="{D6E821EF-46B5-4B08-8D91-176ED527E293}" srcOrd="1" destOrd="0" presId="urn:microsoft.com/office/officeart/2005/8/layout/bProcess2"/>
    <dgm:cxn modelId="{70625C51-EF1E-48EA-8D5C-E6B094BECD20}" type="presParOf" srcId="{4D09EE0F-4F40-40AF-BB67-6095B6EC9AF6}" destId="{16385907-F8DC-4926-B11C-333A95CEA95C}" srcOrd="9" destOrd="0" presId="urn:microsoft.com/office/officeart/2005/8/layout/bProcess2"/>
    <dgm:cxn modelId="{C3E2A509-3E6E-4C85-A93F-7486B07C245C}" type="presParOf" srcId="{4D09EE0F-4F40-40AF-BB67-6095B6EC9AF6}" destId="{3A7A5E1D-3CCF-4631-A502-77B66954F926}" srcOrd="10" destOrd="0" presId="urn:microsoft.com/office/officeart/2005/8/layout/bProcess2"/>
    <dgm:cxn modelId="{496FA0B7-269C-4F23-B260-5BB973731070}" type="presParOf" srcId="{3A7A5E1D-3CCF-4631-A502-77B66954F926}" destId="{4D8D6F87-C1C2-4803-A697-59737690DCE8}" srcOrd="0" destOrd="0" presId="urn:microsoft.com/office/officeart/2005/8/layout/bProcess2"/>
    <dgm:cxn modelId="{C540129B-DEA5-4B98-B3B6-D89772D5CC7F}" type="presParOf" srcId="{3A7A5E1D-3CCF-4631-A502-77B66954F926}" destId="{10CC82A1-FACD-4608-9311-93CB9274DEF0}" srcOrd="1" destOrd="0" presId="urn:microsoft.com/office/officeart/2005/8/layout/bProcess2"/>
    <dgm:cxn modelId="{36EEE3E3-AD92-48E7-B747-748C7E017170}" type="presParOf" srcId="{4D09EE0F-4F40-40AF-BB67-6095B6EC9AF6}" destId="{41FC22DD-101A-44E2-8F59-B85CA74176A0}" srcOrd="11" destOrd="0" presId="urn:microsoft.com/office/officeart/2005/8/layout/bProcess2"/>
    <dgm:cxn modelId="{DF8AB0F4-51A6-4547-A188-226494BFCF62}" type="presParOf" srcId="{4D09EE0F-4F40-40AF-BB67-6095B6EC9AF6}" destId="{9787DED2-F42F-4DF7-AD1C-241D926DA609}" srcOrd="12" destOrd="0" presId="urn:microsoft.com/office/officeart/2005/8/layout/bProcess2"/>
    <dgm:cxn modelId="{F357C6F3-0A98-4F8D-B486-2B3E54B494D1}" type="presParOf" srcId="{9787DED2-F42F-4DF7-AD1C-241D926DA609}" destId="{65150A94-F9DF-4B2F-86FD-6162716E120A}" srcOrd="0" destOrd="0" presId="urn:microsoft.com/office/officeart/2005/8/layout/bProcess2"/>
    <dgm:cxn modelId="{B1835C55-3499-41CF-AEA7-81F3C2B779F8}" type="presParOf" srcId="{9787DED2-F42F-4DF7-AD1C-241D926DA609}" destId="{13388500-9C91-4F70-8D57-7AFD5EB612D5}" srcOrd="1" destOrd="0" presId="urn:microsoft.com/office/officeart/2005/8/layout/bProcess2"/>
    <dgm:cxn modelId="{39708190-CEF6-41E1-95A5-B9CC0DDAD9E9}" type="presParOf" srcId="{4D09EE0F-4F40-40AF-BB67-6095B6EC9AF6}" destId="{7A2912F9-47B0-40E5-A90D-969701FA0580}" srcOrd="13" destOrd="0" presId="urn:microsoft.com/office/officeart/2005/8/layout/bProcess2"/>
    <dgm:cxn modelId="{EDCD165D-B45D-46CD-9BE4-C3B6140217A7}" type="presParOf" srcId="{4D09EE0F-4F40-40AF-BB67-6095B6EC9AF6}" destId="{300D567A-FADF-4874-A88B-B71F37C5B26C}" srcOrd="14" destOrd="0" presId="urn:microsoft.com/office/officeart/2005/8/layout/bProcess2"/>
    <dgm:cxn modelId="{6C7FE573-8F7E-4F15-9A8F-C8B7A3181A8B}" type="presParOf" srcId="{300D567A-FADF-4874-A88B-B71F37C5B26C}" destId="{E6F81A7F-FBCD-45AE-BCBF-71A58CF54E1D}" srcOrd="0" destOrd="0" presId="urn:microsoft.com/office/officeart/2005/8/layout/bProcess2"/>
    <dgm:cxn modelId="{59C66AB8-6FFB-48AB-84AE-8F6465ADDC1D}" type="presParOf" srcId="{300D567A-FADF-4874-A88B-B71F37C5B26C}" destId="{2176A541-A4AF-42CA-9AA4-27E3ECBEE899}" srcOrd="1" destOrd="0" presId="urn:microsoft.com/office/officeart/2005/8/layout/bProcess2"/>
    <dgm:cxn modelId="{ACCA0641-11E4-46E6-AD22-0451DFADA087}" type="presParOf" srcId="{4D09EE0F-4F40-40AF-BB67-6095B6EC9AF6}" destId="{43E64A08-AA8B-4EF7-8A4B-8BBCF3FAA20B}" srcOrd="15" destOrd="0" presId="urn:microsoft.com/office/officeart/2005/8/layout/bProcess2"/>
    <dgm:cxn modelId="{E6BEBE12-58E9-4AB5-AAB4-BC91C7016F8A}" type="presParOf" srcId="{4D09EE0F-4F40-40AF-BB67-6095B6EC9AF6}" destId="{882E5D02-EDC1-4E24-92D6-4D6C25583567}" srcOrd="16" destOrd="0" presId="urn:microsoft.com/office/officeart/2005/8/layout/b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97B9F037B8476BA4EC9064DD352724"/>
        <w:category>
          <w:name w:val="General"/>
          <w:gallery w:val="placeholder"/>
        </w:category>
        <w:types>
          <w:type w:val="bbPlcHdr"/>
        </w:types>
        <w:behaviors>
          <w:behavior w:val="content"/>
        </w:behaviors>
        <w:guid w:val="{A00F7789-33DF-4945-9B32-10522ABE8318}"/>
      </w:docPartPr>
      <w:docPartBody>
        <w:p w:rsidR="00000000" w:rsidRDefault="003A346D">
          <w:pPr>
            <w:pStyle w:val="C397B9F037B8476BA4EC9064DD352724"/>
          </w:pPr>
          <w:r>
            <w:t>[Use the Project communication table to identify the communication documents needed for your project, the recipients of the documents, the persons responsible for creating and updating the documents, and how often the documents need to be updated.]</w:t>
          </w:r>
        </w:p>
      </w:docPartBody>
    </w:docPart>
    <w:docPart>
      <w:docPartPr>
        <w:name w:val="58F30E85130F43E8AA02A78AAD029C41"/>
        <w:category>
          <w:name w:val="General"/>
          <w:gallery w:val="placeholder"/>
        </w:category>
        <w:types>
          <w:type w:val="bbPlcHdr"/>
        </w:types>
        <w:behaviors>
          <w:behavior w:val="content"/>
        </w:behaviors>
        <w:guid w:val="{F093C6D9-1103-4A5B-B873-5C27B7B59F98}"/>
      </w:docPartPr>
      <w:docPartBody>
        <w:p w:rsidR="00000000" w:rsidRDefault="003A346D">
          <w:pPr>
            <w:pStyle w:val="58F30E85130F43E8AA02A78AAD029C41"/>
          </w:pPr>
          <w:r>
            <w:t>[Identify the key roles of members of your marketing team and the normal patterns of communication between roles. You can create a diagram or table to illustrate communication relationships.]</w:t>
          </w:r>
        </w:p>
      </w:docPartBody>
    </w:docPart>
    <w:docPart>
      <w:docPartPr>
        <w:name w:val="572A45E9BFE74F81BCAA9604F5D3B9EF"/>
        <w:category>
          <w:name w:val="General"/>
          <w:gallery w:val="placeholder"/>
        </w:category>
        <w:types>
          <w:type w:val="bbPlcHdr"/>
        </w:types>
        <w:behaviors>
          <w:behavior w:val="content"/>
        </w:behaviors>
        <w:guid w:val="{85D55801-CE2C-4BE3-96EF-718120988511}"/>
      </w:docPartPr>
      <w:docPartBody>
        <w:p w:rsidR="00000000" w:rsidRDefault="003A346D">
          <w:pPr>
            <w:pStyle w:val="572A45E9BFE74F81BCAA9604F5D3B9EF"/>
          </w:pPr>
          <w:r>
            <w:t>[List your team's quality goals.]</w:t>
          </w:r>
        </w:p>
      </w:docPartBody>
    </w:docPart>
    <w:docPart>
      <w:docPartPr>
        <w:name w:val="036439F99F9044E58C56F9AC87AAA860"/>
        <w:category>
          <w:name w:val="General"/>
          <w:gallery w:val="placeholder"/>
        </w:category>
        <w:types>
          <w:type w:val="bbPlcHdr"/>
        </w:types>
        <w:behaviors>
          <w:behavior w:val="content"/>
        </w:behaviors>
        <w:guid w:val="{0A25CE96-3285-4287-A5BB-5F3E206A6AA6}"/>
      </w:docPartPr>
      <w:docPartBody>
        <w:p w:rsidR="00000000" w:rsidRDefault="003A346D">
          <w:pPr>
            <w:pStyle w:val="036439F99F9044E58C56F9AC87AAA860"/>
          </w:pPr>
          <w:r>
            <w:t>[Use the following table to ou</w:t>
          </w:r>
          <w:r>
            <w:t>tline the project's marketing teams, team goals, team leads, and team roles.]</w:t>
          </w:r>
        </w:p>
      </w:docPartBody>
    </w:docPart>
    <w:docPart>
      <w:docPartPr>
        <w:name w:val="DA90C28C01014954BA7A60287119744E"/>
        <w:category>
          <w:name w:val="General"/>
          <w:gallery w:val="placeholder"/>
        </w:category>
        <w:types>
          <w:type w:val="bbPlcHdr"/>
        </w:types>
        <w:behaviors>
          <w:behavior w:val="content"/>
        </w:behaviors>
        <w:guid w:val="{D799EE98-8AB1-433E-8B7E-A5194D1AA64F}"/>
      </w:docPartPr>
      <w:docPartBody>
        <w:p w:rsidR="00000000" w:rsidRDefault="003A346D">
          <w:pPr>
            <w:pStyle w:val="DA90C28C01014954BA7A60287119744E"/>
          </w:pPr>
          <w:r>
            <w:rPr>
              <w:rStyle w:val="Strong"/>
            </w:rPr>
            <w:t>[Proj</w:t>
          </w:r>
          <w:r>
            <w:rPr>
              <w:rStyle w:val="Strong"/>
            </w:rPr>
            <w:t>ect Name]</w:t>
          </w:r>
        </w:p>
      </w:docPartBody>
    </w:docPart>
    <w:docPart>
      <w:docPartPr>
        <w:name w:val="A1C97D6F75AB4AEEA8F06CF80E69A6D5"/>
        <w:category>
          <w:name w:val="General"/>
          <w:gallery w:val="placeholder"/>
        </w:category>
        <w:types>
          <w:type w:val="bbPlcHdr"/>
        </w:types>
        <w:behaviors>
          <w:behavior w:val="content"/>
        </w:behaviors>
        <w:guid w:val="{FDAD7CE5-1F63-4D3A-9884-5CE5010FC92A}"/>
      </w:docPartPr>
      <w:docPartBody>
        <w:p w:rsidR="00000000" w:rsidRDefault="003A346D">
          <w:pPr>
            <w:pStyle w:val="A1C97D6F75AB4AEEA8F06CF80E69A6D5"/>
          </w:pPr>
          <w:r>
            <w:t>[Identify the responsibilities assigned to each of the team roles.]</w:t>
          </w:r>
        </w:p>
      </w:docPartBody>
    </w:docPart>
    <w:docPart>
      <w:docPartPr>
        <w:name w:val="A3735A3176784F5C937D55987742422C"/>
        <w:category>
          <w:name w:val="General"/>
          <w:gallery w:val="placeholder"/>
        </w:category>
        <w:types>
          <w:type w:val="bbPlcHdr"/>
        </w:types>
        <w:behaviors>
          <w:behavior w:val="content"/>
        </w:behaviors>
        <w:guid w:val="{D692A7BD-0BB0-4C80-989A-DD0EAC35DF94}"/>
      </w:docPartPr>
      <w:docPartBody>
        <w:p w:rsidR="00000000" w:rsidRDefault="003A346D">
          <w:pPr>
            <w:pStyle w:val="A3735A3176784F5C937D55987742422C"/>
          </w:pPr>
          <w:r>
            <w:t>[List all potential problems that might arise during the project, and list their causes, symptoms, consequence</w:t>
          </w:r>
          <w:r>
            <w:t>s, and possible solutions.]</w:t>
          </w:r>
        </w:p>
      </w:docPartBody>
    </w:docPart>
    <w:docPart>
      <w:docPartPr>
        <w:name w:val="61334EC21AD24457AF9E37BA5A2226AB"/>
        <w:category>
          <w:name w:val="General"/>
          <w:gallery w:val="placeholder"/>
        </w:category>
        <w:types>
          <w:type w:val="bbPlcHdr"/>
        </w:types>
        <w:behaviors>
          <w:behavior w:val="content"/>
        </w:behaviors>
        <w:guid w:val="{55C53CB5-DD67-4318-BDCF-E2DBA643B7CE}"/>
      </w:docPartPr>
      <w:docPartBody>
        <w:p w:rsidR="00000000" w:rsidRDefault="003A346D">
          <w:pPr>
            <w:pStyle w:val="61334EC21AD24457AF9E37BA5A2226AB"/>
          </w:pPr>
          <w:r>
            <w:t>[For each issue, identify the optimal way to resolve the issue and then identify the steps that your team needs to take in order to implement the resolution.]</w:t>
          </w:r>
        </w:p>
      </w:docPartBody>
    </w:docPart>
    <w:docPart>
      <w:docPartPr>
        <w:name w:val="781E290C23284E25A839C08C15548ADA"/>
        <w:category>
          <w:name w:val="General"/>
          <w:gallery w:val="placeholder"/>
        </w:category>
        <w:types>
          <w:type w:val="bbPlcHdr"/>
        </w:types>
        <w:behaviors>
          <w:behavior w:val="content"/>
        </w:behaviors>
        <w:guid w:val="{EB4D8810-A907-4D9C-8D5F-EABE252F606D}"/>
      </w:docPartPr>
      <w:docPartBody>
        <w:p w:rsidR="00000000" w:rsidRDefault="003A346D">
          <w:pPr>
            <w:pStyle w:val="781E290C23284E25A839C08C15548ADA"/>
          </w:pPr>
          <w:r>
            <w:t>[In the following table, track the risks and issues that you identifi</w:t>
          </w:r>
          <w:r>
            <w:t>ed.]</w:t>
          </w:r>
        </w:p>
      </w:docPartBody>
    </w:docPart>
    <w:docPart>
      <w:docPartPr>
        <w:name w:val="EA77120B8104423FBCA95C28FC5D7737"/>
        <w:category>
          <w:name w:val="General"/>
          <w:gallery w:val="placeholder"/>
        </w:category>
        <w:types>
          <w:type w:val="bbPlcHdr"/>
        </w:types>
        <w:behaviors>
          <w:behavior w:val="content"/>
        </w:behaviors>
        <w:guid w:val="{4D5359B6-7D74-46A5-9EC5-263B8B339B5E}"/>
      </w:docPartPr>
      <w:docPartBody>
        <w:p w:rsidR="00000000" w:rsidRDefault="003A346D">
          <w:pPr>
            <w:pStyle w:val="EA77120B8104423FBCA95C28FC5D7737"/>
          </w:pPr>
          <w:r>
            <w:t>[Describe the process that your team will follow to document and approve changes to the project. If your team uses a change control document, identify how and when team members should fill it out.]</w:t>
          </w:r>
        </w:p>
      </w:docPartBody>
    </w:docPart>
    <w:docPart>
      <w:docPartPr>
        <w:name w:val="40A0A1199F3943F4B5B98943C1564339"/>
        <w:category>
          <w:name w:val="General"/>
          <w:gallery w:val="placeholder"/>
        </w:category>
        <w:types>
          <w:type w:val="bbPlcHdr"/>
        </w:types>
        <w:behaviors>
          <w:behavior w:val="content"/>
        </w:behaviors>
        <w:guid w:val="{F6C15E26-7835-4DFF-8D15-8C0AA3D396CC}"/>
      </w:docPartPr>
      <w:docPartBody>
        <w:p w:rsidR="00000000" w:rsidRDefault="003A346D">
          <w:pPr>
            <w:pStyle w:val="40A0A1199F3943F4B5B98943C1564339"/>
          </w:pPr>
          <w:r>
            <w:t>[Create a flow diagram of your change process.]</w:t>
          </w:r>
        </w:p>
      </w:docPartBody>
    </w:docPart>
    <w:docPart>
      <w:docPartPr>
        <w:name w:val="642FAE6204404141B9C80C00A0E6AEE3"/>
        <w:category>
          <w:name w:val="General"/>
          <w:gallery w:val="placeholder"/>
        </w:category>
        <w:types>
          <w:type w:val="bbPlcHdr"/>
        </w:types>
        <w:behaviors>
          <w:behavior w:val="content"/>
        </w:behaviors>
        <w:guid w:val="{687323C1-0146-4CAE-884D-CA0F71F9882E}"/>
      </w:docPartPr>
      <w:docPartBody>
        <w:p w:rsidR="00000000" w:rsidRDefault="003A346D">
          <w:pPr>
            <w:pStyle w:val="642FAE6204404141B9C80C00A0E6AEE3"/>
          </w:pPr>
          <w:r>
            <w:t>[Identify who will serve on the CCB, which determines whether issues are within the current project scope and whether they should be addressed.]</w:t>
          </w:r>
        </w:p>
      </w:docPartBody>
    </w:docPart>
    <w:docPart>
      <w:docPartPr>
        <w:name w:val="1A98FAE99D7949F18DFF4FDDCE7DC2FE"/>
        <w:category>
          <w:name w:val="General"/>
          <w:gallery w:val="placeholder"/>
        </w:category>
        <w:types>
          <w:type w:val="bbPlcHdr"/>
        </w:types>
        <w:behaviors>
          <w:behavior w:val="content"/>
        </w:behaviors>
        <w:guid w:val="{B6DA073C-EC30-46E4-A719-9779FEE6580D}"/>
      </w:docPartPr>
      <w:docPartBody>
        <w:p w:rsidR="00000000" w:rsidRDefault="00E161AA" w:rsidP="00E161AA">
          <w:pPr>
            <w:pStyle w:val="1A98FAE99D7949F18DFF4FDDCE7DC2FE"/>
          </w:pPr>
          <w:r>
            <w:rPr>
              <w:rFonts w:asciiTheme="majorHAnsi" w:eastAsiaTheme="majorEastAsia" w:hAnsiTheme="majorHAnsi" w:cstheme="majorBidi"/>
            </w:rPr>
            <w:t>[Type the document subtitle]</w:t>
          </w:r>
        </w:p>
      </w:docPartBody>
    </w:docPart>
    <w:docPart>
      <w:docPartPr>
        <w:name w:val="6E173D8CA05E43BD8B08141C6BB1FFB8"/>
        <w:category>
          <w:name w:val="General"/>
          <w:gallery w:val="placeholder"/>
        </w:category>
        <w:types>
          <w:type w:val="bbPlcHdr"/>
        </w:types>
        <w:behaviors>
          <w:behavior w:val="content"/>
        </w:behaviors>
        <w:guid w:val="{2F169230-D446-4B65-B5AC-5451C05BA89E}"/>
      </w:docPartPr>
      <w:docPartBody>
        <w:p w:rsidR="00000000" w:rsidRDefault="00E161AA" w:rsidP="00E161AA">
          <w:pPr>
            <w:pStyle w:val="6E173D8CA05E43BD8B08141C6BB1FFB8"/>
          </w:pPr>
          <w:r>
            <w:rPr>
              <w:color w:val="4F81BD" w:themeColor="accent1"/>
            </w:rPr>
            <w:t>[Type the author name]</w:t>
          </w:r>
        </w:p>
      </w:docPartBody>
    </w:docPart>
    <w:docPart>
      <w:docPartPr>
        <w:name w:val="7BB01F10E2544365A97E4BA0171462EA"/>
        <w:category>
          <w:name w:val="General"/>
          <w:gallery w:val="placeholder"/>
        </w:category>
        <w:types>
          <w:type w:val="bbPlcHdr"/>
        </w:types>
        <w:behaviors>
          <w:behavior w:val="content"/>
        </w:behaviors>
        <w:guid w:val="{93A61A40-7ADA-41EE-BF15-A1FCD83B11CB}"/>
      </w:docPartPr>
      <w:docPartBody>
        <w:p w:rsidR="00000000" w:rsidRDefault="00E161AA" w:rsidP="00E161AA">
          <w:pPr>
            <w:pStyle w:val="7BB01F10E2544365A97E4BA0171462EA"/>
          </w:pPr>
          <w:r>
            <w:rPr>
              <w:b/>
              <w:bCs/>
              <w:caps/>
              <w:sz w:val="72"/>
              <w:szCs w:val="72"/>
            </w:rPr>
            <w:t>Type the document title</w:t>
          </w:r>
        </w:p>
      </w:docPartBody>
    </w:docPart>
    <w:docPart>
      <w:docPartPr>
        <w:name w:val="BBB7816122EC4FB59611BCCDF61CBEE8"/>
        <w:category>
          <w:name w:val="General"/>
          <w:gallery w:val="placeholder"/>
        </w:category>
        <w:types>
          <w:type w:val="bbPlcHdr"/>
        </w:types>
        <w:behaviors>
          <w:behavior w:val="content"/>
        </w:behaviors>
        <w:guid w:val="{A15E5F2A-88E5-4C4B-98C8-FEF45AA3FF9A}"/>
      </w:docPartPr>
      <w:docPartBody>
        <w:p w:rsidR="00000000" w:rsidRDefault="00E161AA" w:rsidP="00E161AA">
          <w:pPr>
            <w:pStyle w:val="BBB7816122EC4FB59611BCCDF61CBEE8"/>
          </w:pPr>
          <w:r>
            <w:rPr>
              <w:color w:val="7F7F7F" w:themeColor="background1" w:themeShade="7F"/>
            </w:rP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61AA"/>
    <w:rsid w:val="003A346D"/>
    <w:rsid w:val="00E16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97B9F037B8476BA4EC9064DD352724">
    <w:name w:val="C397B9F037B8476BA4EC9064DD352724"/>
  </w:style>
  <w:style w:type="paragraph" w:customStyle="1" w:styleId="58F30E85130F43E8AA02A78AAD029C41">
    <w:name w:val="58F30E85130F43E8AA02A78AAD029C41"/>
  </w:style>
  <w:style w:type="paragraph" w:customStyle="1" w:styleId="572A45E9BFE74F81BCAA9604F5D3B9EF">
    <w:name w:val="572A45E9BFE74F81BCAA9604F5D3B9EF"/>
  </w:style>
  <w:style w:type="paragraph" w:customStyle="1" w:styleId="036439F99F9044E58C56F9AC87AAA860">
    <w:name w:val="036439F99F9044E58C56F9AC87AAA860"/>
  </w:style>
  <w:style w:type="character" w:styleId="Strong">
    <w:name w:val="Strong"/>
    <w:basedOn w:val="DefaultParagraphFont"/>
    <w:uiPriority w:val="1"/>
    <w:qFormat/>
    <w:rPr>
      <w:b/>
      <w:bCs/>
    </w:rPr>
  </w:style>
  <w:style w:type="paragraph" w:customStyle="1" w:styleId="DA90C28C01014954BA7A60287119744E">
    <w:name w:val="DA90C28C01014954BA7A60287119744E"/>
  </w:style>
  <w:style w:type="paragraph" w:customStyle="1" w:styleId="A1C97D6F75AB4AEEA8F06CF80E69A6D5">
    <w:name w:val="A1C97D6F75AB4AEEA8F06CF80E69A6D5"/>
  </w:style>
  <w:style w:type="paragraph" w:customStyle="1" w:styleId="A3735A3176784F5C937D55987742422C">
    <w:name w:val="A3735A3176784F5C937D55987742422C"/>
  </w:style>
  <w:style w:type="paragraph" w:customStyle="1" w:styleId="61334EC21AD24457AF9E37BA5A2226AB">
    <w:name w:val="61334EC21AD24457AF9E37BA5A2226AB"/>
  </w:style>
  <w:style w:type="paragraph" w:customStyle="1" w:styleId="781E290C23284E25A839C08C15548ADA">
    <w:name w:val="781E290C23284E25A839C08C15548ADA"/>
  </w:style>
  <w:style w:type="paragraph" w:customStyle="1" w:styleId="EA77120B8104423FBCA95C28FC5D7737">
    <w:name w:val="EA77120B8104423FBCA95C28FC5D7737"/>
  </w:style>
  <w:style w:type="paragraph" w:customStyle="1" w:styleId="40A0A1199F3943F4B5B98943C1564339">
    <w:name w:val="40A0A1199F3943F4B5B98943C1564339"/>
  </w:style>
  <w:style w:type="paragraph" w:customStyle="1" w:styleId="642FAE6204404141B9C80C00A0E6AEE3">
    <w:name w:val="642FAE6204404141B9C80C00A0E6AEE3"/>
  </w:style>
  <w:style w:type="paragraph" w:customStyle="1" w:styleId="0BE65B1E232A4BB9A77857B366AF057F">
    <w:name w:val="0BE65B1E232A4BB9A77857B366AF057F"/>
  </w:style>
  <w:style w:type="character" w:styleId="PlaceholderText">
    <w:name w:val="Placeholder Text"/>
    <w:basedOn w:val="DefaultParagraphFont"/>
    <w:uiPriority w:val="99"/>
    <w:semiHidden/>
    <w:rPr>
      <w:color w:val="808080"/>
    </w:rPr>
  </w:style>
  <w:style w:type="paragraph" w:customStyle="1" w:styleId="D25BA67253624D9CA60DEE617EDC49DB">
    <w:name w:val="D25BA67253624D9CA60DEE617EDC49DB"/>
  </w:style>
  <w:style w:type="paragraph" w:customStyle="1" w:styleId="7F7D6ECDB6634B8E8A7FE1BE89D9D82F">
    <w:name w:val="7F7D6ECDB6634B8E8A7FE1BE89D9D82F"/>
  </w:style>
  <w:style w:type="paragraph" w:customStyle="1" w:styleId="FDF75A1F46FB4A87A4DF8D99E3800885">
    <w:name w:val="FDF75A1F46FB4A87A4DF8D99E3800885"/>
  </w:style>
  <w:style w:type="paragraph" w:customStyle="1" w:styleId="7EEEBB55441F4BD7A114FCADD94CBC59">
    <w:name w:val="7EEEBB55441F4BD7A114FCADD94CBC59"/>
    <w:rsid w:val="00E161AA"/>
  </w:style>
  <w:style w:type="paragraph" w:customStyle="1" w:styleId="FE3A1B38F04243D4BD3796F1904B4D68">
    <w:name w:val="FE3A1B38F04243D4BD3796F1904B4D68"/>
    <w:rsid w:val="00E161AA"/>
  </w:style>
  <w:style w:type="paragraph" w:customStyle="1" w:styleId="4678B8B9D9324593B83E31FDC531EF69">
    <w:name w:val="4678B8B9D9324593B83E31FDC531EF69"/>
    <w:rsid w:val="00E161AA"/>
  </w:style>
  <w:style w:type="paragraph" w:customStyle="1" w:styleId="BDC8E156F64041FAA6DA30DFBBFF34FE">
    <w:name w:val="BDC8E156F64041FAA6DA30DFBBFF34FE"/>
    <w:rsid w:val="00E161AA"/>
  </w:style>
  <w:style w:type="paragraph" w:customStyle="1" w:styleId="09A6629C707A4BBAB247D30E433AD5BF">
    <w:name w:val="09A6629C707A4BBAB247D30E433AD5BF"/>
    <w:rsid w:val="00E161AA"/>
  </w:style>
  <w:style w:type="paragraph" w:customStyle="1" w:styleId="1A98FAE99D7949F18DFF4FDDCE7DC2FE">
    <w:name w:val="1A98FAE99D7949F18DFF4FDDCE7DC2FE"/>
    <w:rsid w:val="00E161AA"/>
  </w:style>
  <w:style w:type="paragraph" w:customStyle="1" w:styleId="6E173D8CA05E43BD8B08141C6BB1FFB8">
    <w:name w:val="6E173D8CA05E43BD8B08141C6BB1FFB8"/>
    <w:rsid w:val="00E161AA"/>
  </w:style>
  <w:style w:type="paragraph" w:customStyle="1" w:styleId="E5718B678EE14F37A565725363C6CDC2">
    <w:name w:val="E5718B678EE14F37A565725363C6CDC2"/>
    <w:rsid w:val="00E161AA"/>
  </w:style>
  <w:style w:type="paragraph" w:customStyle="1" w:styleId="45B1345FEE694D12B80F26860095B983">
    <w:name w:val="45B1345FEE694D12B80F26860095B983"/>
    <w:rsid w:val="00E161AA"/>
  </w:style>
  <w:style w:type="paragraph" w:customStyle="1" w:styleId="E5134709D3394234A66EA4355FE94A38">
    <w:name w:val="E5134709D3394234A66EA4355FE94A38"/>
    <w:rsid w:val="00E161AA"/>
  </w:style>
  <w:style w:type="paragraph" w:customStyle="1" w:styleId="6EF28967102D471F863F24D7941DD219">
    <w:name w:val="6EF28967102D471F863F24D7941DD219"/>
    <w:rsid w:val="00E161AA"/>
  </w:style>
  <w:style w:type="paragraph" w:customStyle="1" w:styleId="1348084465524B3A8B4B15087575F7D3">
    <w:name w:val="1348084465524B3A8B4B15087575F7D3"/>
    <w:rsid w:val="00E161AA"/>
  </w:style>
  <w:style w:type="paragraph" w:customStyle="1" w:styleId="8A9250BEA944417E9A99910B969CD85A">
    <w:name w:val="8A9250BEA944417E9A99910B969CD85A"/>
    <w:rsid w:val="00E161AA"/>
  </w:style>
  <w:style w:type="paragraph" w:customStyle="1" w:styleId="43DCB014E8E34DB8AE9A071B05AB1774">
    <w:name w:val="43DCB014E8E34DB8AE9A071B05AB1774"/>
    <w:rsid w:val="00E161AA"/>
  </w:style>
  <w:style w:type="paragraph" w:customStyle="1" w:styleId="187F439D8157423A857A506B67E4CBA1">
    <w:name w:val="187F439D8157423A857A506B67E4CBA1"/>
    <w:rsid w:val="00E161AA"/>
  </w:style>
  <w:style w:type="paragraph" w:customStyle="1" w:styleId="7BB01F10E2544365A97E4BA0171462EA">
    <w:name w:val="7BB01F10E2544365A97E4BA0171462EA"/>
    <w:rsid w:val="00E161AA"/>
  </w:style>
  <w:style w:type="paragraph" w:customStyle="1" w:styleId="BBB7816122EC4FB59611BCCDF61CBEE8">
    <w:name w:val="BBB7816122EC4FB59611BCCDF61CBEE8"/>
    <w:rsid w:val="00E161A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61F29840-ED91-4B8B-89A3-204E03A550ED}">
  <ds:schemaRefs>
    <ds:schemaRef ds:uri="http://schemas.microsoft.com/sharepoint/v3/contenttype/form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project-planner-template</Template>
  <TotalTime>9</TotalTime>
  <Pages>4</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Communication Plan</vt:lpstr>
    </vt:vector>
  </TitlesOfParts>
  <Company>ABC Construction Ltd</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Planner</dc:title>
  <dc:creator>Team: Intuitive Solution</dc:creator>
  <cp:lastModifiedBy>Star</cp:lastModifiedBy>
  <cp:revision>1</cp:revision>
  <dcterms:created xsi:type="dcterms:W3CDTF">2016-11-16T11:50:00Z</dcterms:created>
  <dcterms:modified xsi:type="dcterms:W3CDTF">2016-11-16T11:59:00Z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TC039920449991</vt:lpwstr>
  </property>
</Properties>
</file>