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9A" w:rsidRPr="008A1E27" w:rsidRDefault="00F07BEC" w:rsidP="008A1E27">
      <w:pPr>
        <w:pStyle w:val="Title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7968" behindDoc="1" locked="1" layoutInCell="1" allowOverlap="1" wp14:anchorId="6E0E00D8" wp14:editId="2A433E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503045"/>
                <wp:effectExtent l="0" t="0" r="0" b="1905"/>
                <wp:wrapNone/>
                <wp:docPr id="18" name="Group 37" descr="Colored rectangles used as header graph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503045"/>
                          <a:chOff x="0" y="0"/>
                          <a:chExt cx="12240" cy="2367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1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2151"/>
                            <a:ext cx="12240" cy="2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alt="Description: Colored rectangles used as header graphic" style="position:absolute;margin-left:0;margin-top:0;width:612pt;height:118.35pt;z-index:-251648512;mso-position-horizontal-relative:page;mso-position-vertical-relative:page" coordsize="12240,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">
                <v:rect id="Rectangle 15" o:spid="_x0000_s1027" style="position:absolute;width:1224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CssQA&#10;AADbAAAADwAAAGRycy9kb3ducmV2LnhtbERPTWvCQBC9C/0PyxR6002EiEbXUAq1FXqoUcHjmB2T&#10;2OxsyG419td3C0Jv83ifs8h604gLda62rCAeRSCIC6trLhXstq/DKQjnkTU2lknBjRxky4fBAlNt&#10;r7yhS+5LEULYpaig8r5NpXRFRQbdyLbEgTvZzqAPsCul7vAawk0jx1E0kQZrDg0VtvRSUfGVfxsF&#10;+WQXv+1Xh/i48T9tEp/LZP3xqdTTY/88B+Gp9//iu/tdh/kz+PslH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HgrLEAAAA2wAAAA8AAAAAAAAAAAAAAAAAmAIAAGRycy9k&#10;b3ducmV2LnhtbFBLBQYAAAAABAAEAPUAAACJAwAAAAA=&#10;" fillcolor="#28350f [1604]" stroked="f" strokecolor="#4a7ebb" strokeweight="1.5pt">
                  <v:shadow opacity="22938f" offset="0"/>
                  <v:textbox inset=",7.2pt,,7.2pt"/>
                </v:rect>
                <v:rect id="Rectangle 18" o:spid="_x0000_s1028" style="position:absolute;top:2151;width:1224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2nsIA&#10;AADbAAAADwAAAGRycy9kb3ducmV2LnhtbERPz2vCMBS+C/sfwhvsZtNZ1NkZRQaDHTxoO+j12Tzb&#10;sualS7La/ffmMNjx4/u93U+mFyM531lW8JykIIhrqztuFHyW7/MXED4ga+wtk4Jf8rDfPcy2mGt7&#10;4zONRWhEDGGfo4I2hCGX0tctGfSJHYgjd7XOYIjQNVI7vMVw08tFmq6kwY5jQ4sDvbVUfxU/RsGh&#10;LrNic0r196WsKl6uncmOF6WeHqfDK4hAU/gX/7k/tIJFXB+/xB8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9DaewgAAANsAAAAPAAAAAAAAAAAAAAAAAJgCAABkcnMvZG93&#10;bnJldi54bWxQSwUGAAAAAAQABAD1AAAAhwMAAAAA&#10;" fillcolor="#edad34 [3206]" stroked="f" strokecolor="#4a7ebb" strokeweight="1.5pt">
                  <v:shadow opacity="22938f" offset="0"/>
                  <v:textbox inset=",7.2pt,,7.2pt"/>
                </v:rect>
                <w10:wrap anchorx="page" anchory="page"/>
                <w10:anchorlock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1" layoutInCell="1" allowOverlap="1" wp14:anchorId="70B4365B" wp14:editId="4C96393E">
                <wp:simplePos x="0" y="0"/>
                <wp:positionH relativeFrom="page">
                  <wp:posOffset>5257800</wp:posOffset>
                </wp:positionH>
                <wp:positionV relativeFrom="page">
                  <wp:posOffset>438785</wp:posOffset>
                </wp:positionV>
                <wp:extent cx="2019300" cy="1358900"/>
                <wp:effectExtent l="123825" t="635" r="66675" b="2540"/>
                <wp:wrapNone/>
                <wp:docPr id="7" name="Group 36" descr="Tent graph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358900"/>
                          <a:chOff x="8210" y="686"/>
                          <a:chExt cx="3180" cy="2140"/>
                        </a:xfrm>
                      </wpg:grpSpPr>
                      <wpg:grpSp>
                        <wpg:cNvPr id="8" name="Group 34"/>
                        <wpg:cNvGrpSpPr>
                          <a:grpSpLocks/>
                        </wpg:cNvGrpSpPr>
                        <wpg:grpSpPr bwMode="auto">
                          <a:xfrm>
                            <a:off x="8210" y="686"/>
                            <a:ext cx="3180" cy="2140"/>
                            <a:chOff x="8670" y="461"/>
                            <a:chExt cx="3180" cy="2140"/>
                          </a:xfrm>
                        </wpg:grpSpPr>
                        <wps:wsp>
                          <wps:cNvPr id="9" name="AutoShape 28"/>
                          <wps:cNvSpPr>
                            <a:spLocks noChangeArrowheads="1"/>
                          </wps:cNvSpPr>
                          <wps:spPr bwMode="auto">
                            <a:xfrm rot="672400">
                              <a:off x="8670" y="461"/>
                              <a:ext cx="1808" cy="2140"/>
                            </a:xfrm>
                            <a:prstGeom prst="parallelogram">
                              <a:avLst>
                                <a:gd name="adj" fmla="val 43968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0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5" y="648"/>
                              <a:ext cx="2375" cy="194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1" name="AutoShape 32"/>
                          <wps:cNvSpPr>
                            <a:spLocks noChangeArrowheads="1"/>
                          </wps:cNvSpPr>
                          <wps:spPr bwMode="auto">
                            <a:xfrm rot="19393721" flipH="1">
                              <a:off x="10941" y="936"/>
                              <a:ext cx="672" cy="1356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5"/>
                        <wpg:cNvGrpSpPr>
                          <a:grpSpLocks/>
                        </wpg:cNvGrpSpPr>
                        <wpg:grpSpPr bwMode="auto">
                          <a:xfrm>
                            <a:off x="8497" y="815"/>
                            <a:ext cx="2551" cy="1725"/>
                            <a:chOff x="8942" y="1620"/>
                            <a:chExt cx="2551" cy="1725"/>
                          </a:xfrm>
                        </wpg:grpSpPr>
                        <wps:wsp>
                          <wps:cNvPr id="13" name="AutoShape 21"/>
                          <wps:cNvSpPr>
                            <a:spLocks noChangeArrowheads="1"/>
                          </wps:cNvSpPr>
                          <wps:spPr bwMode="auto">
                            <a:xfrm rot="672400">
                              <a:off x="8942" y="1620"/>
                              <a:ext cx="1450" cy="1716"/>
                            </a:xfrm>
                            <a:prstGeom prst="parallelogram">
                              <a:avLst>
                                <a:gd name="adj" fmla="val 43426"/>
                              </a:avLst>
                            </a:prstGeom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g:grpSp>
                          <wpg:cNvPr id="14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9588" y="1775"/>
                              <a:ext cx="1905" cy="1570"/>
                              <a:chOff x="5220" y="700"/>
                              <a:chExt cx="1905" cy="1560"/>
                            </a:xfrm>
                          </wpg:grpSpPr>
                          <wps:wsp>
                            <wps:cNvPr id="15" name="AutoShap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0" y="700"/>
                                <a:ext cx="1905" cy="15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6" name="AutoShape 2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170" y="1320"/>
                                <a:ext cx="705" cy="940"/>
                              </a:xfrm>
                              <a:prstGeom prst="triangle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7" name="AutoShape 25"/>
                            <wps:cNvSpPr>
                              <a:spLocks noChangeArrowheads="1"/>
                            </wps:cNvSpPr>
                            <wps:spPr bwMode="auto">
                              <a:xfrm rot="19393721" flipH="1">
                                <a:off x="6488" y="1096"/>
                                <a:ext cx="539" cy="1087"/>
                              </a:xfrm>
                              <a:prstGeom prst="triangle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alt="Description: Tent graphic" style="position:absolute;margin-left:414pt;margin-top:34.55pt;width:159pt;height:107pt;z-index:251669504;mso-position-horizontal-relative:page;mso-position-vertical-relative:page" coordorigin="8210,686" coordsize="3180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">
                <v:group id="Group 34" o:spid="_x0000_s1027" style="position:absolute;left:8210;top:686;width:3180;height:2140" coordorigin="8670,461" coordsize="3180,2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28" o:spid="_x0000_s1028" type="#_x0000_t7" style="position:absolute;left:8670;top:461;width:1808;height:2140;rotation:7344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/RkMUA&#10;AADaAAAADwAAAGRycy9kb3ducmV2LnhtbESPT2sCMRTE74LfITzBm2atpejWKLbQPxTBVj30+Ng8&#10;N7tuXpZNqqufvhEEj8PM/IaZLVpbiSM1vnCsYDRMQBBnThecK9ht3wYTED4ga6wck4IzeVjMu50Z&#10;ptqd+IeOm5CLCGGfogITQp1K6TNDFv3Q1cTR27vGYoiyyaVu8BThtpIPSfIkLRYcFwzW9GooO2z+&#10;rILHcjIuyuz8Xq6nq9+vy8dL+81GqX6vXT6DCNSGe/jW/tQKpnC9Em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9GQxQAAANoAAAAPAAAAAAAAAAAAAAAAAJgCAABkcnMv&#10;ZG93bnJldi54bWxQSwUGAAAAAAQABAD1AAAAigMAAAAA&#10;" adj="9497" fillcolor="white [3212]" stroked="f" strokecolor="#4a7ebb" strokeweight="1.5pt">
                    <v:shadow opacity="22938f" offset="0"/>
                    <v:textbox inset=",7.2pt,,7.2pt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29" type="#_x0000_t5" style="position:absolute;left:9475;top:648;width:2375;height:1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e08QA&#10;AADbAAAADwAAAGRycy9kb3ducmV2LnhtbESPQWvCQBCF70L/wzKF3nRTD0ZSVyktipQKmraH3obs&#10;mA3Nzobsqum/dw6Ctxnem/e+WawG36oz9bEJbOB5koEiroJtuDbw/bUez0HFhGyxDUwG/inCavkw&#10;WmBhw4UPdC5TrSSEY4EGXEpdoXWsHHmMk9ARi3YMvccka19r2+NFwn2rp1k20x4blgaHHb05qv7K&#10;kzfwk6Xd5jfPw6fDyO98xH2Tfxjz9Di8voBKNKS7+Xa9tYIv9PKLD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yHtPEAAAA2wAAAA8AAAAAAAAAAAAAAAAAmAIAAGRycy9k&#10;b3ducmV2LnhtbFBLBQYAAAAABAAEAPUAAACJAwAAAAA=&#10;" fillcolor="white [3212]" stroked="f" strokecolor="#4a7ebb" strokeweight="1.5pt">
                    <v:shadow opacity="22938f" offset="0"/>
                    <v:textbox inset=",7.2pt,,7.2pt"/>
                  </v:shape>
                  <v:shape id="AutoShape 32" o:spid="_x0000_s1030" type="#_x0000_t5" style="position:absolute;left:10941;top:936;width:672;height:1356;rotation:2409845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iWMEA&#10;AADbAAAADwAAAGRycy9kb3ducmV2LnhtbERPTWsCMRC9F/wPYQRvNbtii2yNUpSiF6HVHnocNtPN&#10;0s1M2KTu+u+bQqG3ebzPWW9H36kr9bEVNlDOC1DEtdiWGwPvl5f7FaiYkC12wmTgRhG2m8ndGisr&#10;A7/R9ZwalUM4VmjApRQqrWPtyGOcSyDO3Kf0HlOGfaNtj0MO951eFMWj9thybnAYaOeo/jp/ewNB&#10;Ti5cDkcph+5hv9qdlq8fUYyZTcfnJ1CJxvQv/nMfbZ5fwu8v+QC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yYljBAAAA2wAAAA8AAAAAAAAAAAAAAAAAmAIAAGRycy9kb3du&#10;cmV2LnhtbFBLBQYAAAAABAAEAPUAAACGAwAAAAA=&#10;" adj="21600" fillcolor="white [3212]" stroked="f" strokecolor="#28350f [1604]" strokeweight="1.5pt">
                    <v:shadow opacity="22938f" offset="0"/>
                    <v:textbox inset=",7.2pt,,7.2pt"/>
                  </v:shape>
                </v:group>
                <v:group id="Group 35" o:spid="_x0000_s1031" style="position:absolute;left:8497;top:815;width:2551;height:1725" coordorigin="8942,1620" coordsize="2551,1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AutoShape 21" o:spid="_x0000_s1032" type="#_x0000_t7" style="position:absolute;left:8942;top:1620;width:1450;height:1716;rotation:7344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G8g78A&#10;AADbAAAADwAAAGRycy9kb3ducmV2LnhtbERPTYvCMBC9L/gfwgje1lQFWapRRBB6Eq27i8ehGdtq&#10;MylJ1PrvjSB4m8f7nPmyM424kfO1ZQWjYQKCuLC65lLB72Hz/QPCB2SNjWVS8CAPy0Xva46ptnfe&#10;0y0PpYgh7FNUUIXQplL6oiKDfmhb4sidrDMYInSl1A7vMdw0cpwkU2mw5thQYUvriopLfjUKsscx&#10;n67Pf9vMYrcb792x2fxnSg363WoGIlAXPuK3O9Nx/gRev8Q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8byDvwAAANsAAAAPAAAAAAAAAAAAAAAAAJgCAABkcnMvZG93bnJl&#10;di54bWxQSwUGAAAAAAQABAD1AAAAhAMAAAAA&#10;" adj="9380" fillcolor="#3d5017 [2404]" stroked="f" strokecolor="#4a7ebb" strokeweight="1.5pt">
                    <v:shadow opacity="22938f" offset="0"/>
                    <v:textbox inset=",7.2pt,,7.2pt"/>
                  </v:shape>
                  <v:group id="Group 22" o:spid="_x0000_s1033" style="position:absolute;left:9588;top:1775;width:1905;height:1570" coordorigin="5220,700" coordsize="1905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AutoShape 23" o:spid="_x0000_s1034" type="#_x0000_t5" style="position:absolute;left:5220;top:700;width:1905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lU8MA&#10;AADbAAAADwAAAGRycy9kb3ducmV2LnhtbERPTWsCMRC9C/6HMEJvmrVQka1RqlCoPYjueqi3cTNu&#10;lm4m2yTV7b9vhEJv83ifs1j1thVX8qFxrGA6yUAQV043XCs4lq/jOYgQkTW2jknBDwVYLYeDBeba&#10;3fhA1yLWIoVwyFGBibHLpQyVIYth4jrixF2ctxgT9LXUHm8p3LbyMctm0mLDqcFgRxtD1WfxbRVs&#10;3j/W+/BlivPucNTleb7dejwp9TDqX55BROrjv/jP/abT/Ce4/5I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vlU8MAAADbAAAADwAAAAAAAAAAAAAAAACYAgAAZHJzL2Rv&#10;d25yZXYueG1sUEsFBgAAAAAEAAQA9QAAAIgDAAAAAA==&#10;" fillcolor="#526c1f [3204]" stroked="f" strokecolor="#4a7ebb" strokeweight="1.5pt">
                      <v:shadow opacity="22938f" offset="0"/>
                      <v:textbox inset=",7.2pt,,7.2pt"/>
                    </v:shape>
                    <v:shape id="AutoShape 24" o:spid="_x0000_s1035" type="#_x0000_t5" style="position:absolute;left:6170;top:1320;width:705;height:94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av8MAA&#10;AADbAAAADwAAAGRycy9kb3ducmV2LnhtbERPTYvCMBC9L/gfwgheFk31ULQaRRRF2NNW8Tw0Y1ts&#10;JiWJ2vrrNwsLe5vH+5zVpjONeJLztWUF00kCgriwuuZSweV8GM9B+ICssbFMCnrysFkPPlaYafvi&#10;b3rmoRQxhH2GCqoQ2kxKX1Rk0E9sSxy5m3UGQ4SulNrhK4abRs6SJJUGa44NFba0q6i45w+jYMFz&#10;V+Rf+Z76d9ofb+n1Un5elRoNu+0SRKAu/Iv/3Ccd56fw+0s8QK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av8MAAAADbAAAADwAAAAAAAAAAAAAAAACYAgAAZHJzL2Rvd25y&#10;ZXYueG1sUEsFBgAAAAAEAAQA9QAAAIUDAAAAAA==&#10;" adj="21600" fillcolor="#28350f [1604]" stroked="f" strokecolor="#4a7ebb" strokeweight="1.5pt">
                      <v:shadow opacity="22938f" offset="0"/>
                      <v:textbox inset=",7.2pt,,7.2pt"/>
                    </v:shape>
                    <v:shape id="AutoShape 25" o:spid="_x0000_s1036" type="#_x0000_t5" style="position:absolute;left:6488;top:1096;width:539;height:1087;rotation:2409845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oCy8AA&#10;AADbAAAADwAAAGRycy9kb3ducmV2LnhtbERPS4vCMBC+L/gfwgjeNFXQXapR3CeCJ7uC17EZ22Iz&#10;qUms9d+bBWFv8/E9Z7HqTC1acr6yrGA8SkAQ51ZXXCjY/34P30D4gKyxtkwK7uRhtey9LDDV9sY7&#10;arNQiBjCPkUFZQhNKqXPSzLoR7YhjtzJOoMhQldI7fAWw00tJ0kykwYrjg0lNvRRUn7OrkbB1G6n&#10;nz9bl7fH6rBv38P58sWJUoN+t56DCNSFf/HTvdFx/iv8/R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oCy8AAAADbAAAADwAAAAAAAAAAAAAAAACYAgAAZHJzL2Rvd25y&#10;ZXYueG1sUEsFBgAAAAAEAAQA9QAAAIUDAAAAAA==&#10;" adj="21600" fillcolor="white [3212]" strokecolor="#28350f [1604]" strokeweight="1.5pt">
                      <v:shadow opacity="22938f" offset="0"/>
                      <v:textbox inset=",7.2pt,,7.2pt"/>
                    </v:shape>
                  </v:group>
                </v:group>
                <w10:wrap anchorx="page" anchory="page"/>
                <w10:anchorlock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A1EE6DA" wp14:editId="4E8AFF2E">
                <wp:simplePos x="0" y="0"/>
                <wp:positionH relativeFrom="page">
                  <wp:posOffset>-1023620</wp:posOffset>
                </wp:positionH>
                <wp:positionV relativeFrom="page">
                  <wp:posOffset>-633095</wp:posOffset>
                </wp:positionV>
                <wp:extent cx="2267585" cy="2724785"/>
                <wp:effectExtent l="243205" t="5080" r="251460" b="3810"/>
                <wp:wrapNone/>
                <wp:docPr id="6" name="AutoShape 10" descr="Abstract background 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72400">
                          <a:off x="0" y="0"/>
                          <a:ext cx="2267585" cy="2724785"/>
                        </a:xfrm>
                        <a:prstGeom prst="parallelogram">
                          <a:avLst>
                            <a:gd name="adj" fmla="val 43968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7" alt="Description: Abstract background shape" style="position:absolute;margin-left:-80.6pt;margin-top:-49.85pt;width:178.55pt;height:214.55pt;rotation:734440fd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" adj="9497" fillcolor="#526c1f [3204]" stroked="f" strokecolor="#4a7ebb" strokeweight="1.5pt">
                <v:shadow opacity="22938f" offset="0"/>
                <v:textbox inset=",7.2pt,,7.2pt"/>
                <w10:wrap anchorx="page" anchory="page"/>
                <w10:anchorlock/>
              </v:shape>
            </w:pict>
          </mc:Fallback>
        </mc:AlternateContent>
      </w:r>
      <w:r w:rsidR="0097279A" w:rsidRPr="008A1E27">
        <w:t xml:space="preserve">Camping </w:t>
      </w:r>
      <w:r w:rsidR="006C2B5A" w:rsidRPr="008A1E27">
        <w:t>C</w:t>
      </w:r>
      <w:r w:rsidR="0097279A" w:rsidRPr="008A1E27">
        <w:t>hecklist</w:t>
      </w:r>
    </w:p>
    <w:p w:rsidR="00AE1950" w:rsidRDefault="00AE1950" w:rsidP="00F431DF">
      <w:pPr>
        <w:pStyle w:val="Heading1"/>
        <w:sectPr w:rsidR="00AE1950" w:rsidSect="004A532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648" w:left="1800" w:header="706" w:footer="576" w:gutter="0"/>
          <w:cols w:space="708"/>
          <w:titlePg/>
          <w:docGrid w:linePitch="360"/>
        </w:sectPr>
      </w:pPr>
    </w:p>
    <w:p w:rsidR="0097279A" w:rsidRPr="008A1E27" w:rsidRDefault="0097279A" w:rsidP="00F431DF">
      <w:pPr>
        <w:pStyle w:val="Heading1noline"/>
      </w:pPr>
      <w:r w:rsidRPr="008A1E27">
        <w:lastRenderedPageBreak/>
        <w:t xml:space="preserve">Shelter </w:t>
      </w:r>
      <w:r w:rsidR="00D75022" w:rsidRPr="008A1E27">
        <w:t>and</w:t>
      </w:r>
      <w:r w:rsidRPr="008A1E27">
        <w:t xml:space="preserve"> </w:t>
      </w:r>
      <w:r w:rsidR="00D75022" w:rsidRPr="008A1E27">
        <w:t>b</w:t>
      </w:r>
      <w:r w:rsidRPr="008A1E27">
        <w:t>edding</w:t>
      </w:r>
    </w:p>
    <w:p w:rsidR="0097279A" w:rsidRPr="00F431DF" w:rsidRDefault="003F40E9" w:rsidP="00F431DF">
      <w:pPr>
        <w:pStyle w:val="checkboxindent"/>
      </w:pPr>
      <w:sdt>
        <w:sdtPr>
          <w:id w:val="-165544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95E">
            <w:rPr>
              <w:rFonts w:ascii="MS Gothic" w:eastAsia="MS Gothic" w:hAnsi="MS Gothic" w:hint="eastAsia"/>
            </w:rPr>
            <w:t>☐</w:t>
          </w:r>
        </w:sdtContent>
      </w:sdt>
      <w:r w:rsidR="001543E2" w:rsidRPr="00F431DF">
        <w:tab/>
      </w:r>
      <w:r w:rsidR="0097279A" w:rsidRPr="00F431DF">
        <w:t>Tent with fly sheet, poles, hangers</w:t>
      </w:r>
      <w:r w:rsidR="00354212" w:rsidRPr="00F431DF">
        <w:t>,</w:t>
      </w:r>
      <w:r w:rsidR="004842D4" w:rsidRPr="00F431DF">
        <w:t xml:space="preserve"> </w:t>
      </w:r>
      <w:r w:rsidR="0097279A" w:rsidRPr="00F431DF">
        <w:t>stakes</w:t>
      </w:r>
    </w:p>
    <w:p w:rsidR="0097279A" w:rsidRPr="00F431DF" w:rsidRDefault="003F40E9" w:rsidP="00F431DF">
      <w:pPr>
        <w:pStyle w:val="checkboxindent"/>
      </w:pPr>
      <w:sdt>
        <w:sdtPr>
          <w:id w:val="-8075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F431DF">
            <w:rPr>
              <w:rFonts w:ascii="Segoe UI Symbol" w:hAnsi="Segoe UI Symbol" w:cs="Segoe UI Symbol"/>
            </w:rPr>
            <w:t>☐</w:t>
          </w:r>
        </w:sdtContent>
      </w:sdt>
      <w:r w:rsidR="004842D4" w:rsidRPr="00F431DF">
        <w:tab/>
      </w:r>
      <w:r w:rsidR="0097279A" w:rsidRPr="00F431DF">
        <w:t>Tarp</w:t>
      </w:r>
    </w:p>
    <w:p w:rsidR="001543E2" w:rsidRPr="00F431DF" w:rsidRDefault="003F40E9" w:rsidP="00F431DF">
      <w:pPr>
        <w:pStyle w:val="checkboxindent"/>
      </w:pPr>
      <w:sdt>
        <w:sdtPr>
          <w:id w:val="156213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  <w:t>Rope</w:t>
      </w:r>
    </w:p>
    <w:p w:rsidR="0097279A" w:rsidRPr="00F431DF" w:rsidRDefault="003F40E9" w:rsidP="00F431DF">
      <w:pPr>
        <w:pStyle w:val="checkboxindent"/>
      </w:pPr>
      <w:sdt>
        <w:sdtPr>
          <w:id w:val="-13634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Sleeping pad, mats, air mattress</w:t>
      </w:r>
      <w:r w:rsidR="00354212" w:rsidRPr="00F431DF">
        <w:t>,</w:t>
      </w:r>
      <w:r w:rsidR="0097279A" w:rsidRPr="00F431DF">
        <w:t xml:space="preserve"> air pump</w:t>
      </w:r>
    </w:p>
    <w:p w:rsidR="00D75022" w:rsidRPr="00F431DF" w:rsidRDefault="003F40E9" w:rsidP="00F431DF">
      <w:pPr>
        <w:pStyle w:val="checkboxindent"/>
      </w:pPr>
      <w:sdt>
        <w:sdtPr>
          <w:id w:val="20260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Blanket, comforter, or sleeping bag</w:t>
      </w:r>
    </w:p>
    <w:p w:rsidR="00D75022" w:rsidRPr="00F431DF" w:rsidRDefault="003F40E9" w:rsidP="00F431DF">
      <w:pPr>
        <w:pStyle w:val="checkboxindent"/>
      </w:pPr>
      <w:sdt>
        <w:sdtPr>
          <w:id w:val="-102493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1DF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Pillows</w:t>
      </w:r>
    </w:p>
    <w:p w:rsidR="0097279A" w:rsidRPr="008A1E27" w:rsidRDefault="0097279A" w:rsidP="00F431DF">
      <w:pPr>
        <w:pStyle w:val="Heading1"/>
      </w:pPr>
      <w:r w:rsidRPr="008A1E27">
        <w:t xml:space="preserve">Cooking </w:t>
      </w:r>
      <w:r w:rsidR="00D75022" w:rsidRPr="008A1E27">
        <w:t>and</w:t>
      </w:r>
      <w:r w:rsidRPr="008A1E27">
        <w:t xml:space="preserve"> </w:t>
      </w:r>
      <w:r w:rsidR="00D75022" w:rsidRPr="008A1E27">
        <w:t>d</w:t>
      </w:r>
      <w:r w:rsidRPr="008A1E27">
        <w:t>ining</w:t>
      </w:r>
    </w:p>
    <w:p w:rsidR="0097279A" w:rsidRPr="00F431DF" w:rsidRDefault="003F40E9" w:rsidP="00F431DF">
      <w:pPr>
        <w:pStyle w:val="checkboxindent"/>
      </w:pPr>
      <w:sdt>
        <w:sdtPr>
          <w:id w:val="100894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Pots and pans</w:t>
      </w:r>
    </w:p>
    <w:p w:rsidR="00D75022" w:rsidRPr="00F431DF" w:rsidRDefault="003F40E9" w:rsidP="00F431DF">
      <w:pPr>
        <w:pStyle w:val="checkboxindent"/>
      </w:pPr>
      <w:sdt>
        <w:sdtPr>
          <w:id w:val="30390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Cutting board</w:t>
      </w:r>
    </w:p>
    <w:p w:rsidR="00D75022" w:rsidRPr="00F431DF" w:rsidRDefault="003F40E9" w:rsidP="00F431DF">
      <w:pPr>
        <w:pStyle w:val="checkboxindent"/>
      </w:pPr>
      <w:sdt>
        <w:sdtPr>
          <w:id w:val="-84740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Corkscrew</w:t>
      </w:r>
    </w:p>
    <w:p w:rsidR="00D75022" w:rsidRPr="00F431DF" w:rsidRDefault="003F40E9" w:rsidP="00F431DF">
      <w:pPr>
        <w:pStyle w:val="checkboxindent"/>
      </w:pPr>
      <w:sdt>
        <w:sdtPr>
          <w:id w:val="-51923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Can opener</w:t>
      </w:r>
    </w:p>
    <w:p w:rsidR="00B06F51" w:rsidRPr="00F431DF" w:rsidRDefault="003F40E9" w:rsidP="00F431DF">
      <w:pPr>
        <w:pStyle w:val="checkboxindent"/>
      </w:pPr>
      <w:sdt>
        <w:sdtPr>
          <w:id w:val="196869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B06F51" w:rsidRPr="00F431DF">
        <w:t>Multitool or pocket knife</w:t>
      </w:r>
    </w:p>
    <w:p w:rsidR="00D75022" w:rsidRPr="00F431DF" w:rsidRDefault="003F40E9" w:rsidP="00F431DF">
      <w:pPr>
        <w:pStyle w:val="checkboxindent"/>
      </w:pPr>
      <w:sdt>
        <w:sdtPr>
          <w:id w:val="91891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Mixing bowls and screen covers</w:t>
      </w:r>
    </w:p>
    <w:p w:rsidR="00D75022" w:rsidRPr="00F431DF" w:rsidRDefault="003F40E9" w:rsidP="00F431DF">
      <w:pPr>
        <w:pStyle w:val="checkboxindent"/>
      </w:pPr>
      <w:sdt>
        <w:sdtPr>
          <w:id w:val="132000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Empty food containers</w:t>
      </w:r>
    </w:p>
    <w:p w:rsidR="00B06F51" w:rsidRPr="00F431DF" w:rsidRDefault="003F40E9" w:rsidP="00F431DF">
      <w:pPr>
        <w:pStyle w:val="checkboxindent"/>
      </w:pPr>
      <w:sdt>
        <w:sdtPr>
          <w:id w:val="-111374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Aluminum foil</w:t>
      </w:r>
    </w:p>
    <w:p w:rsidR="00B06F51" w:rsidRPr="00F431DF" w:rsidRDefault="003F40E9" w:rsidP="00F431DF">
      <w:pPr>
        <w:pStyle w:val="checkboxindent"/>
      </w:pPr>
      <w:sdt>
        <w:sdtPr>
          <w:id w:val="-132442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B06F51" w:rsidRPr="00F431DF">
        <w:t>Zip lock bags</w:t>
      </w:r>
    </w:p>
    <w:p w:rsidR="00D75022" w:rsidRPr="00F431DF" w:rsidRDefault="003F40E9" w:rsidP="00F431DF">
      <w:pPr>
        <w:pStyle w:val="checkboxindent"/>
      </w:pPr>
      <w:sdt>
        <w:sdtPr>
          <w:id w:val="204409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Cooler</w:t>
      </w:r>
    </w:p>
    <w:p w:rsidR="00D75022" w:rsidRPr="00F431DF" w:rsidRDefault="003F40E9" w:rsidP="00F431DF">
      <w:pPr>
        <w:pStyle w:val="checkboxindent"/>
      </w:pPr>
      <w:sdt>
        <w:sdtPr>
          <w:id w:val="-143280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Paper plates and bowls, plastic ware</w:t>
      </w:r>
    </w:p>
    <w:p w:rsidR="00D75022" w:rsidRPr="00F431DF" w:rsidRDefault="003F40E9" w:rsidP="00F431DF">
      <w:pPr>
        <w:pStyle w:val="checkboxindent"/>
      </w:pPr>
      <w:sdt>
        <w:sdtPr>
          <w:id w:val="101880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Table cloth</w:t>
      </w:r>
    </w:p>
    <w:p w:rsidR="00D75022" w:rsidRPr="00F431DF" w:rsidRDefault="003F40E9" w:rsidP="00F431DF">
      <w:pPr>
        <w:pStyle w:val="checkboxindent"/>
      </w:pPr>
      <w:sdt>
        <w:sdtPr>
          <w:id w:val="210152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Folding chairs and table</w:t>
      </w:r>
    </w:p>
    <w:p w:rsidR="00D75022" w:rsidRPr="00F431DF" w:rsidRDefault="003F40E9" w:rsidP="00F431DF">
      <w:pPr>
        <w:pStyle w:val="checkboxindent"/>
      </w:pPr>
      <w:sdt>
        <w:sdtPr>
          <w:id w:val="43494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 xml:space="preserve">Trash bags </w:t>
      </w:r>
    </w:p>
    <w:p w:rsidR="00D75022" w:rsidRPr="00F431DF" w:rsidRDefault="003F40E9" w:rsidP="00F431DF">
      <w:pPr>
        <w:pStyle w:val="checkboxindent"/>
      </w:pPr>
      <w:sdt>
        <w:sdtPr>
          <w:id w:val="-107095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Camp stove / smoker / Dutch oven</w:t>
      </w:r>
    </w:p>
    <w:p w:rsidR="00D75022" w:rsidRPr="00F431DF" w:rsidRDefault="003F40E9" w:rsidP="00F431DF">
      <w:pPr>
        <w:pStyle w:val="checkboxindent"/>
      </w:pPr>
      <w:sdt>
        <w:sdtPr>
          <w:id w:val="198611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Fuel</w:t>
      </w:r>
    </w:p>
    <w:p w:rsidR="00D75022" w:rsidRPr="00F431DF" w:rsidRDefault="003F40E9" w:rsidP="00F431DF">
      <w:pPr>
        <w:pStyle w:val="checkboxindent"/>
      </w:pPr>
      <w:sdt>
        <w:sdtPr>
          <w:id w:val="179046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Lighter</w:t>
      </w:r>
    </w:p>
    <w:p w:rsidR="00D75022" w:rsidRPr="00F431DF" w:rsidRDefault="003F40E9" w:rsidP="00F431DF">
      <w:pPr>
        <w:pStyle w:val="checkboxindent"/>
      </w:pPr>
      <w:sdt>
        <w:sdtPr>
          <w:id w:val="-205221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Fire extinguisher</w:t>
      </w:r>
    </w:p>
    <w:p w:rsidR="00D75022" w:rsidRPr="00F431DF" w:rsidRDefault="003F40E9" w:rsidP="00F431DF">
      <w:pPr>
        <w:pStyle w:val="checkboxindent"/>
      </w:pPr>
      <w:sdt>
        <w:sdtPr>
          <w:id w:val="-22082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Campfire permit</w:t>
      </w:r>
    </w:p>
    <w:p w:rsidR="0097279A" w:rsidRPr="00F431DF" w:rsidRDefault="00D75022" w:rsidP="00F431DF">
      <w:pPr>
        <w:pStyle w:val="Heading1"/>
      </w:pPr>
      <w:r w:rsidRPr="00F431DF">
        <w:t>F</w:t>
      </w:r>
      <w:r w:rsidR="0097279A" w:rsidRPr="00F431DF">
        <w:t xml:space="preserve">ood </w:t>
      </w:r>
    </w:p>
    <w:p w:rsidR="0097279A" w:rsidRPr="00F431DF" w:rsidRDefault="003F40E9" w:rsidP="00F431DF">
      <w:pPr>
        <w:pStyle w:val="checkboxindent"/>
      </w:pPr>
      <w:sdt>
        <w:sdtPr>
          <w:id w:val="-210347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Oatmeal</w:t>
      </w:r>
    </w:p>
    <w:p w:rsidR="0097279A" w:rsidRPr="00F431DF" w:rsidRDefault="003F40E9" w:rsidP="00F431DF">
      <w:pPr>
        <w:pStyle w:val="checkboxindent"/>
      </w:pPr>
      <w:sdt>
        <w:sdtPr>
          <w:id w:val="142375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Bread</w:t>
      </w:r>
    </w:p>
    <w:p w:rsidR="0097279A" w:rsidRPr="00F431DF" w:rsidRDefault="003F40E9" w:rsidP="00F431DF">
      <w:pPr>
        <w:pStyle w:val="checkboxindent"/>
      </w:pPr>
      <w:sdt>
        <w:sdtPr>
          <w:id w:val="94449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Soup</w:t>
      </w:r>
    </w:p>
    <w:p w:rsidR="0097279A" w:rsidRPr="00F431DF" w:rsidRDefault="003F40E9" w:rsidP="00F431DF">
      <w:pPr>
        <w:pStyle w:val="checkboxindent"/>
      </w:pPr>
      <w:sdt>
        <w:sdtPr>
          <w:id w:val="-130122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Canned tuna</w:t>
      </w:r>
    </w:p>
    <w:p w:rsidR="0097279A" w:rsidRPr="00F431DF" w:rsidRDefault="003F40E9" w:rsidP="00F431DF">
      <w:pPr>
        <w:pStyle w:val="checkboxindent"/>
      </w:pPr>
      <w:sdt>
        <w:sdtPr>
          <w:id w:val="14560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Canned fruit</w:t>
      </w:r>
    </w:p>
    <w:p w:rsidR="0097279A" w:rsidRPr="00F431DF" w:rsidRDefault="003F40E9" w:rsidP="00F431DF">
      <w:pPr>
        <w:pStyle w:val="checkboxindent"/>
      </w:pPr>
      <w:sdt>
        <w:sdtPr>
          <w:id w:val="-103380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Coffee and tea</w:t>
      </w:r>
    </w:p>
    <w:p w:rsidR="0097279A" w:rsidRPr="00F431DF" w:rsidRDefault="003F40E9" w:rsidP="00F431DF">
      <w:pPr>
        <w:pStyle w:val="checkboxindent"/>
      </w:pPr>
      <w:sdt>
        <w:sdtPr>
          <w:id w:val="27260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Peanut butter</w:t>
      </w:r>
    </w:p>
    <w:p w:rsidR="0097279A" w:rsidRPr="00F431DF" w:rsidRDefault="003F40E9" w:rsidP="00F431DF">
      <w:pPr>
        <w:pStyle w:val="checkboxindent"/>
      </w:pPr>
      <w:sdt>
        <w:sdtPr>
          <w:id w:val="116789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M</w:t>
      </w:r>
      <w:r w:rsidR="0097279A" w:rsidRPr="00F431DF">
        <w:t>acaroni</w:t>
      </w:r>
      <w:r w:rsidR="00D75022" w:rsidRPr="00F431DF">
        <w:t xml:space="preserve"> and cheese</w:t>
      </w:r>
    </w:p>
    <w:p w:rsidR="0097279A" w:rsidRPr="00F431DF" w:rsidRDefault="003F40E9" w:rsidP="00F431DF">
      <w:pPr>
        <w:pStyle w:val="checkboxindent"/>
      </w:pPr>
      <w:sdt>
        <w:sdtPr>
          <w:id w:val="91859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Hot dogs</w:t>
      </w:r>
    </w:p>
    <w:p w:rsidR="0097279A" w:rsidRPr="00F431DF" w:rsidRDefault="003F40E9" w:rsidP="00F431DF">
      <w:pPr>
        <w:pStyle w:val="checkboxindent"/>
      </w:pPr>
      <w:sdt>
        <w:sdtPr>
          <w:id w:val="183286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Eggs</w:t>
      </w:r>
    </w:p>
    <w:p w:rsidR="0097279A" w:rsidRPr="00F431DF" w:rsidRDefault="003F40E9" w:rsidP="00F431DF">
      <w:pPr>
        <w:pStyle w:val="checkboxindent"/>
      </w:pPr>
      <w:sdt>
        <w:sdtPr>
          <w:id w:val="-171186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Butter</w:t>
      </w:r>
    </w:p>
    <w:p w:rsidR="0097279A" w:rsidRPr="00F431DF" w:rsidRDefault="003F40E9" w:rsidP="00F431DF">
      <w:pPr>
        <w:pStyle w:val="checkboxindent"/>
      </w:pPr>
      <w:sdt>
        <w:sdtPr>
          <w:id w:val="63969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Pancake mix</w:t>
      </w:r>
    </w:p>
    <w:p w:rsidR="0097279A" w:rsidRPr="00F431DF" w:rsidRDefault="003F40E9" w:rsidP="00F431DF">
      <w:pPr>
        <w:pStyle w:val="checkboxindent"/>
      </w:pPr>
      <w:sdt>
        <w:sdtPr>
          <w:id w:val="-1457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Maple syrup</w:t>
      </w:r>
    </w:p>
    <w:p w:rsidR="0097279A" w:rsidRPr="00F431DF" w:rsidRDefault="003F40E9" w:rsidP="00F431DF">
      <w:pPr>
        <w:pStyle w:val="checkboxindent"/>
      </w:pPr>
      <w:sdt>
        <w:sdtPr>
          <w:id w:val="-148199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Juice and milk</w:t>
      </w:r>
    </w:p>
    <w:p w:rsidR="0097279A" w:rsidRPr="00F431DF" w:rsidRDefault="003F40E9" w:rsidP="00F431DF">
      <w:pPr>
        <w:pStyle w:val="checkboxindent"/>
      </w:pPr>
      <w:sdt>
        <w:sdtPr>
          <w:id w:val="38977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Cheese</w:t>
      </w:r>
    </w:p>
    <w:p w:rsidR="0097279A" w:rsidRPr="00F431DF" w:rsidRDefault="003F40E9" w:rsidP="00F431DF">
      <w:pPr>
        <w:pStyle w:val="checkboxindent"/>
      </w:pPr>
      <w:sdt>
        <w:sdtPr>
          <w:id w:val="17855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97279A" w:rsidRPr="00F431DF">
        <w:t>Fruit and vegetables</w:t>
      </w:r>
    </w:p>
    <w:p w:rsidR="00D75022" w:rsidRPr="00F431DF" w:rsidRDefault="003F40E9" w:rsidP="00F431DF">
      <w:pPr>
        <w:pStyle w:val="checkboxindent"/>
      </w:pPr>
      <w:sdt>
        <w:sdtPr>
          <w:id w:val="14507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Cooking oil</w:t>
      </w:r>
    </w:p>
    <w:p w:rsidR="00D75022" w:rsidRPr="00F431DF" w:rsidRDefault="003F40E9" w:rsidP="00F431DF">
      <w:pPr>
        <w:pStyle w:val="checkboxindent"/>
      </w:pPr>
      <w:sdt>
        <w:sdtPr>
          <w:id w:val="-46196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Salt, pepper, herbs, spices</w:t>
      </w:r>
    </w:p>
    <w:p w:rsidR="00D75022" w:rsidRPr="00F431DF" w:rsidRDefault="003F40E9" w:rsidP="00F431DF">
      <w:pPr>
        <w:pStyle w:val="checkboxindent"/>
      </w:pPr>
      <w:sdt>
        <w:sdtPr>
          <w:id w:val="-7659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F431DF">
            <w:rPr>
              <w:rFonts w:ascii="Segoe UI Symbol" w:hAnsi="Segoe UI Symbol" w:cs="Segoe UI Symbol"/>
            </w:rPr>
            <w:t>☐</w:t>
          </w:r>
        </w:sdtContent>
      </w:sdt>
      <w:r w:rsidR="001543E2" w:rsidRPr="00F431DF">
        <w:tab/>
      </w:r>
      <w:r w:rsidR="00D75022" w:rsidRPr="00F431DF">
        <w:t>Water and water purifier</w:t>
      </w:r>
    </w:p>
    <w:p w:rsidR="0097279A" w:rsidRPr="001D37D3" w:rsidRDefault="00D75022" w:rsidP="00F431DF">
      <w:pPr>
        <w:pStyle w:val="Heading1"/>
      </w:pPr>
      <w:r w:rsidRPr="001D37D3">
        <w:t>C</w:t>
      </w:r>
      <w:r w:rsidR="0097279A" w:rsidRPr="001D37D3">
        <w:t>lothing</w:t>
      </w:r>
      <w:r w:rsidR="00B06F51" w:rsidRPr="001D37D3">
        <w:t xml:space="preserve"> and laundry</w:t>
      </w:r>
    </w:p>
    <w:p w:rsidR="0097279A" w:rsidRPr="001D37D3" w:rsidRDefault="003F40E9" w:rsidP="00F431DF">
      <w:pPr>
        <w:pStyle w:val="checkboxindent"/>
      </w:pPr>
      <w:sdt>
        <w:sdtPr>
          <w:id w:val="-84925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T-shirts</w:t>
      </w:r>
    </w:p>
    <w:p w:rsidR="0097279A" w:rsidRPr="001D37D3" w:rsidRDefault="003F40E9" w:rsidP="00F431DF">
      <w:pPr>
        <w:pStyle w:val="checkboxindent"/>
      </w:pPr>
      <w:sdt>
        <w:sdtPr>
          <w:id w:val="58457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Shorts, pants</w:t>
      </w:r>
    </w:p>
    <w:p w:rsidR="00B06F51" w:rsidRPr="001D37D3" w:rsidRDefault="003F40E9" w:rsidP="00F431DF">
      <w:pPr>
        <w:pStyle w:val="checkboxindent"/>
      </w:pPr>
      <w:sdt>
        <w:sdtPr>
          <w:id w:val="209035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B06F51" w:rsidRPr="001D37D3">
        <w:t>Boots, s</w:t>
      </w:r>
      <w:r w:rsidR="0097279A" w:rsidRPr="001D37D3">
        <w:t xml:space="preserve">hoes, </w:t>
      </w:r>
      <w:r w:rsidR="00B06F51" w:rsidRPr="001D37D3">
        <w:t>flip-flops</w:t>
      </w:r>
    </w:p>
    <w:p w:rsidR="0097279A" w:rsidRPr="001D37D3" w:rsidRDefault="003F40E9" w:rsidP="00F431DF">
      <w:pPr>
        <w:pStyle w:val="checkboxindent"/>
      </w:pPr>
      <w:sdt>
        <w:sdtPr>
          <w:id w:val="75062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Socks</w:t>
      </w:r>
    </w:p>
    <w:p w:rsidR="0097279A" w:rsidRPr="001D37D3" w:rsidRDefault="003F40E9" w:rsidP="00F431DF">
      <w:pPr>
        <w:pStyle w:val="checkboxindent"/>
      </w:pPr>
      <w:sdt>
        <w:sdtPr>
          <w:id w:val="31376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Hat</w:t>
      </w:r>
      <w:r w:rsidR="00B06F51" w:rsidRPr="001D37D3">
        <w:t xml:space="preserve">, </w:t>
      </w:r>
      <w:r w:rsidR="0097279A" w:rsidRPr="001D37D3">
        <w:t xml:space="preserve">cap </w:t>
      </w:r>
    </w:p>
    <w:p w:rsidR="0097279A" w:rsidRPr="001D37D3" w:rsidRDefault="003F40E9" w:rsidP="00F431DF">
      <w:pPr>
        <w:pStyle w:val="checkboxindent"/>
      </w:pPr>
      <w:sdt>
        <w:sdtPr>
          <w:id w:val="-39420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Sweater</w:t>
      </w:r>
      <w:r w:rsidR="00B06F51" w:rsidRPr="001D37D3">
        <w:t xml:space="preserve">, </w:t>
      </w:r>
      <w:r w:rsidR="0097279A" w:rsidRPr="001D37D3">
        <w:t xml:space="preserve">jacket </w:t>
      </w:r>
    </w:p>
    <w:p w:rsidR="00B06F51" w:rsidRPr="001D37D3" w:rsidRDefault="003F40E9" w:rsidP="00F431DF">
      <w:pPr>
        <w:pStyle w:val="checkboxindent"/>
      </w:pPr>
      <w:sdt>
        <w:sdtPr>
          <w:id w:val="198989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B06F51" w:rsidRPr="001D37D3">
        <w:t>Neck gaiter</w:t>
      </w:r>
      <w:r w:rsidR="00BC007B" w:rsidRPr="001D37D3">
        <w:t>/</w:t>
      </w:r>
      <w:r w:rsidR="00B06F51" w:rsidRPr="001D37D3">
        <w:t>buff</w:t>
      </w:r>
      <w:r w:rsidR="00BC007B" w:rsidRPr="001D37D3">
        <w:t>, scarf</w:t>
      </w:r>
    </w:p>
    <w:p w:rsidR="0097279A" w:rsidRPr="001D37D3" w:rsidRDefault="003F40E9" w:rsidP="00F431DF">
      <w:pPr>
        <w:pStyle w:val="checkboxindent"/>
      </w:pPr>
      <w:sdt>
        <w:sdtPr>
          <w:id w:val="-202099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Underwear</w:t>
      </w:r>
    </w:p>
    <w:p w:rsidR="0097279A" w:rsidRPr="001D37D3" w:rsidRDefault="003F40E9" w:rsidP="00F431DF">
      <w:pPr>
        <w:pStyle w:val="checkboxindent"/>
      </w:pPr>
      <w:sdt>
        <w:sdtPr>
          <w:id w:val="-209307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 xml:space="preserve">Swimsuit </w:t>
      </w:r>
    </w:p>
    <w:p w:rsidR="0097279A" w:rsidRPr="001D37D3" w:rsidRDefault="003F40E9" w:rsidP="00F431DF">
      <w:pPr>
        <w:pStyle w:val="checkboxindent"/>
      </w:pPr>
      <w:sdt>
        <w:sdtPr>
          <w:id w:val="-31395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Towels</w:t>
      </w:r>
      <w:r w:rsidR="00B06F51" w:rsidRPr="001D37D3">
        <w:t xml:space="preserve">, </w:t>
      </w:r>
      <w:r w:rsidR="0097279A" w:rsidRPr="001D37D3">
        <w:t xml:space="preserve">washcloths </w:t>
      </w:r>
    </w:p>
    <w:p w:rsidR="0097279A" w:rsidRPr="001D37D3" w:rsidRDefault="003F40E9" w:rsidP="00F431DF">
      <w:pPr>
        <w:pStyle w:val="checkboxindent"/>
      </w:pPr>
      <w:sdt>
        <w:sdtPr>
          <w:id w:val="172333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Club soda</w:t>
      </w:r>
      <w:r w:rsidR="00B06F51" w:rsidRPr="001D37D3">
        <w:t xml:space="preserve"> </w:t>
      </w:r>
      <w:r w:rsidR="0097279A" w:rsidRPr="001D37D3">
        <w:t xml:space="preserve">to rinse out stains </w:t>
      </w:r>
    </w:p>
    <w:p w:rsidR="0097279A" w:rsidRPr="001D37D3" w:rsidRDefault="003F40E9" w:rsidP="00F431DF">
      <w:pPr>
        <w:pStyle w:val="checkboxindent"/>
      </w:pPr>
      <w:sdt>
        <w:sdtPr>
          <w:id w:val="-7187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Laundry bags</w:t>
      </w:r>
    </w:p>
    <w:p w:rsidR="00B06F51" w:rsidRPr="001D37D3" w:rsidRDefault="003F40E9" w:rsidP="00F431DF">
      <w:pPr>
        <w:pStyle w:val="checkboxindent"/>
      </w:pPr>
      <w:sdt>
        <w:sdtPr>
          <w:id w:val="-57443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B06F51" w:rsidRPr="001D37D3">
        <w:t>Travel-size packets of laundry soap</w:t>
      </w:r>
    </w:p>
    <w:p w:rsidR="0097279A" w:rsidRPr="001D37D3" w:rsidRDefault="0097279A" w:rsidP="00F431DF">
      <w:pPr>
        <w:pStyle w:val="Heading1"/>
      </w:pPr>
      <w:r w:rsidRPr="001D37D3">
        <w:t xml:space="preserve">First </w:t>
      </w:r>
      <w:r w:rsidR="00D75022" w:rsidRPr="001D37D3">
        <w:t>a</w:t>
      </w:r>
      <w:r w:rsidRPr="001D37D3">
        <w:t xml:space="preserve">id &amp; </w:t>
      </w:r>
      <w:r w:rsidR="00D75022" w:rsidRPr="001D37D3">
        <w:t>h</w:t>
      </w:r>
      <w:r w:rsidRPr="001D37D3">
        <w:t>ygiene</w:t>
      </w:r>
    </w:p>
    <w:p w:rsidR="0097279A" w:rsidRPr="001D37D3" w:rsidRDefault="003F40E9" w:rsidP="00F431DF">
      <w:pPr>
        <w:pStyle w:val="checkboxindent"/>
      </w:pPr>
      <w:sdt>
        <w:sdtPr>
          <w:id w:val="99723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Medication</w:t>
      </w:r>
      <w:r w:rsidR="00B06F51" w:rsidRPr="001D37D3">
        <w:t xml:space="preserve">, </w:t>
      </w:r>
      <w:r w:rsidR="0097279A" w:rsidRPr="001D37D3">
        <w:t>prescriptions</w:t>
      </w:r>
    </w:p>
    <w:p w:rsidR="0097279A" w:rsidRPr="001D37D3" w:rsidRDefault="003F40E9" w:rsidP="00F431DF">
      <w:pPr>
        <w:pStyle w:val="checkboxindent"/>
      </w:pPr>
      <w:sdt>
        <w:sdtPr>
          <w:id w:val="-86505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Bandages, tape, gauze, elastic wraps</w:t>
      </w:r>
    </w:p>
    <w:p w:rsidR="0097279A" w:rsidRPr="001D37D3" w:rsidRDefault="003F40E9" w:rsidP="00F431DF">
      <w:pPr>
        <w:pStyle w:val="checkboxindent"/>
      </w:pPr>
      <w:sdt>
        <w:sdtPr>
          <w:id w:val="143178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Aspirin</w:t>
      </w:r>
      <w:r w:rsidR="00B06F51" w:rsidRPr="001D37D3">
        <w:t xml:space="preserve">, </w:t>
      </w:r>
      <w:r w:rsidR="00BC007B" w:rsidRPr="001D37D3">
        <w:t xml:space="preserve">ibuprofen, acetaminophen </w:t>
      </w:r>
    </w:p>
    <w:p w:rsidR="0097279A" w:rsidRPr="001D37D3" w:rsidRDefault="003F40E9" w:rsidP="00F431DF">
      <w:pPr>
        <w:pStyle w:val="checkboxindent"/>
      </w:pPr>
      <w:sdt>
        <w:sdtPr>
          <w:id w:val="-77170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Antibiotic w</w:t>
      </w:r>
      <w:r w:rsidR="004842D4">
        <w:t>ipes, hydrogen peroxide, cotton </w:t>
      </w:r>
      <w:r w:rsidR="0097279A" w:rsidRPr="001D37D3">
        <w:t>balls</w:t>
      </w:r>
    </w:p>
    <w:p w:rsidR="0097279A" w:rsidRPr="001D37D3" w:rsidRDefault="003F40E9" w:rsidP="00F431DF">
      <w:pPr>
        <w:pStyle w:val="checkboxindent"/>
      </w:pPr>
      <w:sdt>
        <w:sdtPr>
          <w:id w:val="185229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Antiseptic cream</w:t>
      </w:r>
    </w:p>
    <w:p w:rsidR="0097279A" w:rsidRPr="001D37D3" w:rsidRDefault="003F40E9" w:rsidP="00F431DF">
      <w:pPr>
        <w:pStyle w:val="checkboxindent"/>
      </w:pPr>
      <w:sdt>
        <w:sdtPr>
          <w:id w:val="-70316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Sunscreen, sunburn lotion</w:t>
      </w:r>
      <w:r w:rsidR="00B06F51" w:rsidRPr="001D37D3">
        <w:t xml:space="preserve"> or </w:t>
      </w:r>
      <w:r w:rsidR="0097279A" w:rsidRPr="001D37D3">
        <w:t>ointment</w:t>
      </w:r>
    </w:p>
    <w:p w:rsidR="0097279A" w:rsidRPr="001D37D3" w:rsidRDefault="003F40E9" w:rsidP="00F431DF">
      <w:pPr>
        <w:pStyle w:val="checkboxindent"/>
      </w:pPr>
      <w:sdt>
        <w:sdtPr>
          <w:id w:val="4943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Scissors, tweezers, nail clippers, razor</w:t>
      </w:r>
    </w:p>
    <w:p w:rsidR="0097279A" w:rsidRPr="001D37D3" w:rsidRDefault="003F40E9" w:rsidP="00F431DF">
      <w:pPr>
        <w:pStyle w:val="checkboxindent"/>
      </w:pPr>
      <w:sdt>
        <w:sdtPr>
          <w:id w:val="-9787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Bug spray</w:t>
      </w:r>
    </w:p>
    <w:p w:rsidR="0097279A" w:rsidRPr="001D37D3" w:rsidRDefault="003F40E9" w:rsidP="00F431DF">
      <w:pPr>
        <w:pStyle w:val="checkboxindent"/>
      </w:pPr>
      <w:sdt>
        <w:sdtPr>
          <w:id w:val="159929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Snake bite kit</w:t>
      </w:r>
    </w:p>
    <w:p w:rsidR="0097279A" w:rsidRPr="001D37D3" w:rsidRDefault="003F40E9" w:rsidP="00F431DF">
      <w:pPr>
        <w:pStyle w:val="checkboxindent"/>
      </w:pPr>
      <w:sdt>
        <w:sdtPr>
          <w:id w:val="-211381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Eye wash</w:t>
      </w:r>
    </w:p>
    <w:p w:rsidR="00B06F51" w:rsidRPr="001D37D3" w:rsidRDefault="003F40E9" w:rsidP="00F431DF">
      <w:pPr>
        <w:pStyle w:val="checkboxindent"/>
      </w:pPr>
      <w:sdt>
        <w:sdtPr>
          <w:id w:val="-203017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97279A" w:rsidRPr="001D37D3">
        <w:t>Toilet paper</w:t>
      </w:r>
    </w:p>
    <w:p w:rsidR="00B06F51" w:rsidRPr="001D37D3" w:rsidRDefault="003F40E9" w:rsidP="00F431DF">
      <w:pPr>
        <w:pStyle w:val="checkboxindent"/>
      </w:pPr>
      <w:sdt>
        <w:sdtPr>
          <w:id w:val="-35173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B06F51" w:rsidRPr="001D37D3">
        <w:t>Bar of soap</w:t>
      </w:r>
    </w:p>
    <w:p w:rsidR="00D7764D" w:rsidRPr="001D37D3" w:rsidRDefault="003F40E9" w:rsidP="00F431DF">
      <w:pPr>
        <w:pStyle w:val="checkboxindent"/>
      </w:pPr>
      <w:sdt>
        <w:sdtPr>
          <w:id w:val="72711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3E2" w:rsidRPr="001543E2">
            <w:rPr>
              <w:rFonts w:ascii="Segoe UI Symbol" w:hAnsi="Segoe UI Symbol" w:cs="Segoe UI Symbol"/>
            </w:rPr>
            <w:t>☐</w:t>
          </w:r>
        </w:sdtContent>
      </w:sdt>
      <w:r w:rsidR="001543E2" w:rsidRPr="001543E2">
        <w:tab/>
      </w:r>
      <w:r w:rsidR="00B06F51" w:rsidRPr="001D37D3">
        <w:t>Shampoo, conditioner</w:t>
      </w:r>
    </w:p>
    <w:sectPr w:rsidR="00D7764D" w:rsidRPr="001D37D3" w:rsidSect="004A5320">
      <w:type w:val="continuous"/>
      <w:pgSz w:w="12240" w:h="15840"/>
      <w:pgMar w:top="720" w:right="720" w:bottom="648" w:left="1800" w:header="706" w:footer="576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E9" w:rsidRDefault="003F40E9" w:rsidP="002E635C">
      <w:r>
        <w:separator/>
      </w:r>
    </w:p>
  </w:endnote>
  <w:endnote w:type="continuationSeparator" w:id="0">
    <w:p w:rsidR="003F40E9" w:rsidRDefault="003F40E9" w:rsidP="002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5E" w:rsidRDefault="003B39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38" w:rsidRDefault="00F07B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716AF47" wp14:editId="2C4F059E">
              <wp:simplePos x="0" y="0"/>
              <wp:positionH relativeFrom="page">
                <wp:posOffset>-165100</wp:posOffset>
              </wp:positionH>
              <wp:positionV relativeFrom="page">
                <wp:posOffset>9918700</wp:posOffset>
              </wp:positionV>
              <wp:extent cx="8013700" cy="391160"/>
              <wp:effectExtent l="0" t="3175" r="0" b="0"/>
              <wp:wrapNone/>
              <wp:docPr id="4" name="Rectangle 4" descr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alt="Description: Page border" style="position:absolute;margin-left:-13pt;margin-top:781pt;width:631pt;height:30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" fillcolor="#edad34 [3206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975B88" wp14:editId="3F9F6824">
              <wp:simplePos x="0" y="0"/>
              <wp:positionH relativeFrom="page">
                <wp:posOffset>7326630</wp:posOffset>
              </wp:positionH>
              <wp:positionV relativeFrom="page">
                <wp:posOffset>7625715</wp:posOffset>
              </wp:positionV>
              <wp:extent cx="2267585" cy="2724785"/>
              <wp:effectExtent l="249555" t="5715" r="245110" b="3175"/>
              <wp:wrapNone/>
              <wp:docPr id="3" name="AutoShape 3" descr="Triangular footer graph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3" o:spid="_x0000_s1026" type="#_x0000_t7" alt="Description: Triangular footer graphic" style="position:absolute;margin-left:576.9pt;margin-top:600.45pt;width:178.55pt;height:214.55pt;rotation:734440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" adj="9497" fillcolor="#526c1f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38" w:rsidRDefault="00F07B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16B111B" wp14:editId="637C2574">
              <wp:simplePos x="0" y="0"/>
              <wp:positionH relativeFrom="page">
                <wp:posOffset>-165100</wp:posOffset>
              </wp:positionH>
              <wp:positionV relativeFrom="page">
                <wp:posOffset>9918700</wp:posOffset>
              </wp:positionV>
              <wp:extent cx="8013700" cy="391160"/>
              <wp:effectExtent l="0" t="3175" r="0" b="0"/>
              <wp:wrapNone/>
              <wp:docPr id="2" name="Rectangle 2" descr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alt="Description: Page border" style="position:absolute;margin-left:-13pt;margin-top:781pt;width:631pt;height:3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" fillcolor="#edad34 [3206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CB5BB84" wp14:editId="52E791C4">
              <wp:simplePos x="0" y="0"/>
              <wp:positionH relativeFrom="page">
                <wp:posOffset>7326630</wp:posOffset>
              </wp:positionH>
              <wp:positionV relativeFrom="page">
                <wp:posOffset>7625715</wp:posOffset>
              </wp:positionV>
              <wp:extent cx="2267585" cy="2724785"/>
              <wp:effectExtent l="249555" t="5715" r="245110" b="3175"/>
              <wp:wrapNone/>
              <wp:docPr id="1" name="AutoShape 1" descr="Abstract foot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6" type="#_x0000_t7" alt="Description: Abstract footer design" style="position:absolute;margin-left:576.9pt;margin-top:600.45pt;width:178.55pt;height:214.55pt;rotation:734440fd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" adj="9497" fillcolor="#526c1f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E9" w:rsidRDefault="003F40E9" w:rsidP="002E635C">
      <w:r>
        <w:separator/>
      </w:r>
    </w:p>
  </w:footnote>
  <w:footnote w:type="continuationSeparator" w:id="0">
    <w:p w:rsidR="003F40E9" w:rsidRDefault="003F40E9" w:rsidP="002E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5E" w:rsidRDefault="003B39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38" w:rsidRDefault="00F07BEC" w:rsidP="007B6638">
    <w:pPr>
      <w:pStyle w:val="Header"/>
      <w:rPr>
        <w:color w:val="526C1F" w:themeColor="accent1"/>
      </w:rPr>
    </w:pPr>
    <w:r>
      <w:rPr>
        <w:color w:val="526C1F" w:themeColor="accent1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28BA261" wp14:editId="31E130B7">
              <wp:simplePos x="0" y="0"/>
              <wp:positionH relativeFrom="page">
                <wp:posOffset>-1295400</wp:posOffset>
              </wp:positionH>
              <wp:positionV relativeFrom="page">
                <wp:posOffset>-1206500</wp:posOffset>
              </wp:positionV>
              <wp:extent cx="2267585" cy="2724785"/>
              <wp:effectExtent l="247650" t="3175" r="247015" b="5715"/>
              <wp:wrapNone/>
              <wp:docPr id="5" name="AutoShape 5" descr="Triangual header graph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5" o:spid="_x0000_s1026" type="#_x0000_t7" alt="Description: Triangual header graphic" style="position:absolute;margin-left:-102pt;margin-top:-95pt;width:178.55pt;height:214.55pt;rotation:734440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" adj="9497" fillcolor="#526c1f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  <w:r w:rsidR="007B6638" w:rsidRPr="007B6638">
      <w:rPr>
        <w:color w:val="526C1F" w:themeColor="accent1"/>
      </w:rPr>
      <w:t xml:space="preserve">Page </w:t>
    </w:r>
    <w:r w:rsidR="00976A1E">
      <w:fldChar w:fldCharType="begin"/>
    </w:r>
    <w:r w:rsidR="00976A1E">
      <w:instrText xml:space="preserve"> PAGE  \* MERGEFORMAT </w:instrText>
    </w:r>
    <w:r w:rsidR="00976A1E">
      <w:fldChar w:fldCharType="separate"/>
    </w:r>
    <w:r w:rsidR="006B03A9" w:rsidRPr="006B03A9">
      <w:rPr>
        <w:color w:val="526C1F" w:themeColor="accent1"/>
      </w:rPr>
      <w:t>2</w:t>
    </w:r>
    <w:r w:rsidR="00976A1E">
      <w:rPr>
        <w:color w:val="526C1F" w:themeColor="accent1"/>
      </w:rPr>
      <w:fldChar w:fldCharType="end"/>
    </w:r>
  </w:p>
  <w:p w:rsidR="007B6638" w:rsidRDefault="007B6638" w:rsidP="007B6638">
    <w:pPr>
      <w:pStyle w:val="Header"/>
      <w:rPr>
        <w:color w:val="526C1F" w:themeColor="accent1"/>
      </w:rPr>
    </w:pPr>
  </w:p>
  <w:p w:rsidR="007B6638" w:rsidRPr="007B6638" w:rsidRDefault="007B6638" w:rsidP="007B6638">
    <w:pPr>
      <w:pStyle w:val="Header"/>
      <w:rPr>
        <w:color w:val="526C1F" w:themeColor="accen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5E" w:rsidRDefault="003B39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1C5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C7246A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7933D3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3500F"/>
    <w:multiLevelType w:val="multilevel"/>
    <w:tmpl w:val="2242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F37CE"/>
    <w:multiLevelType w:val="multilevel"/>
    <w:tmpl w:val="0DA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C47C62"/>
    <w:multiLevelType w:val="multilevel"/>
    <w:tmpl w:val="0002AE8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B0EA8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F7D78"/>
    <w:multiLevelType w:val="multilevel"/>
    <w:tmpl w:val="7E1ED5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A32912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7A6E59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E7D55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AF27EB"/>
    <w:multiLevelType w:val="multilevel"/>
    <w:tmpl w:val="46C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22728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>
      <o:colormru v:ext="edit" colors="#5c811f,#4a7018,#486c17,#1f6e5e,#1a5a58,#164846,#597d1e,#587a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A9"/>
    <w:rsid w:val="00032741"/>
    <w:rsid w:val="00073EB8"/>
    <w:rsid w:val="000D7E3C"/>
    <w:rsid w:val="000E59D4"/>
    <w:rsid w:val="0015171B"/>
    <w:rsid w:val="001543E2"/>
    <w:rsid w:val="001D37D3"/>
    <w:rsid w:val="001F0071"/>
    <w:rsid w:val="00250EAB"/>
    <w:rsid w:val="00252167"/>
    <w:rsid w:val="002D0FAA"/>
    <w:rsid w:val="002D3221"/>
    <w:rsid w:val="002E6286"/>
    <w:rsid w:val="002E635C"/>
    <w:rsid w:val="00354212"/>
    <w:rsid w:val="00357F1D"/>
    <w:rsid w:val="003B395E"/>
    <w:rsid w:val="003C5653"/>
    <w:rsid w:val="003F40E9"/>
    <w:rsid w:val="00480F8F"/>
    <w:rsid w:val="004842D4"/>
    <w:rsid w:val="004A5320"/>
    <w:rsid w:val="004B708C"/>
    <w:rsid w:val="004E6F3C"/>
    <w:rsid w:val="00587761"/>
    <w:rsid w:val="006253F7"/>
    <w:rsid w:val="00644264"/>
    <w:rsid w:val="00687659"/>
    <w:rsid w:val="006B03A9"/>
    <w:rsid w:val="006C2B5A"/>
    <w:rsid w:val="006D0BD3"/>
    <w:rsid w:val="006D2FA5"/>
    <w:rsid w:val="00710724"/>
    <w:rsid w:val="007515D7"/>
    <w:rsid w:val="007B6638"/>
    <w:rsid w:val="00801BAF"/>
    <w:rsid w:val="008167A2"/>
    <w:rsid w:val="008A1E27"/>
    <w:rsid w:val="008A7BCF"/>
    <w:rsid w:val="008C2DE7"/>
    <w:rsid w:val="00900637"/>
    <w:rsid w:val="009267BE"/>
    <w:rsid w:val="0093563E"/>
    <w:rsid w:val="0097279A"/>
    <w:rsid w:val="00976A1E"/>
    <w:rsid w:val="00982D4B"/>
    <w:rsid w:val="009F137A"/>
    <w:rsid w:val="009F5C48"/>
    <w:rsid w:val="00A177C8"/>
    <w:rsid w:val="00A376AC"/>
    <w:rsid w:val="00A944FF"/>
    <w:rsid w:val="00A95DBE"/>
    <w:rsid w:val="00AE1950"/>
    <w:rsid w:val="00B06F51"/>
    <w:rsid w:val="00B12637"/>
    <w:rsid w:val="00BB1028"/>
    <w:rsid w:val="00BC007B"/>
    <w:rsid w:val="00BF1BA9"/>
    <w:rsid w:val="00BF79A1"/>
    <w:rsid w:val="00C10FCC"/>
    <w:rsid w:val="00CE28E4"/>
    <w:rsid w:val="00CE690D"/>
    <w:rsid w:val="00D75022"/>
    <w:rsid w:val="00D7764D"/>
    <w:rsid w:val="00DC7D3C"/>
    <w:rsid w:val="00DD087E"/>
    <w:rsid w:val="00E103B6"/>
    <w:rsid w:val="00E3397F"/>
    <w:rsid w:val="00E528BC"/>
    <w:rsid w:val="00E70379"/>
    <w:rsid w:val="00E85144"/>
    <w:rsid w:val="00F035A0"/>
    <w:rsid w:val="00F07BEC"/>
    <w:rsid w:val="00F11371"/>
    <w:rsid w:val="00F431DF"/>
    <w:rsid w:val="00F730C0"/>
    <w:rsid w:val="00FB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c811f,#4a7018,#486c17,#1f6e5e,#1a5a58,#164846,#597d1e,#587a1e"/>
    </o:shapedefaults>
    <o:shapelayout v:ext="edit">
      <o:idmap v:ext="edit" data="1"/>
    </o:shapelayout>
  </w:shapeDefaults>
  <w:decimalSymbol w:val="."/>
  <w:listSeparator w:val=","/>
  <w14:docId w14:val="7B937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 w:qFormat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A376AC"/>
    <w:pPr>
      <w:spacing w:before="60" w:after="60"/>
    </w:pPr>
    <w:rPr>
      <w:color w:val="411E11" w:themeColor="text1"/>
      <w:sz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1DF"/>
    <w:pPr>
      <w:keepNext/>
      <w:keepLines/>
      <w:pBdr>
        <w:top w:val="single" w:sz="18" w:space="1" w:color="EDAD34" w:themeColor="accent3"/>
      </w:pBdr>
      <w:spacing w:before="240"/>
      <w:outlineLvl w:val="0"/>
    </w:pPr>
    <w:rPr>
      <w:rFonts w:asciiTheme="majorHAnsi" w:eastAsiaTheme="majorEastAsia" w:hAnsiTheme="majorHAnsi" w:cstheme="majorBidi"/>
      <w:b/>
      <w:bCs/>
      <w:color w:val="526C1F" w:themeColor="accen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A1E27"/>
    <w:pPr>
      <w:spacing w:before="0" w:after="1400"/>
      <w:contextualSpacing/>
    </w:pPr>
    <w:rPr>
      <w:rFonts w:asciiTheme="majorHAnsi" w:eastAsiaTheme="majorEastAsia" w:hAnsiTheme="majorHAnsi" w:cstheme="majorBidi"/>
      <w:noProof/>
      <w:color w:val="FFFFFF" w:themeColor="background1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1E27"/>
    <w:rPr>
      <w:rFonts w:asciiTheme="majorHAnsi" w:eastAsiaTheme="majorEastAsia" w:hAnsiTheme="majorHAnsi" w:cstheme="majorBidi"/>
      <w:noProof/>
      <w:color w:val="FFFFFF" w:themeColor="background1"/>
      <w:kern w:val="28"/>
      <w:sz w:val="60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31DF"/>
    <w:rPr>
      <w:rFonts w:asciiTheme="majorHAnsi" w:eastAsiaTheme="majorEastAsia" w:hAnsiTheme="majorHAnsi" w:cstheme="majorBidi"/>
      <w:b/>
      <w:bCs/>
      <w:color w:val="526C1F" w:themeColor="accent1"/>
      <w:sz w:val="28"/>
      <w:szCs w:val="32"/>
      <w:lang w:val="en-US"/>
    </w:rPr>
  </w:style>
  <w:style w:type="paragraph" w:customStyle="1" w:styleId="Heading1noline">
    <w:name w:val="Heading 1 no line"/>
    <w:basedOn w:val="Heading1"/>
    <w:rsid w:val="008A1E27"/>
    <w:pPr>
      <w:pBdr>
        <w:top w:val="none" w:sz="0" w:space="0" w:color="auto"/>
      </w:pBdr>
      <w:spacing w:before="0"/>
    </w:pPr>
  </w:style>
  <w:style w:type="paragraph" w:customStyle="1" w:styleId="checkboxindent">
    <w:name w:val="checkbox indent"/>
    <w:basedOn w:val="Normal"/>
    <w:qFormat/>
    <w:rsid w:val="00F431DF"/>
    <w:pPr>
      <w:spacing w:before="20" w:after="20"/>
      <w:ind w:left="272" w:hanging="272"/>
    </w:pPr>
  </w:style>
  <w:style w:type="paragraph" w:styleId="Header">
    <w:name w:val="header"/>
    <w:basedOn w:val="Normal"/>
    <w:link w:val="HeaderChar"/>
    <w:qFormat/>
    <w:rsid w:val="007B6638"/>
    <w:pPr>
      <w:tabs>
        <w:tab w:val="center" w:pos="4320"/>
        <w:tab w:val="right" w:pos="8640"/>
      </w:tabs>
      <w:spacing w:before="0" w:after="0"/>
      <w:jc w:val="right"/>
    </w:pPr>
    <w:rPr>
      <w:noProof/>
      <w:sz w:val="18"/>
    </w:rPr>
  </w:style>
  <w:style w:type="character" w:customStyle="1" w:styleId="HeaderChar">
    <w:name w:val="Header Char"/>
    <w:basedOn w:val="DefaultParagraphFont"/>
    <w:link w:val="Header"/>
    <w:rsid w:val="007B6638"/>
    <w:rPr>
      <w:noProof/>
      <w:color w:val="411E11" w:themeColor="text1"/>
      <w:sz w:val="18"/>
      <w:lang w:val="en-US"/>
    </w:rPr>
  </w:style>
  <w:style w:type="paragraph" w:styleId="Footer">
    <w:name w:val="footer"/>
    <w:basedOn w:val="Normal"/>
    <w:link w:val="FooterChar"/>
    <w:rsid w:val="007B6638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7B6638"/>
    <w:rPr>
      <w:color w:val="411E11" w:themeColor="text1"/>
      <w:sz w:val="21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6B03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B03A9"/>
    <w:rPr>
      <w:rFonts w:ascii="Tahoma" w:hAnsi="Tahoma" w:cs="Tahoma"/>
      <w:color w:val="411E11" w:themeColor="text1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 w:qFormat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A376AC"/>
    <w:pPr>
      <w:spacing w:before="60" w:after="60"/>
    </w:pPr>
    <w:rPr>
      <w:color w:val="411E11" w:themeColor="text1"/>
      <w:sz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1DF"/>
    <w:pPr>
      <w:keepNext/>
      <w:keepLines/>
      <w:pBdr>
        <w:top w:val="single" w:sz="18" w:space="1" w:color="EDAD34" w:themeColor="accent3"/>
      </w:pBdr>
      <w:spacing w:before="240"/>
      <w:outlineLvl w:val="0"/>
    </w:pPr>
    <w:rPr>
      <w:rFonts w:asciiTheme="majorHAnsi" w:eastAsiaTheme="majorEastAsia" w:hAnsiTheme="majorHAnsi" w:cstheme="majorBidi"/>
      <w:b/>
      <w:bCs/>
      <w:color w:val="526C1F" w:themeColor="accen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A1E27"/>
    <w:pPr>
      <w:spacing w:before="0" w:after="1400"/>
      <w:contextualSpacing/>
    </w:pPr>
    <w:rPr>
      <w:rFonts w:asciiTheme="majorHAnsi" w:eastAsiaTheme="majorEastAsia" w:hAnsiTheme="majorHAnsi" w:cstheme="majorBidi"/>
      <w:noProof/>
      <w:color w:val="FFFFFF" w:themeColor="background1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1E27"/>
    <w:rPr>
      <w:rFonts w:asciiTheme="majorHAnsi" w:eastAsiaTheme="majorEastAsia" w:hAnsiTheme="majorHAnsi" w:cstheme="majorBidi"/>
      <w:noProof/>
      <w:color w:val="FFFFFF" w:themeColor="background1"/>
      <w:kern w:val="28"/>
      <w:sz w:val="60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31DF"/>
    <w:rPr>
      <w:rFonts w:asciiTheme="majorHAnsi" w:eastAsiaTheme="majorEastAsia" w:hAnsiTheme="majorHAnsi" w:cstheme="majorBidi"/>
      <w:b/>
      <w:bCs/>
      <w:color w:val="526C1F" w:themeColor="accent1"/>
      <w:sz w:val="28"/>
      <w:szCs w:val="32"/>
      <w:lang w:val="en-US"/>
    </w:rPr>
  </w:style>
  <w:style w:type="paragraph" w:customStyle="1" w:styleId="Heading1noline">
    <w:name w:val="Heading 1 no line"/>
    <w:basedOn w:val="Heading1"/>
    <w:rsid w:val="008A1E27"/>
    <w:pPr>
      <w:pBdr>
        <w:top w:val="none" w:sz="0" w:space="0" w:color="auto"/>
      </w:pBdr>
      <w:spacing w:before="0"/>
    </w:pPr>
  </w:style>
  <w:style w:type="paragraph" w:customStyle="1" w:styleId="checkboxindent">
    <w:name w:val="checkbox indent"/>
    <w:basedOn w:val="Normal"/>
    <w:qFormat/>
    <w:rsid w:val="00F431DF"/>
    <w:pPr>
      <w:spacing w:before="20" w:after="20"/>
      <w:ind w:left="272" w:hanging="272"/>
    </w:pPr>
  </w:style>
  <w:style w:type="paragraph" w:styleId="Header">
    <w:name w:val="header"/>
    <w:basedOn w:val="Normal"/>
    <w:link w:val="HeaderChar"/>
    <w:qFormat/>
    <w:rsid w:val="007B6638"/>
    <w:pPr>
      <w:tabs>
        <w:tab w:val="center" w:pos="4320"/>
        <w:tab w:val="right" w:pos="8640"/>
      </w:tabs>
      <w:spacing w:before="0" w:after="0"/>
      <w:jc w:val="right"/>
    </w:pPr>
    <w:rPr>
      <w:noProof/>
      <w:sz w:val="18"/>
    </w:rPr>
  </w:style>
  <w:style w:type="character" w:customStyle="1" w:styleId="HeaderChar">
    <w:name w:val="Header Char"/>
    <w:basedOn w:val="DefaultParagraphFont"/>
    <w:link w:val="Header"/>
    <w:rsid w:val="007B6638"/>
    <w:rPr>
      <w:noProof/>
      <w:color w:val="411E11" w:themeColor="text1"/>
      <w:sz w:val="18"/>
      <w:lang w:val="en-US"/>
    </w:rPr>
  </w:style>
  <w:style w:type="paragraph" w:styleId="Footer">
    <w:name w:val="footer"/>
    <w:basedOn w:val="Normal"/>
    <w:link w:val="FooterChar"/>
    <w:rsid w:val="007B6638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7B6638"/>
    <w:rPr>
      <w:color w:val="411E11" w:themeColor="text1"/>
      <w:sz w:val="21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6B03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B03A9"/>
    <w:rPr>
      <w:rFonts w:ascii="Tahoma" w:hAnsi="Tahoma" w:cs="Tahoma"/>
      <w:color w:val="411E11" w:themeColor="text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id\Abid\own%20Setup\Future%20Plan\New%20circle%20of%20sites\First%20Circle\6th%20Circle\Work%20on%20Existing%20Websites\Wordstemplates.org\New%20Templates\Free%20Checklist\Camping%20Checklis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271">
      <a:dk1>
        <a:srgbClr val="411E11"/>
      </a:dk1>
      <a:lt1>
        <a:sysClr val="window" lastClr="FFFFFF"/>
      </a:lt1>
      <a:dk2>
        <a:srgbClr val="4C4C4C"/>
      </a:dk2>
      <a:lt2>
        <a:srgbClr val="EEECE1"/>
      </a:lt2>
      <a:accent1>
        <a:srgbClr val="526C1F"/>
      </a:accent1>
      <a:accent2>
        <a:srgbClr val="800000"/>
      </a:accent2>
      <a:accent3>
        <a:srgbClr val="EDAD34"/>
      </a:accent3>
      <a:accent4>
        <a:srgbClr val="BAA672"/>
      </a:accent4>
      <a:accent5>
        <a:srgbClr val="603A1B"/>
      </a:accent5>
      <a:accent6>
        <a:srgbClr val="51A09E"/>
      </a:accent6>
      <a:hlink>
        <a:srgbClr val="004080"/>
      </a:hlink>
      <a:folHlink>
        <a:srgbClr val="800000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586C-531B-4CEA-99DD-3CEDE2E6B4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329DBD-8532-4CF4-9307-11E83DCB5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E5CFD-018D-46D7-AE8A-8D4DF7224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8FB2E2-A598-4293-BA8B-05729D6F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Camping Checklist Template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2020-07-22T07:20:00Z</dcterms:created>
  <dcterms:modified xsi:type="dcterms:W3CDTF">2020-07-22T07:21:00Z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