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32"/>
        <w:gridCol w:w="5048"/>
      </w:tblGrid>
      <w:tr w:rsidR="008049DB" w:rsidTr="00907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tcW w:w="5032" w:type="dxa"/>
          </w:tcPr>
          <w:sdt>
            <w:sdtPr>
              <w:alias w:val="Enter company name:"/>
              <w:tag w:val="Enter company name:"/>
              <w:id w:val="-1907209145"/>
              <w:placeholder>
                <w:docPart w:val="98B31C0B6A9D4DA48894CB78CF918F00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8049DB" w:rsidRDefault="006A3739">
                <w:pPr>
                  <w:pStyle w:val="Heading1"/>
                  <w:outlineLvl w:val="0"/>
                </w:pPr>
                <w:r>
                  <w:t>Company Name</w:t>
                </w:r>
              </w:p>
            </w:sdtContent>
          </w:sdt>
          <w:sdt>
            <w:sdtPr>
              <w:alias w:val="Enter company slogan:"/>
              <w:tag w:val="Enter company slogan:"/>
              <w:id w:val="95536943"/>
              <w:placeholder>
                <w:docPart w:val="825D26C503AF4B1D86762D1BC9DBDE43"/>
              </w:placeholder>
              <w:temporary/>
              <w:showingPlcHdr/>
            </w:sdtPr>
            <w:sdtEndPr/>
            <w:sdtContent>
              <w:p w:rsidR="008049DB" w:rsidRDefault="006A3739">
                <w:pPr>
                  <w:pStyle w:val="Slogan"/>
                </w:pPr>
                <w:r>
                  <w:t>Your Company Slogan</w:t>
                </w:r>
              </w:p>
            </w:sdtContent>
          </w:sdt>
          <w:sdt>
            <w:sdtPr>
              <w:alias w:val="Enter company street address:"/>
              <w:tag w:val="Enter company street address:"/>
              <w:id w:val="95536970"/>
              <w:placeholder>
                <w:docPart w:val="6739CC18F38140C59726D8EE1BBA89CB"/>
              </w:placeholder>
              <w:temporary/>
              <w:showingPlcHdr/>
            </w:sdtPr>
            <w:sdtEndPr/>
            <w:sdtContent>
              <w:p w:rsidR="008049DB" w:rsidRDefault="006A3739">
                <w:r>
                  <w:t>Street Address</w:t>
                </w:r>
              </w:p>
            </w:sdtContent>
          </w:sdt>
          <w:sdt>
            <w:sdtPr>
              <w:alias w:val="Enter company City, ST ZIP Code:"/>
              <w:tag w:val="Enter company City, ST ZIP Code:"/>
              <w:id w:val="-1737237744"/>
              <w:placeholder>
                <w:docPart w:val="A262E9605BC3403D975E8FD159C9A87C"/>
              </w:placeholder>
              <w:temporary/>
              <w:showingPlcHdr/>
            </w:sdtPr>
            <w:sdtEndPr/>
            <w:sdtContent>
              <w:p w:rsidR="00616194" w:rsidRDefault="00616194">
                <w:r>
                  <w:t>City, ST ZIP Code</w:t>
                </w:r>
              </w:p>
            </w:sdtContent>
          </w:sdt>
          <w:p w:rsidR="008049DB" w:rsidRDefault="00FB1F79">
            <w:sdt>
              <w:sdtPr>
                <w:alias w:val="Phone:"/>
                <w:tag w:val="Phone:"/>
                <w:id w:val="-480227063"/>
                <w:placeholder>
                  <w:docPart w:val="307E03852DD2418B87B358E878F5A6E2"/>
                </w:placeholder>
                <w:temporary/>
                <w:showingPlcHdr/>
              </w:sdtPr>
              <w:sdtEndPr/>
              <w:sdtContent>
                <w:r w:rsidR="00616194">
                  <w:t>Phone:</w:t>
                </w:r>
              </w:sdtContent>
            </w:sdt>
            <w:r w:rsidR="006A3739">
              <w:t xml:space="preserve"> </w:t>
            </w:r>
            <w:sdt>
              <w:sdtPr>
                <w:alias w:val="Enter phone:"/>
                <w:tag w:val="Enter phone:"/>
                <w:id w:val="95537024"/>
                <w:placeholder>
                  <w:docPart w:val="0C83B490D84D458D8619167852C018C2"/>
                </w:placeholder>
                <w:temporary/>
                <w:showingPlcHdr/>
              </w:sdtPr>
              <w:sdtEndPr/>
              <w:sdtContent>
                <w:r w:rsidR="006A3739">
                  <w:t>Phone</w:t>
                </w:r>
              </w:sdtContent>
            </w:sdt>
            <w:r w:rsidR="006A3739">
              <w:t xml:space="preserve"> </w:t>
            </w:r>
            <w:sdt>
              <w:sdtPr>
                <w:alias w:val="Fax:"/>
                <w:tag w:val="Fax:"/>
                <w:id w:val="-1222436787"/>
                <w:placeholder>
                  <w:docPart w:val="C0A59D3BC52C457D838400DF67DE1F42"/>
                </w:placeholder>
                <w:temporary/>
                <w:showingPlcHdr/>
              </w:sdtPr>
              <w:sdtEndPr/>
              <w:sdtContent>
                <w:r w:rsidR="00616194">
                  <w:t>Fax:</w:t>
                </w:r>
              </w:sdtContent>
            </w:sdt>
            <w:r w:rsidR="006A3739">
              <w:t xml:space="preserve"> </w:t>
            </w:r>
            <w:sdt>
              <w:sdtPr>
                <w:alias w:val="Enter fax:"/>
                <w:tag w:val="Enter fax:"/>
                <w:id w:val="95537051"/>
                <w:placeholder>
                  <w:docPart w:val="E5AB215AD3C048309B0EBC5172F46992"/>
                </w:placeholder>
                <w:temporary/>
                <w:showingPlcHdr/>
              </w:sdtPr>
              <w:sdtEndPr/>
              <w:sdtContent>
                <w:r w:rsidR="006A3739">
                  <w:t>Fax</w:t>
                </w:r>
              </w:sdtContent>
            </w:sdt>
          </w:p>
        </w:tc>
        <w:tc>
          <w:tcPr>
            <w:tcW w:w="5048" w:type="dxa"/>
          </w:tcPr>
          <w:p w:rsidR="008049DB" w:rsidRDefault="00FB1F79">
            <w:pPr>
              <w:pStyle w:val="Title"/>
            </w:pPr>
            <w:sdt>
              <w:sdtPr>
                <w:alias w:val="Invoice:"/>
                <w:tag w:val="Invoice:"/>
                <w:id w:val="205688853"/>
                <w:placeholder>
                  <w:docPart w:val="C256FDE9D7A64AA8A4D86C07321031D2"/>
                </w:placeholder>
                <w:temporary/>
                <w:showingPlcHdr/>
              </w:sdtPr>
              <w:sdtEndPr/>
              <w:sdtContent>
                <w:r w:rsidR="00CE7F7E">
                  <w:t>INVOICE</w:t>
                </w:r>
              </w:sdtContent>
            </w:sdt>
          </w:p>
          <w:p w:rsidR="008049DB" w:rsidRDefault="00FB1F79">
            <w:pPr>
              <w:pStyle w:val="Heading2"/>
              <w:outlineLvl w:val="1"/>
            </w:pPr>
            <w:sdt>
              <w:sdtPr>
                <w:alias w:val="Invoice number:"/>
                <w:tag w:val="Invoice number:"/>
                <w:id w:val="674689995"/>
                <w:placeholder>
                  <w:docPart w:val="B477DA9321694F8E8D8158BAAEED1F11"/>
                </w:placeholder>
                <w:temporary/>
                <w:showingPlcHdr/>
              </w:sdtPr>
              <w:sdtEndPr/>
              <w:sdtContent>
                <w:r w:rsidR="00CE7F7E">
                  <w:t>Invoice #</w:t>
                </w:r>
              </w:sdtContent>
            </w:sdt>
            <w:r w:rsidR="00CE7F7E">
              <w:t xml:space="preserve"> </w:t>
            </w:r>
            <w:sdt>
              <w:sdtPr>
                <w:alias w:val="Enter invoice number:"/>
                <w:tag w:val="Enter invoice number:"/>
                <w:id w:val="95537078"/>
                <w:placeholder>
                  <w:docPart w:val="0E8034674639423DB2B69138CCB03F78"/>
                </w:placeholder>
                <w:temporary/>
                <w:showingPlcHdr/>
              </w:sdtPr>
              <w:sdtEndPr/>
              <w:sdtContent>
                <w:r w:rsidR="006A3739">
                  <w:t>100</w:t>
                </w:r>
              </w:sdtContent>
            </w:sdt>
          </w:p>
          <w:p w:rsidR="008049DB" w:rsidRDefault="00FB1F79">
            <w:pPr>
              <w:pStyle w:val="Heading2"/>
              <w:outlineLvl w:val="1"/>
            </w:pPr>
            <w:sdt>
              <w:sdtPr>
                <w:alias w:val="Date:"/>
                <w:tag w:val="Date:"/>
                <w:id w:val="677780987"/>
                <w:placeholder>
                  <w:docPart w:val="565C96EB6AC44EDBB7CB50291C99C35A"/>
                </w:placeholder>
                <w:temporary/>
                <w:showingPlcHdr/>
              </w:sdtPr>
              <w:sdtEndPr/>
              <w:sdtContent>
                <w:r w:rsidR="00CE7F7E">
                  <w:t>Date:</w:t>
                </w:r>
              </w:sdtContent>
            </w:sdt>
            <w:r w:rsidR="006A3739">
              <w:t xml:space="preserve"> </w:t>
            </w:r>
            <w:sdt>
              <w:sdtPr>
                <w:alias w:val="Enter date:"/>
                <w:tag w:val="Enter date:"/>
                <w:id w:val="-86928495"/>
                <w:placeholder>
                  <w:docPart w:val="21A3F6698B254E809BFA07F6B087AB26"/>
                </w:placeholder>
                <w:temporary/>
                <w:showingPlcHdr/>
              </w:sdtPr>
              <w:sdtEndPr/>
              <w:sdtContent>
                <w:r w:rsidR="006A3739">
                  <w:t>Date</w:t>
                </w:r>
              </w:sdtContent>
            </w:sdt>
          </w:p>
        </w:tc>
      </w:tr>
      <w:tr w:rsidR="008049DB" w:rsidTr="00907574">
        <w:trPr>
          <w:trHeight w:val="1440"/>
        </w:trPr>
        <w:tc>
          <w:tcPr>
            <w:tcW w:w="5032" w:type="dxa"/>
          </w:tcPr>
          <w:p w:rsidR="008049DB" w:rsidRDefault="00FB1F79">
            <w:pPr>
              <w:pStyle w:val="Heading3"/>
              <w:outlineLvl w:val="2"/>
            </w:pPr>
            <w:sdt>
              <w:sdtPr>
                <w:alias w:val="To:"/>
                <w:tag w:val="To:"/>
                <w:id w:val="1990749598"/>
                <w:placeholder>
                  <w:docPart w:val="FAD625E851AD465B8AC9F88F2A6B9031"/>
                </w:placeholder>
                <w:temporary/>
                <w:showingPlcHdr/>
              </w:sdtPr>
              <w:sdtEndPr/>
              <w:sdtContent>
                <w:r w:rsidR="00616194">
                  <w:t>To:</w:t>
                </w:r>
              </w:sdtContent>
            </w:sdt>
          </w:p>
          <w:sdt>
            <w:sdtPr>
              <w:alias w:val="Enter name:"/>
              <w:tag w:val="Enter name:"/>
              <w:id w:val="95537134"/>
              <w:placeholder>
                <w:docPart w:val="EF3C5CA40A4D4D1B9ACF63364DDC5A6F"/>
              </w:placeholder>
              <w:temporary/>
              <w:showingPlcHdr/>
            </w:sdtPr>
            <w:sdtEndPr/>
            <w:sdtContent>
              <w:p w:rsidR="008049DB" w:rsidRDefault="006A3739">
                <w:r>
                  <w:t>Recipient Name</w:t>
                </w:r>
              </w:p>
            </w:sdtContent>
          </w:sdt>
          <w:sdt>
            <w:sdtPr>
              <w:alias w:val="Enter company name:"/>
              <w:tag w:val="Enter company name:"/>
              <w:id w:val="95537161"/>
              <w:placeholder>
                <w:docPart w:val="41A00426B0ED48F7B6D5CB0FC15A5710"/>
              </w:placeholder>
              <w:temporary/>
              <w:showingPlcHdr/>
            </w:sdtPr>
            <w:sdtEndPr/>
            <w:sdtContent>
              <w:p w:rsidR="008049DB" w:rsidRDefault="006A3739">
                <w:r>
                  <w:t>Company Name</w:t>
                </w:r>
              </w:p>
            </w:sdtContent>
          </w:sdt>
          <w:sdt>
            <w:sdtPr>
              <w:alias w:val="Enter street address:"/>
              <w:tag w:val="Enter street address:"/>
              <w:id w:val="95537188"/>
              <w:placeholder>
                <w:docPart w:val="F3ADBE183B42410296824E572869E1E7"/>
              </w:placeholder>
              <w:temporary/>
              <w:showingPlcHdr/>
            </w:sdtPr>
            <w:sdtEndPr/>
            <w:sdtContent>
              <w:p w:rsidR="008049DB" w:rsidRDefault="006A3739">
                <w:r>
                  <w:t>Street Address</w:t>
                </w:r>
              </w:p>
            </w:sdtContent>
          </w:sdt>
          <w:sdt>
            <w:sdtPr>
              <w:alias w:val="Enter City, ST ZIP Code:"/>
              <w:tag w:val="Enter City, ST ZIP Code:"/>
              <w:id w:val="-563794007"/>
              <w:placeholder>
                <w:docPart w:val="A192BDC14498409B83B07F19A621F84C"/>
              </w:placeholder>
              <w:temporary/>
              <w:showingPlcHdr/>
            </w:sdtPr>
            <w:sdtEndPr/>
            <w:sdtContent>
              <w:p w:rsidR="00616194" w:rsidRDefault="00616194">
                <w:r>
                  <w:t>City, ST ZIP Code</w:t>
                </w:r>
              </w:p>
            </w:sdtContent>
          </w:sdt>
          <w:p w:rsidR="008049DB" w:rsidRDefault="00FB1F79">
            <w:sdt>
              <w:sdtPr>
                <w:alias w:val="Phone:"/>
                <w:tag w:val="Phone:"/>
                <w:id w:val="1061450442"/>
                <w:placeholder>
                  <w:docPart w:val="3F2EE67A1DCE4FF1B6943A5F0F57FBB0"/>
                </w:placeholder>
                <w:temporary/>
                <w:showingPlcHdr/>
              </w:sdtPr>
              <w:sdtEndPr/>
              <w:sdtContent>
                <w:r w:rsidR="00616194">
                  <w:t>Phone:</w:t>
                </w:r>
              </w:sdtContent>
            </w:sdt>
            <w:r w:rsidR="006A3739">
              <w:t xml:space="preserve"> </w:t>
            </w:r>
            <w:sdt>
              <w:sdtPr>
                <w:alias w:val="Enter phone:"/>
                <w:tag w:val="Enter phone:"/>
                <w:id w:val="95537216"/>
                <w:placeholder>
                  <w:docPart w:val="DEF7123662A542888B5BE7AC0002463D"/>
                </w:placeholder>
                <w:temporary/>
                <w:showingPlcHdr/>
              </w:sdtPr>
              <w:sdtEndPr/>
              <w:sdtContent>
                <w:r w:rsidR="006A3739">
                  <w:t>Phone</w:t>
                </w:r>
              </w:sdtContent>
            </w:sdt>
          </w:p>
        </w:tc>
        <w:tc>
          <w:tcPr>
            <w:tcW w:w="5048" w:type="dxa"/>
          </w:tcPr>
          <w:p w:rsidR="008049DB" w:rsidRDefault="00FB1F79">
            <w:pPr>
              <w:pStyle w:val="Heading3"/>
              <w:outlineLvl w:val="2"/>
            </w:pPr>
            <w:sdt>
              <w:sdtPr>
                <w:alias w:val="Ship To:"/>
                <w:tag w:val="Ship To:"/>
                <w:id w:val="-1666934941"/>
                <w:placeholder>
                  <w:docPart w:val="BE2174171A4B4C378AC903B9F51B5A4A"/>
                </w:placeholder>
                <w:temporary/>
                <w:showingPlcHdr/>
              </w:sdtPr>
              <w:sdtEndPr/>
              <w:sdtContent>
                <w:r w:rsidR="00616194">
                  <w:t>Ship To:</w:t>
                </w:r>
              </w:sdtContent>
            </w:sdt>
          </w:p>
          <w:sdt>
            <w:sdtPr>
              <w:alias w:val="Enter recipient name:"/>
              <w:tag w:val="Enter recipient name:"/>
              <w:id w:val="95537243"/>
              <w:placeholder>
                <w:docPart w:val="1EE08E380ABE4700B37673F0067E738E"/>
              </w:placeholder>
              <w:temporary/>
              <w:showingPlcHdr/>
            </w:sdtPr>
            <w:sdtEndPr/>
            <w:sdtContent>
              <w:p w:rsidR="008049DB" w:rsidRDefault="006A3739">
                <w:r>
                  <w:t>Recipient Name</w:t>
                </w:r>
              </w:p>
            </w:sdtContent>
          </w:sdt>
          <w:sdt>
            <w:sdtPr>
              <w:alias w:val="Enter company name:"/>
              <w:tag w:val="Enter company name:"/>
              <w:id w:val="1768421282"/>
              <w:placeholder>
                <w:docPart w:val="1C171DA447264AEDA3EAF28FA1B450BE"/>
              </w:placeholder>
              <w:temporary/>
              <w:showingPlcHdr/>
            </w:sdtPr>
            <w:sdtEndPr/>
            <w:sdtContent>
              <w:p w:rsidR="00837ECD" w:rsidRDefault="00837ECD" w:rsidP="00837ECD">
                <w:r>
                  <w:t>Company Name</w:t>
                </w:r>
              </w:p>
            </w:sdtContent>
          </w:sdt>
          <w:sdt>
            <w:sdtPr>
              <w:alias w:val="Enter street address:"/>
              <w:tag w:val="Enter street address:"/>
              <w:id w:val="1755863971"/>
              <w:placeholder>
                <w:docPart w:val="9163BF65E2884FB899115CC6A99EA1B5"/>
              </w:placeholder>
              <w:temporary/>
              <w:showingPlcHdr/>
            </w:sdtPr>
            <w:sdtEndPr/>
            <w:sdtContent>
              <w:p w:rsidR="008049DB" w:rsidRDefault="00837ECD">
                <w:r>
                  <w:t>Street Address</w:t>
                </w:r>
              </w:p>
            </w:sdtContent>
          </w:sdt>
          <w:sdt>
            <w:sdtPr>
              <w:alias w:val="Enter City, ST ZIP Code:"/>
              <w:tag w:val="Enter City, ST ZIP Code:"/>
              <w:id w:val="103093504"/>
              <w:placeholder>
                <w:docPart w:val="18D7E38F367144BAA82E30C94EC4F276"/>
              </w:placeholder>
              <w:temporary/>
              <w:showingPlcHdr/>
            </w:sdtPr>
            <w:sdtEndPr/>
            <w:sdtContent>
              <w:p w:rsidR="00616194" w:rsidRDefault="00616194">
                <w:r>
                  <w:t>City, ST ZIP Code</w:t>
                </w:r>
              </w:p>
            </w:sdtContent>
          </w:sdt>
          <w:p w:rsidR="008049DB" w:rsidRDefault="00FB1F79">
            <w:sdt>
              <w:sdtPr>
                <w:alias w:val="Phone:"/>
                <w:tag w:val="Phone:"/>
                <w:id w:val="1224863797"/>
                <w:placeholder>
                  <w:docPart w:val="62A77853903B4C5BB63813809392B93B"/>
                </w:placeholder>
                <w:temporary/>
                <w:showingPlcHdr/>
              </w:sdtPr>
              <w:sdtEndPr/>
              <w:sdtContent>
                <w:r w:rsidR="00616194">
                  <w:t>Phone:</w:t>
                </w:r>
              </w:sdtContent>
            </w:sdt>
            <w:r w:rsidR="006A3739">
              <w:t xml:space="preserve"> </w:t>
            </w:r>
            <w:sdt>
              <w:sdtPr>
                <w:alias w:val="Enter phone:"/>
                <w:tag w:val="Enter phone:"/>
                <w:id w:val="-898277949"/>
                <w:placeholder>
                  <w:docPart w:val="2CFF598B5E3E4E61ABE9E9B524D6BD37"/>
                </w:placeholder>
                <w:temporary/>
                <w:showingPlcHdr/>
              </w:sdtPr>
              <w:sdtEndPr/>
              <w:sdtContent>
                <w:r w:rsidR="006A3739">
                  <w:t>Phone</w:t>
                </w:r>
              </w:sdtContent>
            </w:sdt>
          </w:p>
        </w:tc>
      </w:tr>
    </w:tbl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0080"/>
      </w:tblGrid>
      <w:tr w:rsidR="008049DB" w:rsidTr="00966901">
        <w:trPr>
          <w:trHeight w:val="1152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:rsidR="008049DB" w:rsidRDefault="00FB1F79">
            <w:pPr>
              <w:pStyle w:val="Heading3"/>
              <w:spacing w:line="264" w:lineRule="auto"/>
              <w:outlineLvl w:val="2"/>
            </w:pPr>
            <w:sdt>
              <w:sdtPr>
                <w:alias w:val="Comments or special instructions:"/>
                <w:tag w:val="Comments or special instructions:"/>
                <w:id w:val="2040548107"/>
                <w:placeholder>
                  <w:docPart w:val="4AEB74F9D8964D98A9C3FAFB21CE31F8"/>
                </w:placeholder>
                <w:temporary/>
                <w:showingPlcHdr/>
              </w:sdtPr>
              <w:sdtEndPr/>
              <w:sdtContent>
                <w:r w:rsidR="00616194">
                  <w:t>Comments or special instructions:</w:t>
                </w:r>
              </w:sdtContent>
            </w:sdt>
          </w:p>
          <w:sdt>
            <w:sdtPr>
              <w:alias w:val="Enter your comments:"/>
              <w:tag w:val="Enter your comments:"/>
              <w:id w:val="1468700434"/>
              <w:placeholder>
                <w:docPart w:val="D8DB61A2CE504BBDA19DC513AE7FE713"/>
              </w:placeholder>
              <w:temporary/>
              <w:showingPlcHdr/>
            </w:sdtPr>
            <w:sdtEndPr/>
            <w:sdtContent>
              <w:p w:rsidR="008049DB" w:rsidRDefault="006A3739">
                <w:pPr>
                  <w:spacing w:line="264" w:lineRule="auto"/>
                </w:pPr>
                <w:r>
                  <w:t>To get started right away, just tap any placeholder text (such as this) and start typing to replace it with your own.</w:t>
                </w:r>
              </w:p>
            </w:sdtContent>
          </w:sdt>
        </w:tc>
      </w:tr>
    </w:tbl>
    <w:tbl>
      <w:tblPr>
        <w:tblStyle w:val="GridTable1Light"/>
        <w:tblW w:w="5000" w:type="pct"/>
        <w:tblLayout w:type="fixed"/>
        <w:tblLook w:val="06A0" w:firstRow="1" w:lastRow="0" w:firstColumn="1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914"/>
        <w:gridCol w:w="2145"/>
        <w:gridCol w:w="2043"/>
        <w:gridCol w:w="1531"/>
        <w:gridCol w:w="1475"/>
        <w:gridCol w:w="1404"/>
      </w:tblGrid>
      <w:tr w:rsidR="00966901" w:rsidRPr="00966901" w:rsidTr="0096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sdt>
          <w:sdtPr>
            <w:alias w:val="Salesperson:"/>
            <w:tag w:val="Salesperson:"/>
            <w:id w:val="1444961735"/>
            <w:placeholder>
              <w:docPart w:val="A8933033912A4F208EEAB903412DF35E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33" w:type="dxa"/>
                <w:tcBorders>
                  <w:bottom w:val="none" w:sz="0" w:space="0" w:color="auto"/>
                </w:tcBorders>
              </w:tcPr>
              <w:p w:rsidR="00966901" w:rsidRPr="00966901" w:rsidRDefault="00966901" w:rsidP="002558FA">
                <w:pPr>
                  <w:pStyle w:val="Heading4"/>
                  <w:outlineLvl w:val="3"/>
                </w:pPr>
                <w:r w:rsidRPr="00966901">
                  <w:t>SALESPERSON</w:t>
                </w:r>
              </w:p>
            </w:tc>
          </w:sdtContent>
        </w:sdt>
        <w:tc>
          <w:tcPr>
            <w:tcW w:w="2055" w:type="dxa"/>
            <w:tcBorders>
              <w:bottom w:val="none" w:sz="0" w:space="0" w:color="auto"/>
            </w:tcBorders>
          </w:tcPr>
          <w:p w:rsidR="00966901" w:rsidRPr="00966901" w:rsidRDefault="00FB1F79" w:rsidP="002558FA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Purchase order number:"/>
                <w:tag w:val="Purchase order number:"/>
                <w:id w:val="367572390"/>
                <w:placeholder>
                  <w:docPart w:val="DAC031BDD00040849793709D6C81C424"/>
                </w:placeholder>
                <w:temporary/>
                <w:showingPlcHdr/>
              </w:sdtPr>
              <w:sdtEndPr/>
              <w:sdtContent>
                <w:r w:rsidR="00966901" w:rsidRPr="00966901">
                  <w:t>P.O. NUMBER</w:t>
                </w:r>
              </w:sdtContent>
            </w:sdt>
          </w:p>
        </w:tc>
        <w:tc>
          <w:tcPr>
            <w:tcW w:w="1957" w:type="dxa"/>
            <w:tcBorders>
              <w:bottom w:val="none" w:sz="0" w:space="0" w:color="auto"/>
            </w:tcBorders>
          </w:tcPr>
          <w:p w:rsidR="00966901" w:rsidRPr="00966901" w:rsidRDefault="00FB1F79" w:rsidP="002558FA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Requisitioner:"/>
                <w:tag w:val="Requisitioner:"/>
                <w:id w:val="-363215838"/>
                <w:placeholder>
                  <w:docPart w:val="A76D534EB9004C389104D2028130ABF3"/>
                </w:placeholder>
                <w:temporary/>
                <w:showingPlcHdr/>
              </w:sdtPr>
              <w:sdtEndPr/>
              <w:sdtContent>
                <w:r w:rsidR="00966901" w:rsidRPr="00966901">
                  <w:t>REQUISITIONER</w:t>
                </w:r>
              </w:sdtContent>
            </w:sdt>
          </w:p>
        </w:tc>
        <w:tc>
          <w:tcPr>
            <w:tcW w:w="1467" w:type="dxa"/>
            <w:tcBorders>
              <w:bottom w:val="none" w:sz="0" w:space="0" w:color="auto"/>
            </w:tcBorders>
          </w:tcPr>
          <w:p w:rsidR="00966901" w:rsidRPr="00966901" w:rsidRDefault="00FB1F79" w:rsidP="002558FA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Shipped via:"/>
                <w:tag w:val="Shipped via:"/>
                <w:id w:val="-336917973"/>
                <w:placeholder>
                  <w:docPart w:val="819902B30DE847B1B6454B9A73E4CFDC"/>
                </w:placeholder>
                <w:temporary/>
                <w:showingPlcHdr/>
              </w:sdtPr>
              <w:sdtEndPr/>
              <w:sdtContent>
                <w:r w:rsidR="00966901" w:rsidRPr="00966901">
                  <w:t>SHIPPED VIA</w:t>
                </w:r>
              </w:sdtContent>
            </w:sdt>
          </w:p>
        </w:tc>
        <w:tc>
          <w:tcPr>
            <w:tcW w:w="1413" w:type="dxa"/>
            <w:tcBorders>
              <w:bottom w:val="none" w:sz="0" w:space="0" w:color="auto"/>
            </w:tcBorders>
          </w:tcPr>
          <w:p w:rsidR="00966901" w:rsidRPr="00966901" w:rsidRDefault="00FB1F79" w:rsidP="002558FA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Free on board point:"/>
                <w:tag w:val="Free on board point:"/>
                <w:id w:val="-169252815"/>
                <w:placeholder>
                  <w:docPart w:val="5CBDE374AA5542049F51AFC4717D6C53"/>
                </w:placeholder>
                <w:temporary/>
                <w:showingPlcHdr/>
              </w:sdtPr>
              <w:sdtEndPr/>
              <w:sdtContent>
                <w:r w:rsidR="00966901" w:rsidRPr="00966901">
                  <w:t>F.O.B. POINT</w:t>
                </w:r>
              </w:sdtContent>
            </w:sdt>
          </w:p>
        </w:tc>
        <w:tc>
          <w:tcPr>
            <w:tcW w:w="1345" w:type="dxa"/>
            <w:tcBorders>
              <w:bottom w:val="none" w:sz="0" w:space="0" w:color="auto"/>
            </w:tcBorders>
          </w:tcPr>
          <w:p w:rsidR="00966901" w:rsidRPr="00966901" w:rsidRDefault="00FB1F79" w:rsidP="002558FA">
            <w:pPr>
              <w:pStyle w:val="Heading4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Quotation terms:"/>
                <w:tag w:val="Quotation terms:"/>
                <w:id w:val="1351061489"/>
                <w:placeholder>
                  <w:docPart w:val="EF00297422224732899C576CF635C254"/>
                </w:placeholder>
                <w:temporary/>
                <w:showingPlcHdr/>
              </w:sdtPr>
              <w:sdtEndPr/>
              <w:sdtContent>
                <w:r w:rsidR="00966901" w:rsidRPr="00966901">
                  <w:t>TERMS</w:t>
                </w:r>
              </w:sdtContent>
            </w:sdt>
          </w:p>
        </w:tc>
      </w:tr>
      <w:tr w:rsidR="00966901" w:rsidTr="0096690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966901" w:rsidRDefault="00966901" w:rsidP="00966901">
            <w:pPr>
              <w:spacing w:line="264" w:lineRule="auto"/>
            </w:pPr>
          </w:p>
        </w:tc>
        <w:tc>
          <w:tcPr>
            <w:tcW w:w="2055" w:type="dxa"/>
          </w:tcPr>
          <w:p w:rsidR="00966901" w:rsidRDefault="00966901" w:rsidP="00966901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7" w:type="dxa"/>
          </w:tcPr>
          <w:p w:rsidR="00966901" w:rsidRDefault="00966901" w:rsidP="00966901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7" w:type="dxa"/>
          </w:tcPr>
          <w:p w:rsidR="00966901" w:rsidRDefault="00966901" w:rsidP="00966901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3" w:type="dxa"/>
          </w:tcPr>
          <w:p w:rsidR="00966901" w:rsidRDefault="00966901" w:rsidP="00966901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Enter here:"/>
            <w:tag w:val="Enter here:"/>
            <w:id w:val="-1148594671"/>
            <w:placeholder>
              <w:docPart w:val="76C0DB97A8654025B492B226F3D89A22"/>
            </w:placeholder>
            <w:temporary/>
            <w:showingPlcHdr/>
          </w:sdtPr>
          <w:sdtEndPr/>
          <w:sdtContent>
            <w:tc>
              <w:tcPr>
                <w:tcW w:w="1345" w:type="dxa"/>
              </w:tcPr>
              <w:p w:rsidR="00966901" w:rsidRDefault="00966901" w:rsidP="00966901">
                <w:pPr>
                  <w:spacing w:line="264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Due on receipt</w:t>
                </w:r>
              </w:p>
            </w:tc>
          </w:sdtContent>
        </w:sdt>
      </w:tr>
    </w:tbl>
    <w:p w:rsidR="00966901" w:rsidRDefault="00966901"/>
    <w:tbl>
      <w:tblPr>
        <w:tblStyle w:val="GridTable1Light"/>
        <w:tblW w:w="0" w:type="auto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5501"/>
        <w:gridCol w:w="1404"/>
        <w:gridCol w:w="1348"/>
      </w:tblGrid>
      <w:tr w:rsidR="008049DB" w:rsidTr="00255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tcW w:w="1817" w:type="dxa"/>
          </w:tcPr>
          <w:p w:rsidR="008049DB" w:rsidRDefault="00FB1F79">
            <w:pPr>
              <w:pStyle w:val="Heading4"/>
              <w:outlineLvl w:val="3"/>
            </w:pPr>
            <w:sdt>
              <w:sdtPr>
                <w:alias w:val="Quantity:"/>
                <w:tag w:val="Quantity:"/>
                <w:id w:val="-1738312568"/>
                <w:placeholder>
                  <w:docPart w:val="3E47332D69E645459B6D24A5C48BEC09"/>
                </w:placeholder>
                <w:temporary/>
                <w:showingPlcHdr/>
              </w:sdtPr>
              <w:sdtEndPr/>
              <w:sdtContent>
                <w:r w:rsidR="00934F6F">
                  <w:t>QUANTITY</w:t>
                </w:r>
              </w:sdtContent>
            </w:sdt>
          </w:p>
        </w:tc>
        <w:tc>
          <w:tcPr>
            <w:tcW w:w="5501" w:type="dxa"/>
          </w:tcPr>
          <w:p w:rsidR="008049DB" w:rsidRDefault="00FB1F79">
            <w:pPr>
              <w:pStyle w:val="Heading4"/>
              <w:outlineLvl w:val="3"/>
            </w:pPr>
            <w:sdt>
              <w:sdtPr>
                <w:alias w:val="Description:"/>
                <w:tag w:val="Description:"/>
                <w:id w:val="1198742974"/>
                <w:placeholder>
                  <w:docPart w:val="BC6F32156F5944F9899330B66894C336"/>
                </w:placeholder>
                <w:temporary/>
                <w:showingPlcHdr/>
              </w:sdtPr>
              <w:sdtEndPr/>
              <w:sdtContent>
                <w:r w:rsidR="00934F6F">
                  <w:t>DESCRIPTION</w:t>
                </w:r>
              </w:sdtContent>
            </w:sdt>
          </w:p>
        </w:tc>
        <w:tc>
          <w:tcPr>
            <w:tcW w:w="1404" w:type="dxa"/>
          </w:tcPr>
          <w:p w:rsidR="008049DB" w:rsidRDefault="00FB1F79">
            <w:pPr>
              <w:pStyle w:val="Heading4"/>
              <w:outlineLvl w:val="3"/>
            </w:pPr>
            <w:sdt>
              <w:sdtPr>
                <w:alias w:val="Unit price:"/>
                <w:tag w:val="Unit price:"/>
                <w:id w:val="1604447165"/>
                <w:placeholder>
                  <w:docPart w:val="741C016F78C949298DAD172BB262DE75"/>
                </w:placeholder>
                <w:temporary/>
                <w:showingPlcHdr/>
              </w:sdtPr>
              <w:sdtEndPr/>
              <w:sdtContent>
                <w:r w:rsidR="00934F6F">
                  <w:t>UNIT PRICE</w:t>
                </w:r>
              </w:sdtContent>
            </w:sdt>
          </w:p>
        </w:tc>
        <w:tc>
          <w:tcPr>
            <w:tcW w:w="1348" w:type="dxa"/>
          </w:tcPr>
          <w:p w:rsidR="008049DB" w:rsidRDefault="00FB1F79">
            <w:pPr>
              <w:pStyle w:val="Heading4"/>
              <w:outlineLvl w:val="3"/>
            </w:pPr>
            <w:sdt>
              <w:sdtPr>
                <w:alias w:val="Total:"/>
                <w:tag w:val="Total:"/>
                <w:id w:val="-150831350"/>
                <w:placeholder>
                  <w:docPart w:val="4125A64107A3400EAE93CE3DF2930249"/>
                </w:placeholder>
                <w:temporary/>
                <w:showingPlcHdr/>
              </w:sdtPr>
              <w:sdtEndPr/>
              <w:sdtContent>
                <w:r w:rsidR="00934F6F">
                  <w:t>TOTAL</w:t>
                </w:r>
              </w:sdtContent>
            </w:sdt>
          </w:p>
        </w:tc>
      </w:tr>
      <w:tr w:rsidR="008049DB" w:rsidTr="002558FA">
        <w:tc>
          <w:tcPr>
            <w:tcW w:w="1817" w:type="dxa"/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</w:tcPr>
          <w:p w:rsidR="008049DB" w:rsidRDefault="008049DB"/>
        </w:tc>
        <w:tc>
          <w:tcPr>
            <w:tcW w:w="1404" w:type="dxa"/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</w:tcPr>
          <w:p w:rsidR="008049DB" w:rsidRDefault="008049DB">
            <w:pPr>
              <w:pStyle w:val="Amount"/>
            </w:pPr>
          </w:p>
        </w:tc>
      </w:tr>
      <w:tr w:rsidR="008049DB" w:rsidTr="002558FA">
        <w:tc>
          <w:tcPr>
            <w:tcW w:w="1817" w:type="dxa"/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</w:tcPr>
          <w:p w:rsidR="008049DB" w:rsidRDefault="008049DB"/>
        </w:tc>
        <w:tc>
          <w:tcPr>
            <w:tcW w:w="1404" w:type="dxa"/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</w:tcPr>
          <w:p w:rsidR="008049DB" w:rsidRDefault="008049DB">
            <w:pPr>
              <w:pStyle w:val="Amount"/>
            </w:pPr>
          </w:p>
        </w:tc>
      </w:tr>
      <w:tr w:rsidR="008049DB" w:rsidTr="002558FA">
        <w:tc>
          <w:tcPr>
            <w:tcW w:w="1817" w:type="dxa"/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</w:tcPr>
          <w:p w:rsidR="008049DB" w:rsidRDefault="008049DB"/>
        </w:tc>
        <w:tc>
          <w:tcPr>
            <w:tcW w:w="1404" w:type="dxa"/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</w:tcPr>
          <w:p w:rsidR="008049DB" w:rsidRDefault="008049DB">
            <w:pPr>
              <w:pStyle w:val="Amount"/>
            </w:pPr>
          </w:p>
        </w:tc>
      </w:tr>
      <w:tr w:rsidR="008049DB" w:rsidTr="002558FA">
        <w:tc>
          <w:tcPr>
            <w:tcW w:w="1817" w:type="dxa"/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</w:tcPr>
          <w:p w:rsidR="008049DB" w:rsidRDefault="008049DB"/>
        </w:tc>
        <w:tc>
          <w:tcPr>
            <w:tcW w:w="1404" w:type="dxa"/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</w:tcPr>
          <w:p w:rsidR="008049DB" w:rsidRDefault="008049DB">
            <w:pPr>
              <w:pStyle w:val="Amount"/>
            </w:pPr>
          </w:p>
        </w:tc>
      </w:tr>
      <w:tr w:rsidR="008049DB" w:rsidTr="002558FA">
        <w:tc>
          <w:tcPr>
            <w:tcW w:w="1817" w:type="dxa"/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</w:tcPr>
          <w:p w:rsidR="008049DB" w:rsidRDefault="008049DB"/>
        </w:tc>
        <w:tc>
          <w:tcPr>
            <w:tcW w:w="1404" w:type="dxa"/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</w:tcPr>
          <w:p w:rsidR="008049DB" w:rsidRDefault="008049DB">
            <w:pPr>
              <w:pStyle w:val="Amount"/>
            </w:pPr>
          </w:p>
        </w:tc>
      </w:tr>
      <w:tr w:rsidR="008049DB" w:rsidTr="002558FA">
        <w:tc>
          <w:tcPr>
            <w:tcW w:w="1817" w:type="dxa"/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</w:tcPr>
          <w:p w:rsidR="008049DB" w:rsidRDefault="008049DB"/>
        </w:tc>
        <w:tc>
          <w:tcPr>
            <w:tcW w:w="1404" w:type="dxa"/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</w:tcPr>
          <w:p w:rsidR="008049DB" w:rsidRDefault="008049DB">
            <w:pPr>
              <w:pStyle w:val="Amount"/>
            </w:pPr>
          </w:p>
        </w:tc>
      </w:tr>
      <w:tr w:rsidR="008049DB" w:rsidTr="002558FA">
        <w:tc>
          <w:tcPr>
            <w:tcW w:w="1817" w:type="dxa"/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</w:tcPr>
          <w:p w:rsidR="008049DB" w:rsidRDefault="008049DB"/>
        </w:tc>
        <w:tc>
          <w:tcPr>
            <w:tcW w:w="1404" w:type="dxa"/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</w:tcPr>
          <w:p w:rsidR="008049DB" w:rsidRDefault="008049DB">
            <w:pPr>
              <w:pStyle w:val="Amount"/>
            </w:pPr>
          </w:p>
        </w:tc>
      </w:tr>
      <w:tr w:rsidR="008049DB" w:rsidTr="002558FA">
        <w:tc>
          <w:tcPr>
            <w:tcW w:w="1817" w:type="dxa"/>
          </w:tcPr>
          <w:p w:rsidR="008049DB" w:rsidRDefault="008049DB">
            <w:pPr>
              <w:pStyle w:val="Quantity"/>
            </w:pPr>
          </w:p>
        </w:tc>
        <w:tc>
          <w:tcPr>
            <w:tcW w:w="5501" w:type="dxa"/>
          </w:tcPr>
          <w:p w:rsidR="008049DB" w:rsidRDefault="008049DB"/>
        </w:tc>
        <w:tc>
          <w:tcPr>
            <w:tcW w:w="1404" w:type="dxa"/>
          </w:tcPr>
          <w:p w:rsidR="008049DB" w:rsidRDefault="008049DB">
            <w:pPr>
              <w:pStyle w:val="Amount"/>
            </w:pPr>
          </w:p>
        </w:tc>
        <w:tc>
          <w:tcPr>
            <w:tcW w:w="1348" w:type="dxa"/>
          </w:tcPr>
          <w:p w:rsidR="008049DB" w:rsidRDefault="008049DB">
            <w:pPr>
              <w:pStyle w:val="Amount"/>
            </w:pPr>
          </w:p>
        </w:tc>
      </w:tr>
    </w:tbl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6909"/>
        <w:gridCol w:w="1349"/>
      </w:tblGrid>
      <w:tr w:rsidR="008049DB" w:rsidTr="0096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:rsidR="008049DB" w:rsidRDefault="008049DB">
            <w:pPr>
              <w:spacing w:line="264" w:lineRule="auto"/>
            </w:pPr>
          </w:p>
        </w:tc>
        <w:sdt>
          <w:sdtPr>
            <w:alias w:val="Subtotal:"/>
            <w:tag w:val="Subtotal:"/>
            <w:id w:val="2136441839"/>
            <w:placeholder>
              <w:docPart w:val="8F666E9CE079479580BEC4440FC16A2D"/>
            </w:placeholder>
            <w:temporary/>
            <w:showingPlcHdr/>
          </w:sdtPr>
          <w:sdtEndPr/>
          <w:sdtContent>
            <w:tc>
              <w:tcPr>
                <w:tcW w:w="6909" w:type="dxa"/>
                <w:tcBorders>
                  <w:right w:val="single" w:sz="4" w:space="0" w:color="A6A6A6" w:themeColor="background1" w:themeShade="A6"/>
                </w:tcBorders>
              </w:tcPr>
              <w:p w:rsidR="008049DB" w:rsidRDefault="00934F6F">
                <w:pPr>
                  <w:pStyle w:val="Heading2"/>
                  <w:spacing w:line="264" w:lineRule="auto"/>
                  <w:outlineLvl w:val="1"/>
                </w:pPr>
                <w:r>
                  <w:t>SUBTOTAL</w:t>
                </w:r>
              </w:p>
            </w:tc>
          </w:sdtContent>
        </w:sdt>
        <w:tc>
          <w:tcPr>
            <w:tcW w:w="1349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  <w:spacing w:line="264" w:lineRule="auto"/>
            </w:pPr>
          </w:p>
        </w:tc>
      </w:tr>
      <w:tr w:rsidR="008049DB" w:rsidTr="00966901">
        <w:tc>
          <w:tcPr>
            <w:tcW w:w="1817" w:type="dxa"/>
          </w:tcPr>
          <w:p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:rsidR="008049DB" w:rsidRDefault="00FB1F79">
            <w:pPr>
              <w:pStyle w:val="Heading2"/>
              <w:spacing w:line="264" w:lineRule="auto"/>
              <w:outlineLvl w:val="1"/>
            </w:pPr>
            <w:sdt>
              <w:sdtPr>
                <w:alias w:val="Sales tax:"/>
                <w:tag w:val="Sales tax:"/>
                <w:id w:val="-578517216"/>
                <w:placeholder>
                  <w:docPart w:val="14D8831A64E34735A5836BC53A2C618A"/>
                </w:placeholder>
                <w:temporary/>
                <w:showingPlcHdr/>
              </w:sdtPr>
              <w:sdtEndPr/>
              <w:sdtContent>
                <w:r w:rsidR="00934F6F">
                  <w:t>SALES TAX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  <w:spacing w:line="264" w:lineRule="auto"/>
            </w:pPr>
          </w:p>
        </w:tc>
      </w:tr>
      <w:tr w:rsidR="008049DB" w:rsidTr="00966901">
        <w:tc>
          <w:tcPr>
            <w:tcW w:w="1817" w:type="dxa"/>
          </w:tcPr>
          <w:p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:rsidR="008049DB" w:rsidRDefault="00FB1F79">
            <w:pPr>
              <w:pStyle w:val="Heading2"/>
              <w:spacing w:line="264" w:lineRule="auto"/>
              <w:outlineLvl w:val="1"/>
            </w:pPr>
            <w:sdt>
              <w:sdtPr>
                <w:alias w:val="Shipping and handling:"/>
                <w:tag w:val="Shipping and handling:"/>
                <w:id w:val="-1692443947"/>
                <w:placeholder>
                  <w:docPart w:val="2CBA30E11F0D4B5B9F7501E9AB14F7BA"/>
                </w:placeholder>
                <w:temporary/>
                <w:showingPlcHdr/>
              </w:sdtPr>
              <w:sdtEndPr/>
              <w:sdtContent>
                <w:r w:rsidR="00934F6F">
                  <w:t>SHIPPING &amp; HANDLING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  <w:spacing w:line="264" w:lineRule="auto"/>
            </w:pPr>
          </w:p>
        </w:tc>
      </w:tr>
      <w:tr w:rsidR="008049DB" w:rsidTr="00966901">
        <w:tc>
          <w:tcPr>
            <w:tcW w:w="1817" w:type="dxa"/>
          </w:tcPr>
          <w:p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:rsidR="008049DB" w:rsidRDefault="00FB1F79">
            <w:pPr>
              <w:pStyle w:val="Heading2"/>
              <w:spacing w:line="264" w:lineRule="auto"/>
              <w:outlineLvl w:val="1"/>
            </w:pPr>
            <w:sdt>
              <w:sdtPr>
                <w:alias w:val="Total due:"/>
                <w:tag w:val="Total due:"/>
                <w:id w:val="2003691622"/>
                <w:placeholder>
                  <w:docPart w:val="AA4A4F9806FC446487F7F70F4250888C"/>
                </w:placeholder>
                <w:temporary/>
                <w:showingPlcHdr/>
              </w:sdtPr>
              <w:sdtEndPr/>
              <w:sdtContent>
                <w:r w:rsidR="00934F6F">
                  <w:t>TOTAL due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:rsidR="008049DB" w:rsidRDefault="008049DB">
            <w:pPr>
              <w:pStyle w:val="Amount"/>
              <w:spacing w:line="264" w:lineRule="auto"/>
            </w:pPr>
          </w:p>
        </w:tc>
      </w:tr>
    </w:tbl>
    <w:p w:rsidR="008049DB" w:rsidRDefault="00FB1F79">
      <w:pPr>
        <w:pStyle w:val="Instructions"/>
      </w:pPr>
      <w:sdt>
        <w:sdtPr>
          <w:alias w:val="Make all checks payable to:"/>
          <w:tag w:val="Make all checks payable to:"/>
          <w:id w:val="1506397642"/>
          <w:placeholder>
            <w:docPart w:val="8A4A240270CC4ED680A8E64ACD4DAAA2"/>
          </w:placeholder>
          <w:temporary/>
          <w:showingPlcHdr/>
        </w:sdtPr>
        <w:sdtEndPr/>
        <w:sdtContent>
          <w:r w:rsidR="00616194">
            <w:t>Make all checks payable to</w:t>
          </w:r>
        </w:sdtContent>
      </w:sdt>
      <w:r w:rsidR="00A93410">
        <w:t xml:space="preserve"> </w:t>
      </w:r>
      <w:sdt>
        <w:sdtPr>
          <w:alias w:val="Company name:"/>
          <w:tag w:val="Company name:"/>
          <w:id w:val="-1511823771"/>
          <w:placeholder>
            <w:docPart w:val="89A0845783654AC6A6AFF084C86087C1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A3739">
            <w:t>Company Name</w:t>
          </w:r>
        </w:sdtContent>
      </w:sdt>
    </w:p>
    <w:p w:rsidR="008049DB" w:rsidRDefault="00FB1F79">
      <w:pPr>
        <w:pStyle w:val="Instructions"/>
      </w:pPr>
      <w:sdt>
        <w:sdtPr>
          <w:alias w:val="If you have any questions concerning this invoice, contact:"/>
          <w:tag w:val="If you have any questions concerning this invoice, contact:"/>
          <w:id w:val="1546801935"/>
          <w:placeholder>
            <w:docPart w:val="03A43D6888E84860A6FE559D0CBD0297"/>
          </w:placeholder>
          <w:temporary/>
          <w:showingPlcHdr/>
        </w:sdtPr>
        <w:sdtEndPr/>
        <w:sdtContent>
          <w:r w:rsidR="00616194">
            <w:t>If you have any questions concerning this invoice</w:t>
          </w:r>
        </w:sdtContent>
      </w:sdt>
      <w:r w:rsidR="00616194">
        <w:t xml:space="preserve">, </w:t>
      </w:r>
      <w:sdt>
        <w:sdtPr>
          <w:alias w:val="Contact:"/>
          <w:tag w:val="Contact:"/>
          <w:id w:val="594608141"/>
          <w:placeholder>
            <w:docPart w:val="8CFFE922BFFB4074A176598D0F289620"/>
          </w:placeholder>
          <w:temporary/>
          <w:showingPlcHdr/>
        </w:sdtPr>
        <w:sdtEndPr/>
        <w:sdtContent>
          <w:r w:rsidR="00616194">
            <w:t>contact</w:t>
          </w:r>
        </w:sdtContent>
      </w:sdt>
      <w:r w:rsidR="00616194">
        <w:t xml:space="preserve"> </w:t>
      </w:r>
      <w:sdt>
        <w:sdtPr>
          <w:alias w:val="Enter Contact person name:"/>
          <w:tag w:val="Enter Contact person name:"/>
          <w:id w:val="95537271"/>
          <w:placeholder>
            <w:docPart w:val="E97C6358DB204196BB9505128EF325CF"/>
          </w:placeholder>
          <w:temporary/>
          <w:showingPlcHdr/>
        </w:sdtPr>
        <w:sdtEndPr/>
        <w:sdtContent>
          <w:r w:rsidR="006A3739">
            <w:t>Name</w:t>
          </w:r>
        </w:sdtContent>
      </w:sdt>
      <w:r w:rsidR="00616194">
        <w:t xml:space="preserve">, </w:t>
      </w:r>
      <w:sdt>
        <w:sdtPr>
          <w:alias w:val="Enter phone:"/>
          <w:tag w:val="Enter phone:"/>
          <w:id w:val="217333968"/>
          <w:placeholder>
            <w:docPart w:val="4A83FCF9E9234475A326423873E0FE52"/>
          </w:placeholder>
          <w:temporary/>
          <w:showingPlcHdr/>
        </w:sdtPr>
        <w:sdtEndPr/>
        <w:sdtContent>
          <w:r w:rsidR="00616194">
            <w:t>Phone</w:t>
          </w:r>
        </w:sdtContent>
      </w:sdt>
      <w:r w:rsidR="00616194">
        <w:t xml:space="preserve">, </w:t>
      </w:r>
      <w:r w:rsidR="00AB3311">
        <w:t>and Email:</w:t>
      </w:r>
      <w:bookmarkStart w:id="0" w:name="_GoBack"/>
      <w:bookmarkEnd w:id="0"/>
    </w:p>
    <w:p w:rsidR="00837ECD" w:rsidRPr="00837ECD" w:rsidRDefault="00FB1F79" w:rsidP="00837ECD">
      <w:pPr>
        <w:pStyle w:val="ThankYou"/>
      </w:pPr>
      <w:sdt>
        <w:sdtPr>
          <w:alias w:val="Thank your for your business:"/>
          <w:tag w:val="Thank your for your business:"/>
          <w:id w:val="1216170115"/>
          <w:placeholder>
            <w:docPart w:val="8D8027952C4A4DAFAF7C2DDCC0A9BF98"/>
          </w:placeholder>
          <w:temporary/>
          <w:showingPlcHdr/>
        </w:sdtPr>
        <w:sdtEndPr/>
        <w:sdtContent>
          <w:r w:rsidR="00616194">
            <w:t>Thank you for your business!</w:t>
          </w:r>
        </w:sdtContent>
      </w:sdt>
    </w:p>
    <w:sectPr w:rsidR="00837ECD" w:rsidRPr="00837E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F79" w:rsidRDefault="00FB1F79">
      <w:pPr>
        <w:spacing w:line="240" w:lineRule="auto"/>
      </w:pPr>
      <w:r>
        <w:separator/>
      </w:r>
    </w:p>
  </w:endnote>
  <w:endnote w:type="continuationSeparator" w:id="0">
    <w:p w:rsidR="00FB1F79" w:rsidRDefault="00FB1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62" w:rsidRDefault="00BB48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62" w:rsidRDefault="00BB48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F79" w:rsidRDefault="00FB1F79">
      <w:pPr>
        <w:spacing w:line="240" w:lineRule="auto"/>
      </w:pPr>
      <w:r>
        <w:separator/>
      </w:r>
    </w:p>
  </w:footnote>
  <w:footnote w:type="continuationSeparator" w:id="0">
    <w:p w:rsidR="00FB1F79" w:rsidRDefault="00FB1F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62" w:rsidRDefault="00BB48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62" w:rsidRDefault="00BB48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62" w:rsidRDefault="00BB48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B2"/>
    <w:rsid w:val="00055AF8"/>
    <w:rsid w:val="002558FA"/>
    <w:rsid w:val="00323F56"/>
    <w:rsid w:val="003667F4"/>
    <w:rsid w:val="004A28A4"/>
    <w:rsid w:val="00616194"/>
    <w:rsid w:val="006A3739"/>
    <w:rsid w:val="007577D4"/>
    <w:rsid w:val="00793AFB"/>
    <w:rsid w:val="007D3668"/>
    <w:rsid w:val="008049DB"/>
    <w:rsid w:val="00837ECD"/>
    <w:rsid w:val="00907574"/>
    <w:rsid w:val="00934F6F"/>
    <w:rsid w:val="00966901"/>
    <w:rsid w:val="009700B2"/>
    <w:rsid w:val="00981A82"/>
    <w:rsid w:val="00A93410"/>
    <w:rsid w:val="00AB3311"/>
    <w:rsid w:val="00B76A92"/>
    <w:rsid w:val="00BB4862"/>
    <w:rsid w:val="00BF2506"/>
    <w:rsid w:val="00C3067E"/>
    <w:rsid w:val="00CE7F7E"/>
    <w:rsid w:val="00CF07F2"/>
    <w:rsid w:val="00D934CD"/>
    <w:rsid w:val="00E9657B"/>
    <w:rsid w:val="00FB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customStyle="1" w:styleId="GridTableLight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customStyle="1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customStyle="1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70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0B2"/>
    <w:rPr>
      <w:rFonts w:ascii="Tahoma" w:hAnsi="Tahoma" w:cs="Tahoma"/>
      <w:spacing w:val="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customStyle="1" w:styleId="GridTableLight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customStyle="1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customStyle="1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70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0B2"/>
    <w:rPr>
      <w:rFonts w:ascii="Tahoma" w:hAnsi="Tahoma" w:cs="Tahoma"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id\Abid\own%20Setup\Future%20Plan\New%20circle%20of%20sites\First%20Circle\6th%20Circle\Work%20on%20Existing%20Websites\Wordstemplates.org\New%20Templates\Shipping%20Invoice\Shipment%20Inv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B31C0B6A9D4DA48894CB78CF918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703A-8DC8-4FE6-A12D-3798B27EE8EF}"/>
      </w:docPartPr>
      <w:docPartBody>
        <w:p w:rsidR="00255BFE" w:rsidRDefault="00B9443E">
          <w:pPr>
            <w:pStyle w:val="98B31C0B6A9D4DA48894CB78CF918F00"/>
          </w:pPr>
          <w:r>
            <w:t>Company Name</w:t>
          </w:r>
        </w:p>
      </w:docPartBody>
    </w:docPart>
    <w:docPart>
      <w:docPartPr>
        <w:name w:val="825D26C503AF4B1D86762D1BC9DBD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E68D3-E236-4EE6-AA95-E2D052965C4D}"/>
      </w:docPartPr>
      <w:docPartBody>
        <w:p w:rsidR="00255BFE" w:rsidRDefault="00B9443E">
          <w:pPr>
            <w:pStyle w:val="825D26C503AF4B1D86762D1BC9DBDE43"/>
          </w:pPr>
          <w:r>
            <w:t>Your Company Slogan</w:t>
          </w:r>
        </w:p>
      </w:docPartBody>
    </w:docPart>
    <w:docPart>
      <w:docPartPr>
        <w:name w:val="6739CC18F38140C59726D8EE1BBA8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1F538-475F-4604-8D9B-9C57263FA2B8}"/>
      </w:docPartPr>
      <w:docPartBody>
        <w:p w:rsidR="00255BFE" w:rsidRDefault="00B9443E">
          <w:pPr>
            <w:pStyle w:val="6739CC18F38140C59726D8EE1BBA89CB"/>
          </w:pPr>
          <w:r>
            <w:t>Street Address</w:t>
          </w:r>
        </w:p>
      </w:docPartBody>
    </w:docPart>
    <w:docPart>
      <w:docPartPr>
        <w:name w:val="A262E9605BC3403D975E8FD159C9A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225CE-842A-4426-81DE-9F08295F6F16}"/>
      </w:docPartPr>
      <w:docPartBody>
        <w:p w:rsidR="00255BFE" w:rsidRDefault="00B9443E">
          <w:pPr>
            <w:pStyle w:val="A262E9605BC3403D975E8FD159C9A87C"/>
          </w:pPr>
          <w:r>
            <w:t>City, ST ZIP Code</w:t>
          </w:r>
        </w:p>
      </w:docPartBody>
    </w:docPart>
    <w:docPart>
      <w:docPartPr>
        <w:name w:val="307E03852DD2418B87B358E878F5A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4413-93DB-4E72-905D-48AC9E1F258B}"/>
      </w:docPartPr>
      <w:docPartBody>
        <w:p w:rsidR="00255BFE" w:rsidRDefault="00B9443E">
          <w:pPr>
            <w:pStyle w:val="307E03852DD2418B87B358E878F5A6E2"/>
          </w:pPr>
          <w:r>
            <w:t>Phone:</w:t>
          </w:r>
        </w:p>
      </w:docPartBody>
    </w:docPart>
    <w:docPart>
      <w:docPartPr>
        <w:name w:val="0C83B490D84D458D8619167852C01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7C804-CA56-45C4-A98D-D2F7B3B80F36}"/>
      </w:docPartPr>
      <w:docPartBody>
        <w:p w:rsidR="00255BFE" w:rsidRDefault="00B9443E">
          <w:pPr>
            <w:pStyle w:val="0C83B490D84D458D8619167852C018C2"/>
          </w:pPr>
          <w:r>
            <w:t>Phone</w:t>
          </w:r>
        </w:p>
      </w:docPartBody>
    </w:docPart>
    <w:docPart>
      <w:docPartPr>
        <w:name w:val="C0A59D3BC52C457D838400DF67DE1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59C45-3763-472E-9E8F-1A383F8B109F}"/>
      </w:docPartPr>
      <w:docPartBody>
        <w:p w:rsidR="00255BFE" w:rsidRDefault="00B9443E">
          <w:pPr>
            <w:pStyle w:val="C0A59D3BC52C457D838400DF67DE1F42"/>
          </w:pPr>
          <w:r>
            <w:t>Fax:</w:t>
          </w:r>
        </w:p>
      </w:docPartBody>
    </w:docPart>
    <w:docPart>
      <w:docPartPr>
        <w:name w:val="E5AB215AD3C048309B0EBC5172F4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6545-8F33-41B3-A0CF-970D9941CE21}"/>
      </w:docPartPr>
      <w:docPartBody>
        <w:p w:rsidR="00255BFE" w:rsidRDefault="00B9443E">
          <w:pPr>
            <w:pStyle w:val="E5AB215AD3C048309B0EBC5172F46992"/>
          </w:pPr>
          <w:r>
            <w:t>Fax</w:t>
          </w:r>
        </w:p>
      </w:docPartBody>
    </w:docPart>
    <w:docPart>
      <w:docPartPr>
        <w:name w:val="C256FDE9D7A64AA8A4D86C0732103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058A8-77DF-4E90-BD29-EC491110331F}"/>
      </w:docPartPr>
      <w:docPartBody>
        <w:p w:rsidR="00255BFE" w:rsidRDefault="00B9443E">
          <w:pPr>
            <w:pStyle w:val="C256FDE9D7A64AA8A4D86C07321031D2"/>
          </w:pPr>
          <w:r>
            <w:t>INVOICE</w:t>
          </w:r>
        </w:p>
      </w:docPartBody>
    </w:docPart>
    <w:docPart>
      <w:docPartPr>
        <w:name w:val="B477DA9321694F8E8D8158BAAEED1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B0025-D2DB-4AD7-96E9-0F81BB1554A6}"/>
      </w:docPartPr>
      <w:docPartBody>
        <w:p w:rsidR="00255BFE" w:rsidRDefault="00B9443E">
          <w:pPr>
            <w:pStyle w:val="B477DA9321694F8E8D8158BAAEED1F11"/>
          </w:pPr>
          <w:r>
            <w:t>Invoice #</w:t>
          </w:r>
        </w:p>
      </w:docPartBody>
    </w:docPart>
    <w:docPart>
      <w:docPartPr>
        <w:name w:val="0E8034674639423DB2B69138CCB0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4F2A5-5EB9-472C-B0F9-1F6A91C11167}"/>
      </w:docPartPr>
      <w:docPartBody>
        <w:p w:rsidR="00255BFE" w:rsidRDefault="00B9443E">
          <w:pPr>
            <w:pStyle w:val="0E8034674639423DB2B69138CCB03F78"/>
          </w:pPr>
          <w:r>
            <w:t>100</w:t>
          </w:r>
        </w:p>
      </w:docPartBody>
    </w:docPart>
    <w:docPart>
      <w:docPartPr>
        <w:name w:val="565C96EB6AC44EDBB7CB50291C99C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88E51-BCA9-45DE-9F86-E311F1BF5687}"/>
      </w:docPartPr>
      <w:docPartBody>
        <w:p w:rsidR="00255BFE" w:rsidRDefault="00B9443E">
          <w:pPr>
            <w:pStyle w:val="565C96EB6AC44EDBB7CB50291C99C35A"/>
          </w:pPr>
          <w:r>
            <w:t>Date:</w:t>
          </w:r>
        </w:p>
      </w:docPartBody>
    </w:docPart>
    <w:docPart>
      <w:docPartPr>
        <w:name w:val="21A3F6698B254E809BFA07F6B087A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CAF0-BD11-4BA4-82A1-62FCD09BC048}"/>
      </w:docPartPr>
      <w:docPartBody>
        <w:p w:rsidR="00255BFE" w:rsidRDefault="00B9443E">
          <w:pPr>
            <w:pStyle w:val="21A3F6698B254E809BFA07F6B087AB26"/>
          </w:pPr>
          <w:r>
            <w:t>Date</w:t>
          </w:r>
        </w:p>
      </w:docPartBody>
    </w:docPart>
    <w:docPart>
      <w:docPartPr>
        <w:name w:val="FAD625E851AD465B8AC9F88F2A6B9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B1872-C9B5-4DC8-946D-9CD814CB087C}"/>
      </w:docPartPr>
      <w:docPartBody>
        <w:p w:rsidR="00255BFE" w:rsidRDefault="00B9443E">
          <w:pPr>
            <w:pStyle w:val="FAD625E851AD465B8AC9F88F2A6B9031"/>
          </w:pPr>
          <w:r>
            <w:t>To:</w:t>
          </w:r>
        </w:p>
      </w:docPartBody>
    </w:docPart>
    <w:docPart>
      <w:docPartPr>
        <w:name w:val="EF3C5CA40A4D4D1B9ACF63364DDC5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40CDB-BFD5-46BC-BCA2-5F3EFE41C7CF}"/>
      </w:docPartPr>
      <w:docPartBody>
        <w:p w:rsidR="00255BFE" w:rsidRDefault="00B9443E">
          <w:pPr>
            <w:pStyle w:val="EF3C5CA40A4D4D1B9ACF63364DDC5A6F"/>
          </w:pPr>
          <w:r>
            <w:t>Recipient Name</w:t>
          </w:r>
        </w:p>
      </w:docPartBody>
    </w:docPart>
    <w:docPart>
      <w:docPartPr>
        <w:name w:val="41A00426B0ED48F7B6D5CB0FC15A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E5185-4208-407C-AF3D-7F9CBB96CECE}"/>
      </w:docPartPr>
      <w:docPartBody>
        <w:p w:rsidR="00255BFE" w:rsidRDefault="00B9443E">
          <w:pPr>
            <w:pStyle w:val="41A00426B0ED48F7B6D5CB0FC15A5710"/>
          </w:pPr>
          <w:r>
            <w:t>Company Name</w:t>
          </w:r>
        </w:p>
      </w:docPartBody>
    </w:docPart>
    <w:docPart>
      <w:docPartPr>
        <w:name w:val="F3ADBE183B42410296824E572869E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8A9DE-BEA8-4402-8772-36214B8FF254}"/>
      </w:docPartPr>
      <w:docPartBody>
        <w:p w:rsidR="00255BFE" w:rsidRDefault="00B9443E">
          <w:pPr>
            <w:pStyle w:val="F3ADBE183B42410296824E572869E1E7"/>
          </w:pPr>
          <w:r>
            <w:t>Street Address</w:t>
          </w:r>
        </w:p>
      </w:docPartBody>
    </w:docPart>
    <w:docPart>
      <w:docPartPr>
        <w:name w:val="A192BDC14498409B83B07F19A621F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F15F0-BD2B-4972-B5EF-E0806E5EFA2E}"/>
      </w:docPartPr>
      <w:docPartBody>
        <w:p w:rsidR="00255BFE" w:rsidRDefault="00B9443E">
          <w:pPr>
            <w:pStyle w:val="A192BDC14498409B83B07F19A621F84C"/>
          </w:pPr>
          <w:r>
            <w:t>City, ST ZIP Code</w:t>
          </w:r>
        </w:p>
      </w:docPartBody>
    </w:docPart>
    <w:docPart>
      <w:docPartPr>
        <w:name w:val="3F2EE67A1DCE4FF1B6943A5F0F57F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2592-B08B-4520-BC30-EC213A4AB592}"/>
      </w:docPartPr>
      <w:docPartBody>
        <w:p w:rsidR="00255BFE" w:rsidRDefault="00B9443E">
          <w:pPr>
            <w:pStyle w:val="3F2EE67A1DCE4FF1B6943A5F0F57FBB0"/>
          </w:pPr>
          <w:r>
            <w:t>Phone:</w:t>
          </w:r>
        </w:p>
      </w:docPartBody>
    </w:docPart>
    <w:docPart>
      <w:docPartPr>
        <w:name w:val="DEF7123662A542888B5BE7AC00024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3B2B-4E5E-417B-B8CF-719F3595A523}"/>
      </w:docPartPr>
      <w:docPartBody>
        <w:p w:rsidR="00255BFE" w:rsidRDefault="00B9443E">
          <w:pPr>
            <w:pStyle w:val="DEF7123662A542888B5BE7AC0002463D"/>
          </w:pPr>
          <w:r>
            <w:t>Phone</w:t>
          </w:r>
        </w:p>
      </w:docPartBody>
    </w:docPart>
    <w:docPart>
      <w:docPartPr>
        <w:name w:val="BE2174171A4B4C378AC903B9F51B5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41B76-596B-4D43-B869-43D43590598B}"/>
      </w:docPartPr>
      <w:docPartBody>
        <w:p w:rsidR="00255BFE" w:rsidRDefault="00B9443E">
          <w:pPr>
            <w:pStyle w:val="BE2174171A4B4C378AC903B9F51B5A4A"/>
          </w:pPr>
          <w:r>
            <w:t>Ship To:</w:t>
          </w:r>
        </w:p>
      </w:docPartBody>
    </w:docPart>
    <w:docPart>
      <w:docPartPr>
        <w:name w:val="1EE08E380ABE4700B37673F0067E7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60522-6C59-4D32-BC3D-E5D1CD80940A}"/>
      </w:docPartPr>
      <w:docPartBody>
        <w:p w:rsidR="00255BFE" w:rsidRDefault="00B9443E">
          <w:pPr>
            <w:pStyle w:val="1EE08E380ABE4700B37673F0067E738E"/>
          </w:pPr>
          <w:r>
            <w:t>Recipient Name</w:t>
          </w:r>
        </w:p>
      </w:docPartBody>
    </w:docPart>
    <w:docPart>
      <w:docPartPr>
        <w:name w:val="1C171DA447264AEDA3EAF28FA1B45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EE9A8-0162-4AEE-8937-BA7D312C3AFF}"/>
      </w:docPartPr>
      <w:docPartBody>
        <w:p w:rsidR="00255BFE" w:rsidRDefault="00B9443E">
          <w:pPr>
            <w:pStyle w:val="1C171DA447264AEDA3EAF28FA1B450BE"/>
          </w:pPr>
          <w:r>
            <w:t>Company Name</w:t>
          </w:r>
        </w:p>
      </w:docPartBody>
    </w:docPart>
    <w:docPart>
      <w:docPartPr>
        <w:name w:val="9163BF65E2884FB899115CC6A99EA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A347A-4B21-43B4-8F9E-CED47BFF4943}"/>
      </w:docPartPr>
      <w:docPartBody>
        <w:p w:rsidR="00255BFE" w:rsidRDefault="00B9443E">
          <w:pPr>
            <w:pStyle w:val="9163BF65E2884FB899115CC6A99EA1B5"/>
          </w:pPr>
          <w:r>
            <w:t>Street Address</w:t>
          </w:r>
        </w:p>
      </w:docPartBody>
    </w:docPart>
    <w:docPart>
      <w:docPartPr>
        <w:name w:val="18D7E38F367144BAA82E30C94EC4F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5D02E-4DAF-47C6-98EC-22538FFF8E7C}"/>
      </w:docPartPr>
      <w:docPartBody>
        <w:p w:rsidR="00255BFE" w:rsidRDefault="00B9443E">
          <w:pPr>
            <w:pStyle w:val="18D7E38F367144BAA82E30C94EC4F276"/>
          </w:pPr>
          <w:r>
            <w:t>City, ST ZIP Code</w:t>
          </w:r>
        </w:p>
      </w:docPartBody>
    </w:docPart>
    <w:docPart>
      <w:docPartPr>
        <w:name w:val="62A77853903B4C5BB63813809392B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E2746-9554-46C4-9F1D-0DA4D96C5BE6}"/>
      </w:docPartPr>
      <w:docPartBody>
        <w:p w:rsidR="00255BFE" w:rsidRDefault="00B9443E">
          <w:pPr>
            <w:pStyle w:val="62A77853903B4C5BB63813809392B93B"/>
          </w:pPr>
          <w:r>
            <w:t>Phone:</w:t>
          </w:r>
        </w:p>
      </w:docPartBody>
    </w:docPart>
    <w:docPart>
      <w:docPartPr>
        <w:name w:val="2CFF598B5E3E4E61ABE9E9B524D6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CA7B6-85EF-4B0C-8D48-2D59B77E0AA3}"/>
      </w:docPartPr>
      <w:docPartBody>
        <w:p w:rsidR="00255BFE" w:rsidRDefault="00B9443E">
          <w:pPr>
            <w:pStyle w:val="2CFF598B5E3E4E61ABE9E9B524D6BD37"/>
          </w:pPr>
          <w:r>
            <w:t>Phone</w:t>
          </w:r>
        </w:p>
      </w:docPartBody>
    </w:docPart>
    <w:docPart>
      <w:docPartPr>
        <w:name w:val="4AEB74F9D8964D98A9C3FAFB21CE3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BB1C5-BD9D-4DA4-BECE-0D5EA449BF7D}"/>
      </w:docPartPr>
      <w:docPartBody>
        <w:p w:rsidR="00255BFE" w:rsidRDefault="00B9443E">
          <w:pPr>
            <w:pStyle w:val="4AEB74F9D8964D98A9C3FAFB21CE31F8"/>
          </w:pPr>
          <w:r>
            <w:t>Comments or special instructions:</w:t>
          </w:r>
        </w:p>
      </w:docPartBody>
    </w:docPart>
    <w:docPart>
      <w:docPartPr>
        <w:name w:val="D8DB61A2CE504BBDA19DC513AE7FE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2B049-2709-4B51-ABBA-EE4084A5BFCC}"/>
      </w:docPartPr>
      <w:docPartBody>
        <w:p w:rsidR="00255BFE" w:rsidRDefault="00B9443E">
          <w:pPr>
            <w:pStyle w:val="D8DB61A2CE504BBDA19DC513AE7FE713"/>
          </w:pPr>
          <w:r>
            <w:t>To get started right away, just tap any placeholder text (such as this) and start typing to replace it with your own.</w:t>
          </w:r>
        </w:p>
      </w:docPartBody>
    </w:docPart>
    <w:docPart>
      <w:docPartPr>
        <w:name w:val="A8933033912A4F208EEAB903412DF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D350-7DD4-403C-BDE2-68961BB095EF}"/>
      </w:docPartPr>
      <w:docPartBody>
        <w:p w:rsidR="00255BFE" w:rsidRDefault="00B9443E">
          <w:pPr>
            <w:pStyle w:val="A8933033912A4F208EEAB903412DF35E"/>
          </w:pPr>
          <w:r w:rsidRPr="00966901">
            <w:t>SALESPERSON</w:t>
          </w:r>
        </w:p>
      </w:docPartBody>
    </w:docPart>
    <w:docPart>
      <w:docPartPr>
        <w:name w:val="DAC031BDD00040849793709D6C81C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DF412-D333-42F7-9FD4-13DD76389184}"/>
      </w:docPartPr>
      <w:docPartBody>
        <w:p w:rsidR="00255BFE" w:rsidRDefault="00B9443E">
          <w:pPr>
            <w:pStyle w:val="DAC031BDD00040849793709D6C81C424"/>
          </w:pPr>
          <w:r w:rsidRPr="00966901">
            <w:t>P.O. NUMBER</w:t>
          </w:r>
        </w:p>
      </w:docPartBody>
    </w:docPart>
    <w:docPart>
      <w:docPartPr>
        <w:name w:val="A76D534EB9004C389104D2028130A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4B79-C42C-45E6-B379-0F3CE26D6E0D}"/>
      </w:docPartPr>
      <w:docPartBody>
        <w:p w:rsidR="00255BFE" w:rsidRDefault="00B9443E">
          <w:pPr>
            <w:pStyle w:val="A76D534EB9004C389104D2028130ABF3"/>
          </w:pPr>
          <w:r w:rsidRPr="00966901">
            <w:t>REQUISITIONER</w:t>
          </w:r>
        </w:p>
      </w:docPartBody>
    </w:docPart>
    <w:docPart>
      <w:docPartPr>
        <w:name w:val="819902B30DE847B1B6454B9A73E4C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6B6B9-34EA-40FE-914A-B73E92EE3581}"/>
      </w:docPartPr>
      <w:docPartBody>
        <w:p w:rsidR="00255BFE" w:rsidRDefault="00B9443E">
          <w:pPr>
            <w:pStyle w:val="819902B30DE847B1B6454B9A73E4CFDC"/>
          </w:pPr>
          <w:r w:rsidRPr="00966901">
            <w:t>SHIPPED VIA</w:t>
          </w:r>
        </w:p>
      </w:docPartBody>
    </w:docPart>
    <w:docPart>
      <w:docPartPr>
        <w:name w:val="5CBDE374AA5542049F51AFC4717D6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80EB6-5407-4B2A-A797-0209679DF7F7}"/>
      </w:docPartPr>
      <w:docPartBody>
        <w:p w:rsidR="00255BFE" w:rsidRDefault="00B9443E">
          <w:pPr>
            <w:pStyle w:val="5CBDE374AA5542049F51AFC4717D6C53"/>
          </w:pPr>
          <w:r w:rsidRPr="00966901">
            <w:t>F.O.B. POINT</w:t>
          </w:r>
        </w:p>
      </w:docPartBody>
    </w:docPart>
    <w:docPart>
      <w:docPartPr>
        <w:name w:val="EF00297422224732899C576CF635C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227F7-95A7-4448-9B4D-4D47705237DC}"/>
      </w:docPartPr>
      <w:docPartBody>
        <w:p w:rsidR="00255BFE" w:rsidRDefault="00B9443E">
          <w:pPr>
            <w:pStyle w:val="EF00297422224732899C576CF635C254"/>
          </w:pPr>
          <w:r w:rsidRPr="00966901">
            <w:t>TERMS</w:t>
          </w:r>
        </w:p>
      </w:docPartBody>
    </w:docPart>
    <w:docPart>
      <w:docPartPr>
        <w:name w:val="76C0DB97A8654025B492B226F3D89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FDA8C-4194-4245-A565-8A5FDBA7839E}"/>
      </w:docPartPr>
      <w:docPartBody>
        <w:p w:rsidR="00255BFE" w:rsidRDefault="00B9443E">
          <w:pPr>
            <w:pStyle w:val="76C0DB97A8654025B492B226F3D89A22"/>
          </w:pPr>
          <w:r>
            <w:t>Due on receipt</w:t>
          </w:r>
        </w:p>
      </w:docPartBody>
    </w:docPart>
    <w:docPart>
      <w:docPartPr>
        <w:name w:val="3E47332D69E645459B6D24A5C48B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B3994-86C0-43B5-9A13-39DE1BC0FC0A}"/>
      </w:docPartPr>
      <w:docPartBody>
        <w:p w:rsidR="00255BFE" w:rsidRDefault="00B9443E">
          <w:pPr>
            <w:pStyle w:val="3E47332D69E645459B6D24A5C48BEC09"/>
          </w:pPr>
          <w:r>
            <w:t>QUANTITY</w:t>
          </w:r>
        </w:p>
      </w:docPartBody>
    </w:docPart>
    <w:docPart>
      <w:docPartPr>
        <w:name w:val="BC6F32156F5944F9899330B66894C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5AB82-AC72-466B-95E8-5EB0E9FBFB72}"/>
      </w:docPartPr>
      <w:docPartBody>
        <w:p w:rsidR="00255BFE" w:rsidRDefault="00B9443E">
          <w:pPr>
            <w:pStyle w:val="BC6F32156F5944F9899330B66894C336"/>
          </w:pPr>
          <w:r>
            <w:t>DESCRIPTION</w:t>
          </w:r>
        </w:p>
      </w:docPartBody>
    </w:docPart>
    <w:docPart>
      <w:docPartPr>
        <w:name w:val="741C016F78C949298DAD172BB262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941BF-69D3-4B4D-A60B-CB2264CF32C6}"/>
      </w:docPartPr>
      <w:docPartBody>
        <w:p w:rsidR="00255BFE" w:rsidRDefault="00B9443E">
          <w:pPr>
            <w:pStyle w:val="741C016F78C949298DAD172BB262DE75"/>
          </w:pPr>
          <w:r>
            <w:t>UNIT PRICE</w:t>
          </w:r>
        </w:p>
      </w:docPartBody>
    </w:docPart>
    <w:docPart>
      <w:docPartPr>
        <w:name w:val="4125A64107A3400EAE93CE3DF2930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A5D33-43CF-496F-8269-9C20CD47ADED}"/>
      </w:docPartPr>
      <w:docPartBody>
        <w:p w:rsidR="00255BFE" w:rsidRDefault="00B9443E">
          <w:pPr>
            <w:pStyle w:val="4125A64107A3400EAE93CE3DF2930249"/>
          </w:pPr>
          <w:r>
            <w:t>TOTAL</w:t>
          </w:r>
        </w:p>
      </w:docPartBody>
    </w:docPart>
    <w:docPart>
      <w:docPartPr>
        <w:name w:val="8F666E9CE079479580BEC4440FC16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175C0-2D32-4144-92D5-EFD5825AAC5B}"/>
      </w:docPartPr>
      <w:docPartBody>
        <w:p w:rsidR="00255BFE" w:rsidRDefault="00B9443E">
          <w:pPr>
            <w:pStyle w:val="8F666E9CE079479580BEC4440FC16A2D"/>
          </w:pPr>
          <w:r>
            <w:t>SUBTOTAL</w:t>
          </w:r>
        </w:p>
      </w:docPartBody>
    </w:docPart>
    <w:docPart>
      <w:docPartPr>
        <w:name w:val="14D8831A64E34735A5836BC53A2C6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E70A8-AC1E-4389-B4DB-4A35A2EC868C}"/>
      </w:docPartPr>
      <w:docPartBody>
        <w:p w:rsidR="00255BFE" w:rsidRDefault="00B9443E">
          <w:pPr>
            <w:pStyle w:val="14D8831A64E34735A5836BC53A2C618A"/>
          </w:pPr>
          <w:r>
            <w:t>SALES TAX</w:t>
          </w:r>
        </w:p>
      </w:docPartBody>
    </w:docPart>
    <w:docPart>
      <w:docPartPr>
        <w:name w:val="2CBA30E11F0D4B5B9F7501E9AB14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21629-59C6-4BBD-B15B-4B5A891A9BC1}"/>
      </w:docPartPr>
      <w:docPartBody>
        <w:p w:rsidR="00255BFE" w:rsidRDefault="00B9443E">
          <w:pPr>
            <w:pStyle w:val="2CBA30E11F0D4B5B9F7501E9AB14F7BA"/>
          </w:pPr>
          <w:r>
            <w:t>SHIPPING &amp; HANDLING</w:t>
          </w:r>
        </w:p>
      </w:docPartBody>
    </w:docPart>
    <w:docPart>
      <w:docPartPr>
        <w:name w:val="AA4A4F9806FC446487F7F70F42508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DCA2-C951-4A0C-AF62-4BE7B23CA42C}"/>
      </w:docPartPr>
      <w:docPartBody>
        <w:p w:rsidR="00255BFE" w:rsidRDefault="00B9443E">
          <w:pPr>
            <w:pStyle w:val="AA4A4F9806FC446487F7F70F4250888C"/>
          </w:pPr>
          <w:r>
            <w:t>TOTAL due</w:t>
          </w:r>
        </w:p>
      </w:docPartBody>
    </w:docPart>
    <w:docPart>
      <w:docPartPr>
        <w:name w:val="8A4A240270CC4ED680A8E64ACD4DA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CB223-67C1-4748-B5F2-D3FC9434ECDD}"/>
      </w:docPartPr>
      <w:docPartBody>
        <w:p w:rsidR="00255BFE" w:rsidRDefault="00B9443E">
          <w:pPr>
            <w:pStyle w:val="8A4A240270CC4ED680A8E64ACD4DAAA2"/>
          </w:pPr>
          <w:r>
            <w:t>Make all checks payable to</w:t>
          </w:r>
        </w:p>
      </w:docPartBody>
    </w:docPart>
    <w:docPart>
      <w:docPartPr>
        <w:name w:val="89A0845783654AC6A6AFF084C8608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FA765-AF67-4285-89DB-1A8483616232}"/>
      </w:docPartPr>
      <w:docPartBody>
        <w:p w:rsidR="00255BFE" w:rsidRDefault="00B9443E">
          <w:pPr>
            <w:pStyle w:val="89A0845783654AC6A6AFF084C86087C1"/>
          </w:pPr>
          <w:r>
            <w:t>Company Name</w:t>
          </w:r>
        </w:p>
      </w:docPartBody>
    </w:docPart>
    <w:docPart>
      <w:docPartPr>
        <w:name w:val="03A43D6888E84860A6FE559D0CBD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C6520-FB0B-4553-8F64-4FDB8CD9667F}"/>
      </w:docPartPr>
      <w:docPartBody>
        <w:p w:rsidR="00255BFE" w:rsidRDefault="00B9443E">
          <w:pPr>
            <w:pStyle w:val="03A43D6888E84860A6FE559D0CBD0297"/>
          </w:pPr>
          <w:r>
            <w:t>If you have any questions concerning this invoice</w:t>
          </w:r>
        </w:p>
      </w:docPartBody>
    </w:docPart>
    <w:docPart>
      <w:docPartPr>
        <w:name w:val="8CFFE922BFFB4074A176598D0F289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320F6-EB43-4483-8EC2-DDC6AE4DF73A}"/>
      </w:docPartPr>
      <w:docPartBody>
        <w:p w:rsidR="00255BFE" w:rsidRDefault="00B9443E">
          <w:pPr>
            <w:pStyle w:val="8CFFE922BFFB4074A176598D0F289620"/>
          </w:pPr>
          <w:r>
            <w:t>contact</w:t>
          </w:r>
        </w:p>
      </w:docPartBody>
    </w:docPart>
    <w:docPart>
      <w:docPartPr>
        <w:name w:val="E97C6358DB204196BB9505128EF3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53EA4-0684-46D9-A962-9208C6EDED4E}"/>
      </w:docPartPr>
      <w:docPartBody>
        <w:p w:rsidR="00255BFE" w:rsidRDefault="00B9443E">
          <w:pPr>
            <w:pStyle w:val="E97C6358DB204196BB9505128EF325CF"/>
          </w:pPr>
          <w:r>
            <w:t>Name</w:t>
          </w:r>
        </w:p>
      </w:docPartBody>
    </w:docPart>
    <w:docPart>
      <w:docPartPr>
        <w:name w:val="4A83FCF9E9234475A326423873E0F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A40FE-8741-4B68-A8F6-CB9E5457F903}"/>
      </w:docPartPr>
      <w:docPartBody>
        <w:p w:rsidR="00255BFE" w:rsidRDefault="00B9443E">
          <w:pPr>
            <w:pStyle w:val="4A83FCF9E9234475A326423873E0FE52"/>
          </w:pPr>
          <w:r>
            <w:t>Phone</w:t>
          </w:r>
        </w:p>
      </w:docPartBody>
    </w:docPart>
    <w:docPart>
      <w:docPartPr>
        <w:name w:val="8D8027952C4A4DAFAF7C2DDCC0A9B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C6C4-EFFD-4C2C-B61E-6BC3FECAE2E7}"/>
      </w:docPartPr>
      <w:docPartBody>
        <w:p w:rsidR="00255BFE" w:rsidRDefault="00B9443E">
          <w:pPr>
            <w:pStyle w:val="8D8027952C4A4DAFAF7C2DDCC0A9BF98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3E"/>
    <w:rsid w:val="00255BFE"/>
    <w:rsid w:val="00B9443E"/>
    <w:rsid w:val="00C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B31C0B6A9D4DA48894CB78CF918F00">
    <w:name w:val="98B31C0B6A9D4DA48894CB78CF918F00"/>
  </w:style>
  <w:style w:type="paragraph" w:customStyle="1" w:styleId="825D26C503AF4B1D86762D1BC9DBDE43">
    <w:name w:val="825D26C503AF4B1D86762D1BC9DBDE43"/>
  </w:style>
  <w:style w:type="paragraph" w:customStyle="1" w:styleId="6739CC18F38140C59726D8EE1BBA89CB">
    <w:name w:val="6739CC18F38140C59726D8EE1BBA89CB"/>
  </w:style>
  <w:style w:type="paragraph" w:customStyle="1" w:styleId="A262E9605BC3403D975E8FD159C9A87C">
    <w:name w:val="A262E9605BC3403D975E8FD159C9A87C"/>
  </w:style>
  <w:style w:type="paragraph" w:customStyle="1" w:styleId="307E03852DD2418B87B358E878F5A6E2">
    <w:name w:val="307E03852DD2418B87B358E878F5A6E2"/>
  </w:style>
  <w:style w:type="paragraph" w:customStyle="1" w:styleId="0C83B490D84D458D8619167852C018C2">
    <w:name w:val="0C83B490D84D458D8619167852C018C2"/>
  </w:style>
  <w:style w:type="paragraph" w:customStyle="1" w:styleId="C0A59D3BC52C457D838400DF67DE1F42">
    <w:name w:val="C0A59D3BC52C457D838400DF67DE1F42"/>
  </w:style>
  <w:style w:type="paragraph" w:customStyle="1" w:styleId="E5AB215AD3C048309B0EBC5172F46992">
    <w:name w:val="E5AB215AD3C048309B0EBC5172F46992"/>
  </w:style>
  <w:style w:type="paragraph" w:customStyle="1" w:styleId="C256FDE9D7A64AA8A4D86C07321031D2">
    <w:name w:val="C256FDE9D7A64AA8A4D86C07321031D2"/>
  </w:style>
  <w:style w:type="paragraph" w:customStyle="1" w:styleId="B477DA9321694F8E8D8158BAAEED1F11">
    <w:name w:val="B477DA9321694F8E8D8158BAAEED1F11"/>
  </w:style>
  <w:style w:type="paragraph" w:customStyle="1" w:styleId="0E8034674639423DB2B69138CCB03F78">
    <w:name w:val="0E8034674639423DB2B69138CCB03F78"/>
  </w:style>
  <w:style w:type="paragraph" w:customStyle="1" w:styleId="565C96EB6AC44EDBB7CB50291C99C35A">
    <w:name w:val="565C96EB6AC44EDBB7CB50291C99C35A"/>
  </w:style>
  <w:style w:type="paragraph" w:customStyle="1" w:styleId="21A3F6698B254E809BFA07F6B087AB26">
    <w:name w:val="21A3F6698B254E809BFA07F6B087AB26"/>
  </w:style>
  <w:style w:type="paragraph" w:customStyle="1" w:styleId="FAD625E851AD465B8AC9F88F2A6B9031">
    <w:name w:val="FAD625E851AD465B8AC9F88F2A6B9031"/>
  </w:style>
  <w:style w:type="paragraph" w:customStyle="1" w:styleId="EF3C5CA40A4D4D1B9ACF63364DDC5A6F">
    <w:name w:val="EF3C5CA40A4D4D1B9ACF63364DDC5A6F"/>
  </w:style>
  <w:style w:type="paragraph" w:customStyle="1" w:styleId="41A00426B0ED48F7B6D5CB0FC15A5710">
    <w:name w:val="41A00426B0ED48F7B6D5CB0FC15A5710"/>
  </w:style>
  <w:style w:type="paragraph" w:customStyle="1" w:styleId="F3ADBE183B42410296824E572869E1E7">
    <w:name w:val="F3ADBE183B42410296824E572869E1E7"/>
  </w:style>
  <w:style w:type="paragraph" w:customStyle="1" w:styleId="A192BDC14498409B83B07F19A621F84C">
    <w:name w:val="A192BDC14498409B83B07F19A621F84C"/>
  </w:style>
  <w:style w:type="paragraph" w:customStyle="1" w:styleId="3F2EE67A1DCE4FF1B6943A5F0F57FBB0">
    <w:name w:val="3F2EE67A1DCE4FF1B6943A5F0F57FBB0"/>
  </w:style>
  <w:style w:type="paragraph" w:customStyle="1" w:styleId="DEF7123662A542888B5BE7AC0002463D">
    <w:name w:val="DEF7123662A542888B5BE7AC0002463D"/>
  </w:style>
  <w:style w:type="paragraph" w:customStyle="1" w:styleId="BE2174171A4B4C378AC903B9F51B5A4A">
    <w:name w:val="BE2174171A4B4C378AC903B9F51B5A4A"/>
  </w:style>
  <w:style w:type="paragraph" w:customStyle="1" w:styleId="1EE08E380ABE4700B37673F0067E738E">
    <w:name w:val="1EE08E380ABE4700B37673F0067E738E"/>
  </w:style>
  <w:style w:type="paragraph" w:customStyle="1" w:styleId="1C171DA447264AEDA3EAF28FA1B450BE">
    <w:name w:val="1C171DA447264AEDA3EAF28FA1B450BE"/>
  </w:style>
  <w:style w:type="paragraph" w:customStyle="1" w:styleId="9163BF65E2884FB899115CC6A99EA1B5">
    <w:name w:val="9163BF65E2884FB899115CC6A99EA1B5"/>
  </w:style>
  <w:style w:type="paragraph" w:customStyle="1" w:styleId="18D7E38F367144BAA82E30C94EC4F276">
    <w:name w:val="18D7E38F367144BAA82E30C94EC4F276"/>
  </w:style>
  <w:style w:type="paragraph" w:customStyle="1" w:styleId="62A77853903B4C5BB63813809392B93B">
    <w:name w:val="62A77853903B4C5BB63813809392B93B"/>
  </w:style>
  <w:style w:type="paragraph" w:customStyle="1" w:styleId="2CFF598B5E3E4E61ABE9E9B524D6BD37">
    <w:name w:val="2CFF598B5E3E4E61ABE9E9B524D6BD37"/>
  </w:style>
  <w:style w:type="paragraph" w:customStyle="1" w:styleId="4AEB74F9D8964D98A9C3FAFB21CE31F8">
    <w:name w:val="4AEB74F9D8964D98A9C3FAFB21CE31F8"/>
  </w:style>
  <w:style w:type="paragraph" w:customStyle="1" w:styleId="D8DB61A2CE504BBDA19DC513AE7FE713">
    <w:name w:val="D8DB61A2CE504BBDA19DC513AE7FE713"/>
  </w:style>
  <w:style w:type="paragraph" w:customStyle="1" w:styleId="A8933033912A4F208EEAB903412DF35E">
    <w:name w:val="A8933033912A4F208EEAB903412DF35E"/>
  </w:style>
  <w:style w:type="paragraph" w:customStyle="1" w:styleId="DAC031BDD00040849793709D6C81C424">
    <w:name w:val="DAC031BDD00040849793709D6C81C424"/>
  </w:style>
  <w:style w:type="paragraph" w:customStyle="1" w:styleId="A76D534EB9004C389104D2028130ABF3">
    <w:name w:val="A76D534EB9004C389104D2028130ABF3"/>
  </w:style>
  <w:style w:type="paragraph" w:customStyle="1" w:styleId="819902B30DE847B1B6454B9A73E4CFDC">
    <w:name w:val="819902B30DE847B1B6454B9A73E4CFDC"/>
  </w:style>
  <w:style w:type="paragraph" w:customStyle="1" w:styleId="5CBDE374AA5542049F51AFC4717D6C53">
    <w:name w:val="5CBDE374AA5542049F51AFC4717D6C53"/>
  </w:style>
  <w:style w:type="paragraph" w:customStyle="1" w:styleId="EF00297422224732899C576CF635C254">
    <w:name w:val="EF00297422224732899C576CF635C254"/>
  </w:style>
  <w:style w:type="paragraph" w:customStyle="1" w:styleId="76C0DB97A8654025B492B226F3D89A22">
    <w:name w:val="76C0DB97A8654025B492B226F3D89A22"/>
  </w:style>
  <w:style w:type="paragraph" w:customStyle="1" w:styleId="3E47332D69E645459B6D24A5C48BEC09">
    <w:name w:val="3E47332D69E645459B6D24A5C48BEC09"/>
  </w:style>
  <w:style w:type="paragraph" w:customStyle="1" w:styleId="BC6F32156F5944F9899330B66894C336">
    <w:name w:val="BC6F32156F5944F9899330B66894C336"/>
  </w:style>
  <w:style w:type="paragraph" w:customStyle="1" w:styleId="741C016F78C949298DAD172BB262DE75">
    <w:name w:val="741C016F78C949298DAD172BB262DE75"/>
  </w:style>
  <w:style w:type="paragraph" w:customStyle="1" w:styleId="4125A64107A3400EAE93CE3DF2930249">
    <w:name w:val="4125A64107A3400EAE93CE3DF2930249"/>
  </w:style>
  <w:style w:type="paragraph" w:customStyle="1" w:styleId="8F666E9CE079479580BEC4440FC16A2D">
    <w:name w:val="8F666E9CE079479580BEC4440FC16A2D"/>
  </w:style>
  <w:style w:type="paragraph" w:customStyle="1" w:styleId="14D8831A64E34735A5836BC53A2C618A">
    <w:name w:val="14D8831A64E34735A5836BC53A2C618A"/>
  </w:style>
  <w:style w:type="paragraph" w:customStyle="1" w:styleId="2CBA30E11F0D4B5B9F7501E9AB14F7BA">
    <w:name w:val="2CBA30E11F0D4B5B9F7501E9AB14F7BA"/>
  </w:style>
  <w:style w:type="paragraph" w:customStyle="1" w:styleId="AA4A4F9806FC446487F7F70F4250888C">
    <w:name w:val="AA4A4F9806FC446487F7F70F4250888C"/>
  </w:style>
  <w:style w:type="paragraph" w:customStyle="1" w:styleId="8A4A240270CC4ED680A8E64ACD4DAAA2">
    <w:name w:val="8A4A240270CC4ED680A8E64ACD4DAAA2"/>
  </w:style>
  <w:style w:type="paragraph" w:customStyle="1" w:styleId="89A0845783654AC6A6AFF084C86087C1">
    <w:name w:val="89A0845783654AC6A6AFF084C86087C1"/>
  </w:style>
  <w:style w:type="paragraph" w:customStyle="1" w:styleId="03A43D6888E84860A6FE559D0CBD0297">
    <w:name w:val="03A43D6888E84860A6FE559D0CBD0297"/>
  </w:style>
  <w:style w:type="paragraph" w:customStyle="1" w:styleId="8CFFE922BFFB4074A176598D0F289620">
    <w:name w:val="8CFFE922BFFB4074A176598D0F289620"/>
  </w:style>
  <w:style w:type="paragraph" w:customStyle="1" w:styleId="E97C6358DB204196BB9505128EF325CF">
    <w:name w:val="E97C6358DB204196BB9505128EF325CF"/>
  </w:style>
  <w:style w:type="paragraph" w:customStyle="1" w:styleId="4A83FCF9E9234475A326423873E0FE52">
    <w:name w:val="4A83FCF9E9234475A326423873E0FE52"/>
  </w:style>
  <w:style w:type="paragraph" w:customStyle="1" w:styleId="D764A1F116FC42408D5FB1FAD538FB3F">
    <w:name w:val="D764A1F116FC42408D5FB1FAD538FB3F"/>
  </w:style>
  <w:style w:type="paragraph" w:customStyle="1" w:styleId="8D8027952C4A4DAFAF7C2DDCC0A9BF98">
    <w:name w:val="8D8027952C4A4DAFAF7C2DDCC0A9BF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B31C0B6A9D4DA48894CB78CF918F00">
    <w:name w:val="98B31C0B6A9D4DA48894CB78CF918F00"/>
  </w:style>
  <w:style w:type="paragraph" w:customStyle="1" w:styleId="825D26C503AF4B1D86762D1BC9DBDE43">
    <w:name w:val="825D26C503AF4B1D86762D1BC9DBDE43"/>
  </w:style>
  <w:style w:type="paragraph" w:customStyle="1" w:styleId="6739CC18F38140C59726D8EE1BBA89CB">
    <w:name w:val="6739CC18F38140C59726D8EE1BBA89CB"/>
  </w:style>
  <w:style w:type="paragraph" w:customStyle="1" w:styleId="A262E9605BC3403D975E8FD159C9A87C">
    <w:name w:val="A262E9605BC3403D975E8FD159C9A87C"/>
  </w:style>
  <w:style w:type="paragraph" w:customStyle="1" w:styleId="307E03852DD2418B87B358E878F5A6E2">
    <w:name w:val="307E03852DD2418B87B358E878F5A6E2"/>
  </w:style>
  <w:style w:type="paragraph" w:customStyle="1" w:styleId="0C83B490D84D458D8619167852C018C2">
    <w:name w:val="0C83B490D84D458D8619167852C018C2"/>
  </w:style>
  <w:style w:type="paragraph" w:customStyle="1" w:styleId="C0A59D3BC52C457D838400DF67DE1F42">
    <w:name w:val="C0A59D3BC52C457D838400DF67DE1F42"/>
  </w:style>
  <w:style w:type="paragraph" w:customStyle="1" w:styleId="E5AB215AD3C048309B0EBC5172F46992">
    <w:name w:val="E5AB215AD3C048309B0EBC5172F46992"/>
  </w:style>
  <w:style w:type="paragraph" w:customStyle="1" w:styleId="C256FDE9D7A64AA8A4D86C07321031D2">
    <w:name w:val="C256FDE9D7A64AA8A4D86C07321031D2"/>
  </w:style>
  <w:style w:type="paragraph" w:customStyle="1" w:styleId="B477DA9321694F8E8D8158BAAEED1F11">
    <w:name w:val="B477DA9321694F8E8D8158BAAEED1F11"/>
  </w:style>
  <w:style w:type="paragraph" w:customStyle="1" w:styleId="0E8034674639423DB2B69138CCB03F78">
    <w:name w:val="0E8034674639423DB2B69138CCB03F78"/>
  </w:style>
  <w:style w:type="paragraph" w:customStyle="1" w:styleId="565C96EB6AC44EDBB7CB50291C99C35A">
    <w:name w:val="565C96EB6AC44EDBB7CB50291C99C35A"/>
  </w:style>
  <w:style w:type="paragraph" w:customStyle="1" w:styleId="21A3F6698B254E809BFA07F6B087AB26">
    <w:name w:val="21A3F6698B254E809BFA07F6B087AB26"/>
  </w:style>
  <w:style w:type="paragraph" w:customStyle="1" w:styleId="FAD625E851AD465B8AC9F88F2A6B9031">
    <w:name w:val="FAD625E851AD465B8AC9F88F2A6B9031"/>
  </w:style>
  <w:style w:type="paragraph" w:customStyle="1" w:styleId="EF3C5CA40A4D4D1B9ACF63364DDC5A6F">
    <w:name w:val="EF3C5CA40A4D4D1B9ACF63364DDC5A6F"/>
  </w:style>
  <w:style w:type="paragraph" w:customStyle="1" w:styleId="41A00426B0ED48F7B6D5CB0FC15A5710">
    <w:name w:val="41A00426B0ED48F7B6D5CB0FC15A5710"/>
  </w:style>
  <w:style w:type="paragraph" w:customStyle="1" w:styleId="F3ADBE183B42410296824E572869E1E7">
    <w:name w:val="F3ADBE183B42410296824E572869E1E7"/>
  </w:style>
  <w:style w:type="paragraph" w:customStyle="1" w:styleId="A192BDC14498409B83B07F19A621F84C">
    <w:name w:val="A192BDC14498409B83B07F19A621F84C"/>
  </w:style>
  <w:style w:type="paragraph" w:customStyle="1" w:styleId="3F2EE67A1DCE4FF1B6943A5F0F57FBB0">
    <w:name w:val="3F2EE67A1DCE4FF1B6943A5F0F57FBB0"/>
  </w:style>
  <w:style w:type="paragraph" w:customStyle="1" w:styleId="DEF7123662A542888B5BE7AC0002463D">
    <w:name w:val="DEF7123662A542888B5BE7AC0002463D"/>
  </w:style>
  <w:style w:type="paragraph" w:customStyle="1" w:styleId="BE2174171A4B4C378AC903B9F51B5A4A">
    <w:name w:val="BE2174171A4B4C378AC903B9F51B5A4A"/>
  </w:style>
  <w:style w:type="paragraph" w:customStyle="1" w:styleId="1EE08E380ABE4700B37673F0067E738E">
    <w:name w:val="1EE08E380ABE4700B37673F0067E738E"/>
  </w:style>
  <w:style w:type="paragraph" w:customStyle="1" w:styleId="1C171DA447264AEDA3EAF28FA1B450BE">
    <w:name w:val="1C171DA447264AEDA3EAF28FA1B450BE"/>
  </w:style>
  <w:style w:type="paragraph" w:customStyle="1" w:styleId="9163BF65E2884FB899115CC6A99EA1B5">
    <w:name w:val="9163BF65E2884FB899115CC6A99EA1B5"/>
  </w:style>
  <w:style w:type="paragraph" w:customStyle="1" w:styleId="18D7E38F367144BAA82E30C94EC4F276">
    <w:name w:val="18D7E38F367144BAA82E30C94EC4F276"/>
  </w:style>
  <w:style w:type="paragraph" w:customStyle="1" w:styleId="62A77853903B4C5BB63813809392B93B">
    <w:name w:val="62A77853903B4C5BB63813809392B93B"/>
  </w:style>
  <w:style w:type="paragraph" w:customStyle="1" w:styleId="2CFF598B5E3E4E61ABE9E9B524D6BD37">
    <w:name w:val="2CFF598B5E3E4E61ABE9E9B524D6BD37"/>
  </w:style>
  <w:style w:type="paragraph" w:customStyle="1" w:styleId="4AEB74F9D8964D98A9C3FAFB21CE31F8">
    <w:name w:val="4AEB74F9D8964D98A9C3FAFB21CE31F8"/>
  </w:style>
  <w:style w:type="paragraph" w:customStyle="1" w:styleId="D8DB61A2CE504BBDA19DC513AE7FE713">
    <w:name w:val="D8DB61A2CE504BBDA19DC513AE7FE713"/>
  </w:style>
  <w:style w:type="paragraph" w:customStyle="1" w:styleId="A8933033912A4F208EEAB903412DF35E">
    <w:name w:val="A8933033912A4F208EEAB903412DF35E"/>
  </w:style>
  <w:style w:type="paragraph" w:customStyle="1" w:styleId="DAC031BDD00040849793709D6C81C424">
    <w:name w:val="DAC031BDD00040849793709D6C81C424"/>
  </w:style>
  <w:style w:type="paragraph" w:customStyle="1" w:styleId="A76D534EB9004C389104D2028130ABF3">
    <w:name w:val="A76D534EB9004C389104D2028130ABF3"/>
  </w:style>
  <w:style w:type="paragraph" w:customStyle="1" w:styleId="819902B30DE847B1B6454B9A73E4CFDC">
    <w:name w:val="819902B30DE847B1B6454B9A73E4CFDC"/>
  </w:style>
  <w:style w:type="paragraph" w:customStyle="1" w:styleId="5CBDE374AA5542049F51AFC4717D6C53">
    <w:name w:val="5CBDE374AA5542049F51AFC4717D6C53"/>
  </w:style>
  <w:style w:type="paragraph" w:customStyle="1" w:styleId="EF00297422224732899C576CF635C254">
    <w:name w:val="EF00297422224732899C576CF635C254"/>
  </w:style>
  <w:style w:type="paragraph" w:customStyle="1" w:styleId="76C0DB97A8654025B492B226F3D89A22">
    <w:name w:val="76C0DB97A8654025B492B226F3D89A22"/>
  </w:style>
  <w:style w:type="paragraph" w:customStyle="1" w:styleId="3E47332D69E645459B6D24A5C48BEC09">
    <w:name w:val="3E47332D69E645459B6D24A5C48BEC09"/>
  </w:style>
  <w:style w:type="paragraph" w:customStyle="1" w:styleId="BC6F32156F5944F9899330B66894C336">
    <w:name w:val="BC6F32156F5944F9899330B66894C336"/>
  </w:style>
  <w:style w:type="paragraph" w:customStyle="1" w:styleId="741C016F78C949298DAD172BB262DE75">
    <w:name w:val="741C016F78C949298DAD172BB262DE75"/>
  </w:style>
  <w:style w:type="paragraph" w:customStyle="1" w:styleId="4125A64107A3400EAE93CE3DF2930249">
    <w:name w:val="4125A64107A3400EAE93CE3DF2930249"/>
  </w:style>
  <w:style w:type="paragraph" w:customStyle="1" w:styleId="8F666E9CE079479580BEC4440FC16A2D">
    <w:name w:val="8F666E9CE079479580BEC4440FC16A2D"/>
  </w:style>
  <w:style w:type="paragraph" w:customStyle="1" w:styleId="14D8831A64E34735A5836BC53A2C618A">
    <w:name w:val="14D8831A64E34735A5836BC53A2C618A"/>
  </w:style>
  <w:style w:type="paragraph" w:customStyle="1" w:styleId="2CBA30E11F0D4B5B9F7501E9AB14F7BA">
    <w:name w:val="2CBA30E11F0D4B5B9F7501E9AB14F7BA"/>
  </w:style>
  <w:style w:type="paragraph" w:customStyle="1" w:styleId="AA4A4F9806FC446487F7F70F4250888C">
    <w:name w:val="AA4A4F9806FC446487F7F70F4250888C"/>
  </w:style>
  <w:style w:type="paragraph" w:customStyle="1" w:styleId="8A4A240270CC4ED680A8E64ACD4DAAA2">
    <w:name w:val="8A4A240270CC4ED680A8E64ACD4DAAA2"/>
  </w:style>
  <w:style w:type="paragraph" w:customStyle="1" w:styleId="89A0845783654AC6A6AFF084C86087C1">
    <w:name w:val="89A0845783654AC6A6AFF084C86087C1"/>
  </w:style>
  <w:style w:type="paragraph" w:customStyle="1" w:styleId="03A43D6888E84860A6FE559D0CBD0297">
    <w:name w:val="03A43D6888E84860A6FE559D0CBD0297"/>
  </w:style>
  <w:style w:type="paragraph" w:customStyle="1" w:styleId="8CFFE922BFFB4074A176598D0F289620">
    <w:name w:val="8CFFE922BFFB4074A176598D0F289620"/>
  </w:style>
  <w:style w:type="paragraph" w:customStyle="1" w:styleId="E97C6358DB204196BB9505128EF325CF">
    <w:name w:val="E97C6358DB204196BB9505128EF325CF"/>
  </w:style>
  <w:style w:type="paragraph" w:customStyle="1" w:styleId="4A83FCF9E9234475A326423873E0FE52">
    <w:name w:val="4A83FCF9E9234475A326423873E0FE52"/>
  </w:style>
  <w:style w:type="paragraph" w:customStyle="1" w:styleId="D764A1F116FC42408D5FB1FAD538FB3F">
    <w:name w:val="D764A1F116FC42408D5FB1FAD538FB3F"/>
  </w:style>
  <w:style w:type="paragraph" w:customStyle="1" w:styleId="8D8027952C4A4DAFAF7C2DDCC0A9BF98">
    <w:name w:val="8D8027952C4A4DAFAF7C2DDCC0A9BF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Shipment Invo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2020-09-01T07:48:00Z</dcterms:created>
  <dcterms:modified xsi:type="dcterms:W3CDTF">2020-09-01T07:56:00Z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