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4A9A3273" w14:textId="77777777" w:rsidTr="002B06E9">
        <w:trPr>
          <w:trHeight w:val="1256"/>
          <w:jc w:val="center"/>
        </w:trPr>
        <w:sdt>
          <w:sdtPr>
            <w:alias w:val="Invoice:"/>
            <w:tag w:val="Invoice:"/>
            <w:id w:val="-1014992444"/>
            <w:placeholder>
              <w:docPart w:val="A61CD07A06C74D58B70B70640CD40079"/>
            </w:placeholder>
            <w:temporary/>
            <w:showingPlcHdr/>
            <w15:appearance w15:val="hidden"/>
          </w:sdtPr>
          <w:sdtContent>
            <w:tc>
              <w:tcPr>
                <w:tcW w:w="3539" w:type="dxa"/>
                <w:hideMark/>
              </w:tcPr>
              <w:p w14:paraId="4CFAB079" w14:textId="77777777" w:rsidR="00A340F2" w:rsidRPr="00064E3E" w:rsidRDefault="00FE0263" w:rsidP="00064E3E">
                <w:pPr>
                  <w:pStyle w:val="Title"/>
                </w:pPr>
                <w:r w:rsidRPr="00064E3E">
                  <w:t>INVOICe</w:t>
                </w:r>
              </w:p>
            </w:tc>
          </w:sdtContent>
        </w:sdt>
        <w:tc>
          <w:tcPr>
            <w:tcW w:w="3539" w:type="dxa"/>
          </w:tcPr>
          <w:p w14:paraId="4850EA26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633385A0" w14:textId="77777777" w:rsidR="00A340F2" w:rsidRDefault="00A340F2" w:rsidP="002F5404">
            <w:r>
              <w:rPr>
                <w:noProof/>
                <w:lang w:eastAsia="en-US"/>
              </w:rPr>
              <w:drawing>
                <wp:inline distT="0" distB="0" distL="0" distR="0" wp14:anchorId="0C347350" wp14:editId="533885EC">
                  <wp:extent cx="1214120" cy="520065"/>
                  <wp:effectExtent l="0" t="0" r="0" b="0"/>
                  <wp:docPr id="1" name="Graphic 1" descr="Logo 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phic 201" descr="logo-placeholder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0F2" w14:paraId="1085C2F9" w14:textId="77777777" w:rsidTr="002B06E9">
        <w:trPr>
          <w:trHeight w:val="1364"/>
          <w:jc w:val="center"/>
        </w:trPr>
        <w:tc>
          <w:tcPr>
            <w:tcW w:w="3539" w:type="dxa"/>
            <w:hideMark/>
          </w:tcPr>
          <w:p w14:paraId="188E5220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D5282629FE014415A97C752D6683B2BC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26F16221" w14:textId="77777777" w:rsidR="00A340F2" w:rsidRPr="00064E3E" w:rsidRDefault="00000000" w:rsidP="002F5404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color w:val="000000" w:themeColor="text1"/>
                  <w:sz w:val="32"/>
                  <w:szCs w:val="32"/>
                </w:rPr>
                <w:alias w:val="Enter date:"/>
                <w:tag w:val="Enter date:"/>
                <w:id w:val="231969675"/>
                <w:placeholder>
                  <w:docPart w:val="24E0429CFD3349B4A285C5CD1F0F4762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sz w:val="32"/>
                    <w:szCs w:val="32"/>
                  </w:rPr>
                  <w:t>Date</w:t>
                </w:r>
              </w:sdtContent>
            </w:sdt>
          </w:p>
        </w:tc>
        <w:tc>
          <w:tcPr>
            <w:tcW w:w="3539" w:type="dxa"/>
            <w:hideMark/>
          </w:tcPr>
          <w:p w14:paraId="154E50ED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4EC4C7D1E00542DC9A5E3F3F66643392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t>INVOICE NO</w:t>
                </w:r>
              </w:sdtContent>
            </w:sdt>
          </w:p>
          <w:p w14:paraId="78834BC4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z w:val="32"/>
                  <w:szCs w:val="32"/>
                </w:rPr>
                <w:alias w:val="Enter invoice number:"/>
                <w:tag w:val="Enter invoice number:"/>
                <w:id w:val="-150998254"/>
                <w:placeholder>
                  <w:docPart w:val="663F01A3110948479A93715BF9968CC2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32"/>
                    <w:szCs w:val="32"/>
                  </w:rPr>
                  <w:t>Number</w:t>
                </w:r>
              </w:sdtContent>
            </w:sdt>
          </w:p>
        </w:tc>
        <w:tc>
          <w:tcPr>
            <w:tcW w:w="3539" w:type="dxa"/>
            <w:hideMark/>
          </w:tcPr>
          <w:p w14:paraId="5FFE9CD5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Enter your company name:"/>
                <w:tag w:val="Enter your company name:"/>
                <w:id w:val="350161346"/>
                <w:placeholder>
                  <w:docPart w:val="8F59B6AA98CC45F1BAA87E9ACA1DC33C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YOUR COMPANY</w:t>
                </w:r>
              </w:sdtContent>
            </w:sdt>
          </w:p>
          <w:p w14:paraId="45D37052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1357180349"/>
                <w:placeholder>
                  <w:docPart w:val="9CC3BFCA4BC7417786BB418776430359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287557139"/>
              <w:placeholder>
                <w:docPart w:val="B967E87F95DA4BD69D1C9D6E49718A7D"/>
              </w:placeholder>
              <w:temporary/>
              <w:showingPlcHdr/>
              <w15:appearance w15:val="hidden"/>
            </w:sdtPr>
            <w:sdtContent>
              <w:p w14:paraId="5B88C491" w14:textId="77777777" w:rsidR="00CF2287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28E9D328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15429914"/>
                <w:placeholder>
                  <w:docPart w:val="59A14568529C4496AF48BDDBCF502DA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2D566F43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-1224293375"/>
                <w:placeholder>
                  <w:docPart w:val="3B88CC7839D44CAB85EC1E574C6D7DCC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67F72CFD" w14:textId="77777777" w:rsidR="00A340F2" w:rsidRPr="00EC16CD" w:rsidRDefault="00000000" w:rsidP="002F5404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-1226066209"/>
                <w:placeholder>
                  <w:docPart w:val="D457EBDD2FAC4C058B373485C3C63602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</w:tr>
      <w:tr w:rsidR="00A340F2" w14:paraId="7C724DDD" w14:textId="77777777" w:rsidTr="002B06E9">
        <w:trPr>
          <w:trHeight w:val="2215"/>
          <w:jc w:val="center"/>
        </w:trPr>
        <w:tc>
          <w:tcPr>
            <w:tcW w:w="3539" w:type="dxa"/>
            <w:hideMark/>
          </w:tcPr>
          <w:p w14:paraId="769594DC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2D1BA26409E94E00844395201A0C1867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INVOICE TO</w:t>
                </w:r>
              </w:sdtContent>
            </w:sdt>
          </w:p>
          <w:p w14:paraId="637CA3EC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2135629126"/>
                <w:placeholder>
                  <w:docPart w:val="4D11A52C667540B1BE3FC8C894719596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-1198380150"/>
              <w:placeholder>
                <w:docPart w:val="EF4E91183AEB4796BCCD69D225BEE9C7"/>
              </w:placeholder>
              <w:temporary/>
              <w:showingPlcHdr/>
              <w15:appearance w15:val="hidden"/>
            </w:sdtPr>
            <w:sdtContent>
              <w:p w14:paraId="3FA97312" w14:textId="77777777" w:rsidR="00A340F2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62B04750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2102980467"/>
                <w:placeholder>
                  <w:docPart w:val="61D7C69B9C9440D4B90103508EE3FE5F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1FACB6BC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1062064642"/>
                <w:placeholder>
                  <w:docPart w:val="BA02C1E83ED949BDAB7E175316820D81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3FEB08A3" w14:textId="77777777" w:rsidR="00A340F2" w:rsidRDefault="00000000" w:rsidP="002F5404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2138455500"/>
                <w:placeholder>
                  <w:docPart w:val="C7DB30541DFE4D19922E979EDB3378C5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  <w:tc>
          <w:tcPr>
            <w:tcW w:w="3539" w:type="dxa"/>
          </w:tcPr>
          <w:p w14:paraId="36B733DA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2D4CF57B" w14:textId="77777777" w:rsidR="00A340F2" w:rsidRDefault="00A340F2" w:rsidP="002F5404">
            <w:pPr>
              <w:jc w:val="center"/>
            </w:pPr>
          </w:p>
        </w:tc>
      </w:tr>
    </w:tbl>
    <w:p w14:paraId="482223DA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0C0A9F4B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60C632BE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Salesperson:"/>
                <w:tag w:val="Salesperson:"/>
                <w:id w:val="-720821619"/>
                <w:placeholder>
                  <w:docPart w:val="ED65177E852A48F2985EDC2A9C0A9E7E"/>
                </w:placeholder>
                <w:temporary/>
                <w:showingPlcHdr/>
                <w15:appearance w15:val="hidden"/>
              </w:sdtPr>
              <w:sdtContent>
                <w:r w:rsidR="00CF2287">
                  <w:t>SALESPERSON</w:t>
                </w:r>
              </w:sdtContent>
            </w:sdt>
          </w:p>
        </w:tc>
        <w:tc>
          <w:tcPr>
            <w:tcW w:w="2313" w:type="dxa"/>
            <w:shd w:val="clear" w:color="auto" w:fill="auto"/>
            <w:hideMark/>
          </w:tcPr>
          <w:p w14:paraId="2E9586FB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Job:"/>
                <w:tag w:val="Job:"/>
                <w:id w:val="274147627"/>
                <w:placeholder>
                  <w:docPart w:val="FDA52C81350B4BF4860C47AC51B83178"/>
                </w:placeholder>
                <w:temporary/>
                <w:showingPlcHdr/>
                <w15:appearance w15:val="hidden"/>
              </w:sdtPr>
              <w:sdtContent>
                <w:r w:rsidR="00CF2287">
                  <w:t>Job</w:t>
                </w:r>
              </w:sdtContent>
            </w:sdt>
          </w:p>
        </w:tc>
        <w:sdt>
          <w:sdtPr>
            <w:alias w:val="Payment terms:"/>
            <w:tag w:val="Payment terms:"/>
            <w:id w:val="-1356643075"/>
            <w:placeholder>
              <w:docPart w:val="BE5DD25C2AF54D9EA429958A1ACC4B94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39680A80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676796A1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Due date:"/>
                <w:tag w:val="Due date:"/>
                <w:id w:val="-93870628"/>
                <w:placeholder>
                  <w:docPart w:val="75815AF0854D48DB9A76DC685112EDBE"/>
                </w:placeholder>
                <w:temporary/>
                <w:showingPlcHdr/>
                <w15:appearance w15:val="hidden"/>
              </w:sdtPr>
              <w:sdtContent>
                <w:r w:rsidR="00CF2287">
                  <w:t>Due date</w:t>
                </w:r>
              </w:sdtContent>
            </w:sdt>
          </w:p>
        </w:tc>
      </w:tr>
      <w:tr w:rsidR="00A340F2" w14:paraId="603AF21E" w14:textId="77777777" w:rsidTr="00B727BE">
        <w:trPr>
          <w:trHeight w:hRule="exact" w:val="403"/>
        </w:trPr>
        <w:tc>
          <w:tcPr>
            <w:tcW w:w="2092" w:type="dxa"/>
          </w:tcPr>
          <w:p w14:paraId="0E8DBCF1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313" w:type="dxa"/>
          </w:tcPr>
          <w:p w14:paraId="6E9621F8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sdt>
          <w:sdtPr>
            <w:rPr>
              <w:rFonts w:cstheme="minorHAnsi"/>
            </w:rPr>
            <w:alias w:val="Enter due on receipt:"/>
            <w:tag w:val="Enter due on receipt:"/>
            <w:id w:val="-820273682"/>
            <w:placeholder>
              <w:docPart w:val="EDCE2081299B426483DA14396A998A6C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hideMark/>
              </w:tcPr>
              <w:p w14:paraId="10A21EAF" w14:textId="77777777" w:rsidR="00A340F2" w:rsidRPr="00064E3E" w:rsidRDefault="00CF2287" w:rsidP="002F5404">
                <w:pPr>
                  <w:rPr>
                    <w:rFonts w:cstheme="minorHAnsi"/>
                  </w:rPr>
                </w:pPr>
                <w:r w:rsidRPr="00064E3E">
                  <w:rPr>
                    <w:rFonts w:cstheme="minorHAnsi"/>
                    <w:sz w:val="22"/>
                  </w:rPr>
                  <w:t>Due on Receipt</w:t>
                </w:r>
              </w:p>
            </w:tc>
          </w:sdtContent>
        </w:sdt>
        <w:tc>
          <w:tcPr>
            <w:tcW w:w="1620" w:type="dxa"/>
          </w:tcPr>
          <w:p w14:paraId="367FCF28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506758C4" w14:textId="77777777" w:rsidR="00A340F2" w:rsidRDefault="00A340F2" w:rsidP="00A340F2">
      <w:pPr>
        <w:rPr>
          <w:noProof/>
        </w:rPr>
      </w:pPr>
    </w:p>
    <w:tbl>
      <w:tblPr>
        <w:tblStyle w:val="Contenttable"/>
        <w:tblW w:w="5006" w:type="pct"/>
        <w:tblLook w:val="04A0" w:firstRow="1" w:lastRow="0" w:firstColumn="1" w:lastColumn="0" w:noHBand="0" w:noVBand="1"/>
        <w:tblDescription w:val="Enter Quantity, Description, Unit Price, Discount, and Line Total in table columns, and Subtotal, Sales Tax, and Total at the end"/>
      </w:tblPr>
      <w:tblGrid>
        <w:gridCol w:w="2410"/>
        <w:gridCol w:w="3616"/>
        <w:gridCol w:w="2304"/>
        <w:gridCol w:w="2195"/>
      </w:tblGrid>
      <w:tr w:rsidR="002F5404" w14:paraId="20DE6079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0"/>
          <w:tblHeader/>
        </w:trPr>
        <w:tc>
          <w:tcPr>
            <w:tcW w:w="2410" w:type="dxa"/>
            <w:hideMark/>
          </w:tcPr>
          <w:p w14:paraId="27C53850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Quantity:"/>
                <w:tag w:val="Quantity:"/>
                <w:id w:val="871653143"/>
                <w:placeholder>
                  <w:docPart w:val="40E4BC4E557B418FBA808DCF3EABA81B"/>
                </w:placeholder>
                <w:temporary/>
                <w:showingPlcHdr/>
                <w15:appearance w15:val="hidden"/>
              </w:sdtPr>
              <w:sdtContent>
                <w:r w:rsidR="00CF2287">
                  <w:t>Quantity</w:t>
                </w:r>
              </w:sdtContent>
            </w:sdt>
          </w:p>
        </w:tc>
        <w:sdt>
          <w:sdtPr>
            <w:alias w:val="Description:"/>
            <w:tag w:val="Description:"/>
            <w:id w:val="329724175"/>
            <w:placeholder>
              <w:docPart w:val="ADD9C321D9174D479C0E88EC0AFDCBBB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  <w:hideMark/>
              </w:tcPr>
              <w:p w14:paraId="540E181F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-1233764391"/>
            <w:placeholder>
              <w:docPart w:val="92BC5FE74F9E421EA2773CC18BE6D907"/>
            </w:placeholder>
            <w:temporary/>
            <w:showingPlcHdr/>
            <w15:appearance w15:val="hidden"/>
          </w:sdtPr>
          <w:sdtContent>
            <w:tc>
              <w:tcPr>
                <w:tcW w:w="2304" w:type="dxa"/>
                <w:hideMark/>
              </w:tcPr>
              <w:p w14:paraId="3BC04CE8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-1547060432"/>
            <w:placeholder>
              <w:docPart w:val="25DB95C623F9458A9C2C617F9A008C1F"/>
            </w:placeholder>
            <w:temporary/>
            <w:showingPlcHdr/>
            <w15:appearance w15:val="hidden"/>
          </w:sdtPr>
          <w:sdtContent>
            <w:tc>
              <w:tcPr>
                <w:tcW w:w="2195" w:type="dxa"/>
                <w:hideMark/>
              </w:tcPr>
              <w:p w14:paraId="5B532C7B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Line Total</w:t>
                </w:r>
              </w:p>
            </w:tc>
          </w:sdtContent>
        </w:sdt>
      </w:tr>
    </w:tbl>
    <w:p w14:paraId="0E27CA1E" w14:textId="77777777" w:rsidR="000E7C40" w:rsidRDefault="000E7C40"/>
    <w:p w14:paraId="2781914E" w14:textId="77777777" w:rsidR="000E7C40" w:rsidRDefault="000E7C40"/>
    <w:tbl>
      <w:tblPr>
        <w:tblW w:w="5011" w:type="pct"/>
        <w:tblLook w:val="0600" w:firstRow="0" w:lastRow="0" w:firstColumn="0" w:lastColumn="0" w:noHBand="1" w:noVBand="1"/>
        <w:tblDescription w:val="Enter Quantity, Description, Unit Price, Discount, and Line Total in table columns, and Subtotal, Sales Tax, and Total at the end"/>
      </w:tblPr>
      <w:tblGrid>
        <w:gridCol w:w="2413"/>
        <w:gridCol w:w="3619"/>
        <w:gridCol w:w="2306"/>
        <w:gridCol w:w="2197"/>
      </w:tblGrid>
      <w:tr w:rsidR="00EB63A0" w14:paraId="3A2AFA96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926576106"/>
            <w:placeholder>
              <w:docPart w:val="36DC8DC4528B46C2863995163708166C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30B01DDA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-271399772"/>
            <w:placeholder>
              <w:docPart w:val="A34B3186E12B40F38745A9E99D653716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6F75F6BB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1B87492A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282689248"/>
                <w:placeholder>
                  <w:docPart w:val="89407A79C20A45B7BC04564EC16BB53C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290251611"/>
                <w:placeholder>
                  <w:docPart w:val="0D6B8E30CA994549BD6ECE94F2B14A01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300E9305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-816956535"/>
                <w:placeholder>
                  <w:docPart w:val="16BD1EFF7EAE4A2CB688434CEF79B621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1000473321"/>
                <w:placeholder>
                  <w:docPart w:val="86468B2254D44714B40EA3411144DB55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7D7BC543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1516921254"/>
            <w:placeholder>
              <w:docPart w:val="FC5DF711AF9D4658BEA4A3F8565594C8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1DDC292E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-2142264931"/>
            <w:placeholder>
              <w:docPart w:val="D0349945A9FC4A5C88D9B00D66DFE1AE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222497A3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70DA1E74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-1646959923"/>
                <w:placeholder>
                  <w:docPart w:val="BB9A6EC7D5C04ED2A42EBF87B127E44D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1585146362"/>
                <w:placeholder>
                  <w:docPart w:val="8AA07020C27C44CD8A5A0A9E696F21DC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7ACF4AF6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83964745"/>
                <w:placeholder>
                  <w:docPart w:val="0B3A4746DE564C4882D0E6716ECC9559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752045910"/>
                <w:placeholder>
                  <w:docPart w:val="7CFDF5B94576474FA51B084C67830B93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39208BA1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1806759184"/>
            <w:placeholder>
              <w:docPart w:val="B4F3CEC7598A4F5BAA5116C0775FB81A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104B8BF6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1688170736"/>
            <w:placeholder>
              <w:docPart w:val="A9EDACB54ED047C089D33B0442C0BEBB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3D451025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1D8922A0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2142686059"/>
                <w:placeholder>
                  <w:docPart w:val="66BC1F8611444CF1AB9C76C0E2498C57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1005938588"/>
                <w:placeholder>
                  <w:docPart w:val="5268FDE132444FA9A91141A5947FFA2D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31021D08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560663672"/>
                <w:placeholder>
                  <w:docPart w:val="1A8DC9597462448B8575FE31DDBA4A63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796800901"/>
                <w:placeholder>
                  <w:docPart w:val="E50BC15A81AB469D8A1328C1001F47B4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47639276" w14:textId="77777777" w:rsidTr="002B06E9">
        <w:trPr>
          <w:trHeight w:hRule="exact" w:val="490"/>
        </w:trPr>
        <w:sdt>
          <w:sdtPr>
            <w:alias w:val="Enter product:"/>
            <w:tag w:val="Enter product:"/>
            <w:id w:val="-1517991938"/>
            <w:placeholder>
              <w:docPart w:val="8801C82AEBD9488A9E133D802321C029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30998385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sdt>
          <w:sdtPr>
            <w:alias w:val="Enter product description:"/>
            <w:tag w:val="Enter product description:"/>
            <w:id w:val="-1425107756"/>
            <w:placeholder>
              <w:docPart w:val="2DB8E941A50149BA8C944304223B827B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</w:tcPr>
              <w:p w14:paraId="0C574B9A" w14:textId="77777777" w:rsidR="00EB63A0" w:rsidRDefault="00EB63A0" w:rsidP="00EB63A0">
                <w:pPr>
                  <w:pStyle w:val="Normalright"/>
                </w:pPr>
                <w:r>
                  <w:t>Product description</w:t>
                </w:r>
              </w:p>
            </w:tc>
          </w:sdtContent>
        </w:sdt>
        <w:tc>
          <w:tcPr>
            <w:tcW w:w="2304" w:type="dxa"/>
          </w:tcPr>
          <w:p w14:paraId="0BFC14F6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075161892"/>
                <w:placeholder>
                  <w:docPart w:val="88E94B4244564C00A0802110451455D4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374459684"/>
                <w:placeholder>
                  <w:docPart w:val="AE39CFC456FD4E4596A6C1FA651C2CBF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  <w:tc>
          <w:tcPr>
            <w:tcW w:w="2195" w:type="dxa"/>
          </w:tcPr>
          <w:p w14:paraId="60BCD5D1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53343658"/>
                <w:placeholder>
                  <w:docPart w:val="B215DA04475949128D9FF72522774E15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1836292828"/>
                <w:placeholder>
                  <w:docPart w:val="E1DA72BD1C4241099FD1599D58A80F37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</w:tbl>
    <w:tbl>
      <w:tblPr>
        <w:tblStyle w:val="TotalTable"/>
        <w:tblW w:w="5012" w:type="pct"/>
        <w:tblCellMar>
          <w:left w:w="0" w:type="dxa"/>
          <w:right w:w="115" w:type="dxa"/>
        </w:tblCellMar>
        <w:tblLook w:val="03A0" w:firstRow="1" w:lastRow="0" w:firstColumn="1" w:lastColumn="1" w:noHBand="1" w:noVBand="0"/>
        <w:tblDescription w:val="Enter Quantity, Description, Unit Price, Discount, and Line Total in table columns, and Subtotal, Sales Tax, and Total at the end"/>
      </w:tblPr>
      <w:tblGrid>
        <w:gridCol w:w="8298"/>
        <w:gridCol w:w="2234"/>
      </w:tblGrid>
      <w:tr w:rsidR="00A340F2" w14:paraId="314BEAD7" w14:textId="77777777" w:rsidTr="000E7C40">
        <w:trPr>
          <w:trHeight w:hRule="exact"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  <w:shd w:val="clear" w:color="auto" w:fill="auto"/>
            <w:hideMark/>
          </w:tcPr>
          <w:p w14:paraId="51F6830C" w14:textId="77777777" w:rsidR="00A340F2" w:rsidRDefault="00000000" w:rsidP="002F5404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Subtotal:"/>
                <w:tag w:val="Subtotal:"/>
                <w:id w:val="-2109183924"/>
                <w:placeholder>
                  <w:docPart w:val="5DCF8C0ACE874B179F21C8BD3E393BED"/>
                </w:placeholder>
                <w:temporary/>
                <w:showingPlcHdr/>
                <w15:appearance w15:val="hidden"/>
              </w:sdtPr>
              <w:sdtContent>
                <w:r w:rsidR="00CF2287">
                  <w:rPr>
                    <w:sz w:val="24"/>
                  </w:rPr>
                  <w:t>Subtotal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790E3674" w14:textId="77777777" w:rsidR="00A340F2" w:rsidRDefault="00A340F2" w:rsidP="002F5404">
            <w:pPr>
              <w:jc w:val="right"/>
            </w:pPr>
          </w:p>
        </w:tc>
      </w:tr>
      <w:tr w:rsidR="00A340F2" w14:paraId="62E81320" w14:textId="77777777" w:rsidTr="00EB63A0">
        <w:trPr>
          <w:trHeight w:hRule="exact" w:val="288"/>
        </w:trPr>
        <w:sdt>
          <w:sdtPr>
            <w:rPr>
              <w:sz w:val="24"/>
            </w:rPr>
            <w:alias w:val="Sales Tax:"/>
            <w:tag w:val="Sales Tax:"/>
            <w:id w:val="1543863646"/>
            <w:placeholder>
              <w:docPart w:val="8A246C54A7A24FCAB8FD85643216AD37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487D06C2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Sales Tax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7F791358" w14:textId="77777777" w:rsidR="00A340F2" w:rsidRDefault="00A340F2" w:rsidP="002F5404">
            <w:pPr>
              <w:jc w:val="right"/>
            </w:pPr>
          </w:p>
        </w:tc>
      </w:tr>
      <w:tr w:rsidR="00A340F2" w14:paraId="7C418E66" w14:textId="77777777" w:rsidTr="00EB63A0">
        <w:trPr>
          <w:trHeight w:hRule="exact" w:val="288"/>
        </w:trPr>
        <w:sdt>
          <w:sdtPr>
            <w:rPr>
              <w:sz w:val="24"/>
            </w:rPr>
            <w:alias w:val="Total:"/>
            <w:tag w:val="Total:"/>
            <w:id w:val="-1550988335"/>
            <w:placeholder>
              <w:docPart w:val="DC32BF30BDEE4ED592A535775D017284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7C328BB6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3A26C432" w14:textId="77777777" w:rsidR="00A340F2" w:rsidRDefault="00A340F2" w:rsidP="002F5404">
            <w:pPr>
              <w:jc w:val="right"/>
            </w:pPr>
          </w:p>
        </w:tc>
      </w:tr>
    </w:tbl>
    <w:p w14:paraId="7A00CFE5" w14:textId="77777777" w:rsidR="007201A7" w:rsidRPr="00A340F2" w:rsidRDefault="007201A7" w:rsidP="00A36725"/>
    <w:sectPr w:rsidR="007201A7" w:rsidRPr="00A340F2" w:rsidSect="00507E9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E529" w14:textId="77777777" w:rsidR="00507E92" w:rsidRDefault="00507E92">
      <w:pPr>
        <w:spacing w:line="240" w:lineRule="auto"/>
      </w:pPr>
      <w:r>
        <w:separator/>
      </w:r>
    </w:p>
    <w:p w14:paraId="38610E04" w14:textId="77777777" w:rsidR="00507E92" w:rsidRDefault="00507E92"/>
  </w:endnote>
  <w:endnote w:type="continuationSeparator" w:id="0">
    <w:p w14:paraId="4BDEB0AF" w14:textId="77777777" w:rsidR="00507E92" w:rsidRDefault="00507E92">
      <w:pPr>
        <w:spacing w:line="240" w:lineRule="auto"/>
      </w:pPr>
      <w:r>
        <w:continuationSeparator/>
      </w:r>
    </w:p>
    <w:p w14:paraId="392D0F1A" w14:textId="77777777" w:rsidR="00507E92" w:rsidRDefault="00507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D183" w14:textId="77777777" w:rsidR="007201A7" w:rsidRDefault="007201A7">
    <w:pPr>
      <w:pStyle w:val="Footer"/>
    </w:pPr>
  </w:p>
  <w:p w14:paraId="7B114B6E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A898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A33366" wp14:editId="55F7C23F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5F46F8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33366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745F46F8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397A" w14:textId="77777777" w:rsidR="00507E92" w:rsidRDefault="00507E92">
      <w:pPr>
        <w:spacing w:line="240" w:lineRule="auto"/>
      </w:pPr>
      <w:r>
        <w:separator/>
      </w:r>
    </w:p>
    <w:p w14:paraId="7547A34E" w14:textId="77777777" w:rsidR="00507E92" w:rsidRDefault="00507E92"/>
  </w:footnote>
  <w:footnote w:type="continuationSeparator" w:id="0">
    <w:p w14:paraId="33569BCE" w14:textId="77777777" w:rsidR="00507E92" w:rsidRDefault="00507E92">
      <w:pPr>
        <w:spacing w:line="240" w:lineRule="auto"/>
      </w:pPr>
      <w:r>
        <w:continuationSeparator/>
      </w:r>
    </w:p>
    <w:p w14:paraId="1CA40342" w14:textId="77777777" w:rsidR="00507E92" w:rsidRDefault="00507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DF98" w14:textId="77777777" w:rsidR="007201A7" w:rsidRDefault="007201A7"/>
  <w:p w14:paraId="4CDB81E4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ADA1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4B8A17" wp14:editId="4AFD9E0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E3BDD6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B8A17" id="Freeform: Shape 5" o:spid="_x0000_s1026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1CE3BDD6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1101138">
    <w:abstractNumId w:val="9"/>
  </w:num>
  <w:num w:numId="2" w16cid:durableId="1522167012">
    <w:abstractNumId w:val="7"/>
  </w:num>
  <w:num w:numId="3" w16cid:durableId="999381982">
    <w:abstractNumId w:val="6"/>
  </w:num>
  <w:num w:numId="4" w16cid:durableId="70277590">
    <w:abstractNumId w:val="5"/>
  </w:num>
  <w:num w:numId="5" w16cid:durableId="50539627">
    <w:abstractNumId w:val="4"/>
  </w:num>
  <w:num w:numId="6" w16cid:durableId="1791049506">
    <w:abstractNumId w:val="8"/>
  </w:num>
  <w:num w:numId="7" w16cid:durableId="950088833">
    <w:abstractNumId w:val="3"/>
  </w:num>
  <w:num w:numId="8" w16cid:durableId="2101097931">
    <w:abstractNumId w:val="2"/>
  </w:num>
  <w:num w:numId="9" w16cid:durableId="1644849022">
    <w:abstractNumId w:val="1"/>
  </w:num>
  <w:num w:numId="10" w16cid:durableId="130287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4E"/>
    <w:rsid w:val="00064E3E"/>
    <w:rsid w:val="00077551"/>
    <w:rsid w:val="000A6E91"/>
    <w:rsid w:val="000E7C40"/>
    <w:rsid w:val="001817A4"/>
    <w:rsid w:val="001A035C"/>
    <w:rsid w:val="001D1771"/>
    <w:rsid w:val="0020743A"/>
    <w:rsid w:val="002400DD"/>
    <w:rsid w:val="002450DA"/>
    <w:rsid w:val="00263E3B"/>
    <w:rsid w:val="00264280"/>
    <w:rsid w:val="002A107B"/>
    <w:rsid w:val="002B06E9"/>
    <w:rsid w:val="002E7603"/>
    <w:rsid w:val="002F5404"/>
    <w:rsid w:val="00316D06"/>
    <w:rsid w:val="003D23A0"/>
    <w:rsid w:val="004858C9"/>
    <w:rsid w:val="004870D2"/>
    <w:rsid w:val="004A10E9"/>
    <w:rsid w:val="00507E92"/>
    <w:rsid w:val="005E394D"/>
    <w:rsid w:val="00662DFA"/>
    <w:rsid w:val="006B4542"/>
    <w:rsid w:val="006F038A"/>
    <w:rsid w:val="007201A7"/>
    <w:rsid w:val="007B4FC5"/>
    <w:rsid w:val="007E0DF2"/>
    <w:rsid w:val="007E1D3F"/>
    <w:rsid w:val="00865DB9"/>
    <w:rsid w:val="0089202B"/>
    <w:rsid w:val="008B5297"/>
    <w:rsid w:val="009415D1"/>
    <w:rsid w:val="00947F34"/>
    <w:rsid w:val="009D3F3C"/>
    <w:rsid w:val="00A340F2"/>
    <w:rsid w:val="00A36725"/>
    <w:rsid w:val="00B66C63"/>
    <w:rsid w:val="00B727BE"/>
    <w:rsid w:val="00CE3710"/>
    <w:rsid w:val="00CF2287"/>
    <w:rsid w:val="00D33124"/>
    <w:rsid w:val="00D73210"/>
    <w:rsid w:val="00E31C4E"/>
    <w:rsid w:val="00EB63A0"/>
    <w:rsid w:val="00EC16CD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550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164024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1CD07A06C74D58B70B70640CD4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6BDC-60C4-4546-B431-50ADFDFFD71E}"/>
      </w:docPartPr>
      <w:docPartBody>
        <w:p w:rsidR="00000000" w:rsidRDefault="00000000">
          <w:pPr>
            <w:pStyle w:val="A61CD07A06C74D58B70B70640CD40079"/>
          </w:pPr>
          <w:r w:rsidRPr="00064E3E">
            <w:t>INVOICe</w:t>
          </w:r>
        </w:p>
      </w:docPartBody>
    </w:docPart>
    <w:docPart>
      <w:docPartPr>
        <w:name w:val="D5282629FE014415A97C752D6683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305E-8199-4C27-9C9E-9B75EE0EA76E}"/>
      </w:docPartPr>
      <w:docPartBody>
        <w:p w:rsidR="00000000" w:rsidRDefault="00000000">
          <w:pPr>
            <w:pStyle w:val="D5282629FE014415A97C752D6683B2BC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24E0429CFD3349B4A285C5CD1F0F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AB6E-7162-4E3A-AC7B-D6B07C5F63C0}"/>
      </w:docPartPr>
      <w:docPartBody>
        <w:p w:rsidR="00000000" w:rsidRDefault="00000000">
          <w:pPr>
            <w:pStyle w:val="24E0429CFD3349B4A285C5CD1F0F4762"/>
          </w:pPr>
          <w:r w:rsidRPr="00064E3E">
            <w:rPr>
              <w:rFonts w:cstheme="minorHAnsi"/>
              <w:sz w:val="32"/>
              <w:szCs w:val="32"/>
            </w:rPr>
            <w:t>Date</w:t>
          </w:r>
        </w:p>
      </w:docPartBody>
    </w:docPart>
    <w:docPart>
      <w:docPartPr>
        <w:name w:val="4EC4C7D1E00542DC9A5E3F3F6664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A2E2-BD22-4CAE-ACEA-E52514B9C142}"/>
      </w:docPartPr>
      <w:docPartBody>
        <w:p w:rsidR="00000000" w:rsidRDefault="00000000">
          <w:pPr>
            <w:pStyle w:val="4EC4C7D1E00542DC9A5E3F3F66643392"/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663F01A3110948479A93715BF996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EFE9-7FF5-4805-9BB9-3BCC09E8CD83}"/>
      </w:docPartPr>
      <w:docPartBody>
        <w:p w:rsidR="00000000" w:rsidRDefault="00000000">
          <w:pPr>
            <w:pStyle w:val="663F01A3110948479A93715BF9968CC2"/>
          </w:pPr>
          <w:r w:rsidRPr="00064E3E">
            <w:rPr>
              <w:rFonts w:cstheme="minorHAnsi"/>
              <w:color w:val="000000" w:themeColor="text1"/>
              <w:sz w:val="32"/>
              <w:szCs w:val="32"/>
            </w:rPr>
            <w:t>Number</w:t>
          </w:r>
        </w:p>
      </w:docPartBody>
    </w:docPart>
    <w:docPart>
      <w:docPartPr>
        <w:name w:val="8F59B6AA98CC45F1BAA87E9ACA1D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C1E2-4BBE-4CE6-AE60-D5E9F174FCC8}"/>
      </w:docPartPr>
      <w:docPartBody>
        <w:p w:rsidR="00000000" w:rsidRDefault="00000000">
          <w:pPr>
            <w:pStyle w:val="8F59B6AA98CC45F1BAA87E9ACA1DC33C"/>
          </w:pPr>
          <w:r w:rsidRPr="00064E3E">
            <w:rPr>
              <w:rFonts w:asciiTheme="majorHAnsi" w:hAnsiTheme="majorHAnsi"/>
              <w:color w:val="000000" w:themeColor="text1"/>
              <w:sz w:val="24"/>
              <w:szCs w:val="24"/>
            </w:rPr>
            <w:t>YOUR COMPANY</w:t>
          </w:r>
        </w:p>
      </w:docPartBody>
    </w:docPart>
    <w:docPart>
      <w:docPartPr>
        <w:name w:val="9CC3BFCA4BC7417786BB41877643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C29E-F296-4B92-BE43-D8CD7910BC91}"/>
      </w:docPartPr>
      <w:docPartBody>
        <w:p w:rsidR="00000000" w:rsidRDefault="00000000">
          <w:pPr>
            <w:pStyle w:val="9CC3BFCA4BC7417786BB418776430359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Street Address</w:t>
          </w:r>
        </w:p>
      </w:docPartBody>
    </w:docPart>
    <w:docPart>
      <w:docPartPr>
        <w:name w:val="B967E87F95DA4BD69D1C9D6E4971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A3B1-FF2A-4978-9A51-8B905F01E19D}"/>
      </w:docPartPr>
      <w:docPartBody>
        <w:p w:rsidR="00000000" w:rsidRDefault="00000000">
          <w:pPr>
            <w:pStyle w:val="B967E87F95DA4BD69D1C9D6E49718A7D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City, ST ZIP Code</w:t>
          </w:r>
        </w:p>
      </w:docPartBody>
    </w:docPart>
    <w:docPart>
      <w:docPartPr>
        <w:name w:val="59A14568529C4496AF48BDDBCF50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60F39-DCD9-4E3C-B0A6-1F71B61F56E1}"/>
      </w:docPartPr>
      <w:docPartBody>
        <w:p w:rsidR="00000000" w:rsidRDefault="00000000">
          <w:pPr>
            <w:pStyle w:val="59A14568529C4496AF48BDDBCF502DAB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Phone</w:t>
          </w:r>
        </w:p>
      </w:docPartBody>
    </w:docPart>
    <w:docPart>
      <w:docPartPr>
        <w:name w:val="3B88CC7839D44CAB85EC1E574C6D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3358-125E-4039-98C3-5EF124C1CFF2}"/>
      </w:docPartPr>
      <w:docPartBody>
        <w:p w:rsidR="00000000" w:rsidRDefault="00000000">
          <w:pPr>
            <w:pStyle w:val="3B88CC7839D44CAB85EC1E574C6D7DCC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Fax</w:t>
          </w:r>
        </w:p>
      </w:docPartBody>
    </w:docPart>
    <w:docPart>
      <w:docPartPr>
        <w:name w:val="D457EBDD2FAC4C058B373485C3C6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826F-41D3-4C0D-A679-C9253345E04B}"/>
      </w:docPartPr>
      <w:docPartBody>
        <w:p w:rsidR="00000000" w:rsidRDefault="00000000">
          <w:pPr>
            <w:pStyle w:val="D457EBDD2FAC4C058B373485C3C63602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Email</w:t>
          </w:r>
        </w:p>
      </w:docPartBody>
    </w:docPart>
    <w:docPart>
      <w:docPartPr>
        <w:name w:val="2D1BA26409E94E00844395201A0C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B8FFE-67EF-459D-905D-C861964B60F3}"/>
      </w:docPartPr>
      <w:docPartBody>
        <w:p w:rsidR="00000000" w:rsidRDefault="00000000">
          <w:pPr>
            <w:pStyle w:val="2D1BA26409E94E00844395201A0C1867"/>
          </w:pPr>
          <w:r w:rsidRPr="00064E3E">
            <w:rPr>
              <w:rFonts w:asciiTheme="majorHAnsi" w:hAnsiTheme="majorHAnsi"/>
              <w:color w:val="000000" w:themeColor="text1"/>
              <w:sz w:val="24"/>
              <w:szCs w:val="24"/>
            </w:rPr>
            <w:t>INVOICE TO</w:t>
          </w:r>
        </w:p>
      </w:docPartBody>
    </w:docPart>
    <w:docPart>
      <w:docPartPr>
        <w:name w:val="4D11A52C667540B1BE3FC8C89471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7366-382D-4738-A765-C19BB8FF7AD8}"/>
      </w:docPartPr>
      <w:docPartBody>
        <w:p w:rsidR="00000000" w:rsidRDefault="00000000">
          <w:pPr>
            <w:pStyle w:val="4D11A52C667540B1BE3FC8C894719596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Street Address</w:t>
          </w:r>
        </w:p>
      </w:docPartBody>
    </w:docPart>
    <w:docPart>
      <w:docPartPr>
        <w:name w:val="EF4E91183AEB4796BCCD69D225BE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25CA-623E-48DF-853C-F0CC83A46647}"/>
      </w:docPartPr>
      <w:docPartBody>
        <w:p w:rsidR="00000000" w:rsidRDefault="00000000">
          <w:pPr>
            <w:pStyle w:val="EF4E91183AEB4796BCCD69D225BEE9C7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City, ST ZIP Code</w:t>
          </w:r>
        </w:p>
      </w:docPartBody>
    </w:docPart>
    <w:docPart>
      <w:docPartPr>
        <w:name w:val="61D7C69B9C9440D4B90103508EE3F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6991-7D49-4C33-86DD-EF7E2ED2292A}"/>
      </w:docPartPr>
      <w:docPartBody>
        <w:p w:rsidR="00000000" w:rsidRDefault="00000000">
          <w:pPr>
            <w:pStyle w:val="61D7C69B9C9440D4B90103508EE3FE5F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Phone</w:t>
          </w:r>
        </w:p>
      </w:docPartBody>
    </w:docPart>
    <w:docPart>
      <w:docPartPr>
        <w:name w:val="BA02C1E83ED949BDAB7E17531682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60C3-93BB-47B5-A9BB-AA7C12DB4FBC}"/>
      </w:docPartPr>
      <w:docPartBody>
        <w:p w:rsidR="00000000" w:rsidRDefault="00000000">
          <w:pPr>
            <w:pStyle w:val="BA02C1E83ED949BDAB7E175316820D81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Fax</w:t>
          </w:r>
        </w:p>
      </w:docPartBody>
    </w:docPart>
    <w:docPart>
      <w:docPartPr>
        <w:name w:val="C7DB30541DFE4D19922E979EDB33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F94F-C6F8-44C0-904F-C7E95D407450}"/>
      </w:docPartPr>
      <w:docPartBody>
        <w:p w:rsidR="00000000" w:rsidRDefault="00000000">
          <w:pPr>
            <w:pStyle w:val="C7DB30541DFE4D19922E979EDB3378C5"/>
          </w:pPr>
          <w:r w:rsidRPr="00064E3E">
            <w:rPr>
              <w:rFonts w:cstheme="minorHAnsi"/>
              <w:color w:val="000000" w:themeColor="text1"/>
              <w:sz w:val="24"/>
              <w:szCs w:val="24"/>
            </w:rPr>
            <w:t>Email</w:t>
          </w:r>
        </w:p>
      </w:docPartBody>
    </w:docPart>
    <w:docPart>
      <w:docPartPr>
        <w:name w:val="ED65177E852A48F2985EDC2A9C0A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CD26-9C51-45CC-A2EF-2AEF46C16639}"/>
      </w:docPartPr>
      <w:docPartBody>
        <w:p w:rsidR="00000000" w:rsidRDefault="00000000">
          <w:pPr>
            <w:pStyle w:val="ED65177E852A48F2985EDC2A9C0A9E7E"/>
          </w:pPr>
          <w:r>
            <w:t>SALESPERSON</w:t>
          </w:r>
        </w:p>
      </w:docPartBody>
    </w:docPart>
    <w:docPart>
      <w:docPartPr>
        <w:name w:val="FDA52C81350B4BF4860C47AC51B8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1D392-95C3-4CAE-BB07-783F042473EC}"/>
      </w:docPartPr>
      <w:docPartBody>
        <w:p w:rsidR="00000000" w:rsidRDefault="00000000">
          <w:pPr>
            <w:pStyle w:val="FDA52C81350B4BF4860C47AC51B83178"/>
          </w:pPr>
          <w:r>
            <w:t>Job</w:t>
          </w:r>
        </w:p>
      </w:docPartBody>
    </w:docPart>
    <w:docPart>
      <w:docPartPr>
        <w:name w:val="BE5DD25C2AF54D9EA429958A1ACC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0862F-FACB-48B1-9516-F90CC651D8B3}"/>
      </w:docPartPr>
      <w:docPartBody>
        <w:p w:rsidR="00000000" w:rsidRDefault="00000000">
          <w:pPr>
            <w:pStyle w:val="BE5DD25C2AF54D9EA429958A1ACC4B94"/>
          </w:pPr>
          <w:r>
            <w:t>Payment Terms</w:t>
          </w:r>
        </w:p>
      </w:docPartBody>
    </w:docPart>
    <w:docPart>
      <w:docPartPr>
        <w:name w:val="75815AF0854D48DB9A76DC685112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2555-2759-40FC-B910-FFC52F0C4535}"/>
      </w:docPartPr>
      <w:docPartBody>
        <w:p w:rsidR="00000000" w:rsidRDefault="00000000">
          <w:pPr>
            <w:pStyle w:val="75815AF0854D48DB9A76DC685112EDBE"/>
          </w:pPr>
          <w:r>
            <w:t>Due date</w:t>
          </w:r>
        </w:p>
      </w:docPartBody>
    </w:docPart>
    <w:docPart>
      <w:docPartPr>
        <w:name w:val="EDCE2081299B426483DA14396A99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38EE6-7025-4454-8656-5C0531D83E74}"/>
      </w:docPartPr>
      <w:docPartBody>
        <w:p w:rsidR="00000000" w:rsidRDefault="00000000">
          <w:pPr>
            <w:pStyle w:val="EDCE2081299B426483DA14396A998A6C"/>
          </w:pPr>
          <w:r w:rsidRPr="00064E3E">
            <w:rPr>
              <w:rFonts w:cstheme="minorHAnsi"/>
            </w:rPr>
            <w:t>Due on Receipt</w:t>
          </w:r>
        </w:p>
      </w:docPartBody>
    </w:docPart>
    <w:docPart>
      <w:docPartPr>
        <w:name w:val="40E4BC4E557B418FBA808DCF3EAB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4556-8E63-4626-9D0B-D7E1496CCE4E}"/>
      </w:docPartPr>
      <w:docPartBody>
        <w:p w:rsidR="00000000" w:rsidRDefault="00000000">
          <w:pPr>
            <w:pStyle w:val="40E4BC4E557B418FBA808DCF3EABA81B"/>
          </w:pPr>
          <w:r>
            <w:t>Quantity</w:t>
          </w:r>
        </w:p>
      </w:docPartBody>
    </w:docPart>
    <w:docPart>
      <w:docPartPr>
        <w:name w:val="ADD9C321D9174D479C0E88EC0AFD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DB01-E073-4D79-92E5-E932C4FDF958}"/>
      </w:docPartPr>
      <w:docPartBody>
        <w:p w:rsidR="00000000" w:rsidRDefault="00000000">
          <w:pPr>
            <w:pStyle w:val="ADD9C321D9174D479C0E88EC0AFDCBBB"/>
          </w:pPr>
          <w:r>
            <w:t>Description</w:t>
          </w:r>
        </w:p>
      </w:docPartBody>
    </w:docPart>
    <w:docPart>
      <w:docPartPr>
        <w:name w:val="92BC5FE74F9E421EA2773CC18BE6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2459-5ADC-4B1C-B06B-5DC84083DC96}"/>
      </w:docPartPr>
      <w:docPartBody>
        <w:p w:rsidR="00000000" w:rsidRDefault="00000000">
          <w:pPr>
            <w:pStyle w:val="92BC5FE74F9E421EA2773CC18BE6D907"/>
          </w:pPr>
          <w:r>
            <w:t>Unit Price</w:t>
          </w:r>
        </w:p>
      </w:docPartBody>
    </w:docPart>
    <w:docPart>
      <w:docPartPr>
        <w:name w:val="25DB95C623F9458A9C2C617F9A008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8DA8-481C-43A3-894E-58ABADCDBFCA}"/>
      </w:docPartPr>
      <w:docPartBody>
        <w:p w:rsidR="00000000" w:rsidRDefault="00000000">
          <w:pPr>
            <w:pStyle w:val="25DB95C623F9458A9C2C617F9A008C1F"/>
          </w:pPr>
          <w:r>
            <w:t>Line Total</w:t>
          </w:r>
        </w:p>
      </w:docPartBody>
    </w:docPart>
    <w:docPart>
      <w:docPartPr>
        <w:name w:val="36DC8DC4528B46C2863995163708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E9061-FAB7-4380-ACAF-0EDE49CDE72F}"/>
      </w:docPartPr>
      <w:docPartBody>
        <w:p w:rsidR="00000000" w:rsidRDefault="00000000">
          <w:pPr>
            <w:pStyle w:val="36DC8DC4528B46C2863995163708166C"/>
          </w:pPr>
          <w:r>
            <w:t>Product</w:t>
          </w:r>
        </w:p>
      </w:docPartBody>
    </w:docPart>
    <w:docPart>
      <w:docPartPr>
        <w:name w:val="A34B3186E12B40F38745A9E99D65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A33B-06C0-485E-8AAD-A8637C9ACFD4}"/>
      </w:docPartPr>
      <w:docPartBody>
        <w:p w:rsidR="00000000" w:rsidRDefault="00000000">
          <w:pPr>
            <w:pStyle w:val="A34B3186E12B40F38745A9E99D653716"/>
          </w:pPr>
          <w:r>
            <w:t>Product description</w:t>
          </w:r>
        </w:p>
      </w:docPartBody>
    </w:docPart>
    <w:docPart>
      <w:docPartPr>
        <w:name w:val="89407A79C20A45B7BC04564EC16B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214C-B555-4F84-8187-9EEA8E36293C}"/>
      </w:docPartPr>
      <w:docPartBody>
        <w:p w:rsidR="00000000" w:rsidRDefault="00000000">
          <w:pPr>
            <w:pStyle w:val="89407A79C20A45B7BC04564EC16BB53C"/>
          </w:pPr>
          <w:r>
            <w:rPr>
              <w:lang w:eastAsia="ja-JP"/>
            </w:rPr>
            <w:t>$</w:t>
          </w:r>
        </w:p>
      </w:docPartBody>
    </w:docPart>
    <w:docPart>
      <w:docPartPr>
        <w:name w:val="0D6B8E30CA994549BD6ECE94F2B1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3F57-D5F8-4311-BAC4-F1100F75E575}"/>
      </w:docPartPr>
      <w:docPartBody>
        <w:p w:rsidR="00000000" w:rsidRDefault="00000000">
          <w:pPr>
            <w:pStyle w:val="0D6B8E30CA994549BD6ECE94F2B14A01"/>
          </w:pPr>
          <w:r w:rsidRPr="00CF2287">
            <w:t>A</w:t>
          </w:r>
          <w:r>
            <w:t>mount</w:t>
          </w:r>
        </w:p>
      </w:docPartBody>
    </w:docPart>
    <w:docPart>
      <w:docPartPr>
        <w:name w:val="16BD1EFF7EAE4A2CB688434CEF79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EE60-DDE8-4418-BF2E-BFA9239F735A}"/>
      </w:docPartPr>
      <w:docPartBody>
        <w:p w:rsidR="00000000" w:rsidRDefault="00000000">
          <w:pPr>
            <w:pStyle w:val="16BD1EFF7EAE4A2CB688434CEF79B621"/>
          </w:pPr>
          <w:r>
            <w:rPr>
              <w:lang w:eastAsia="ja-JP"/>
            </w:rPr>
            <w:t>$</w:t>
          </w:r>
        </w:p>
      </w:docPartBody>
    </w:docPart>
    <w:docPart>
      <w:docPartPr>
        <w:name w:val="86468B2254D44714B40EA3411144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24BA-59E4-49A3-B21D-B90F84158DFC}"/>
      </w:docPartPr>
      <w:docPartBody>
        <w:p w:rsidR="00000000" w:rsidRDefault="00000000">
          <w:pPr>
            <w:pStyle w:val="86468B2254D44714B40EA3411144DB55"/>
          </w:pPr>
          <w:r w:rsidRPr="00CF2287">
            <w:t>A</w:t>
          </w:r>
          <w:r>
            <w:t>mount</w:t>
          </w:r>
        </w:p>
      </w:docPartBody>
    </w:docPart>
    <w:docPart>
      <w:docPartPr>
        <w:name w:val="FC5DF711AF9D4658BEA4A3F85655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F8F7B-ED9F-4300-875F-0B8BDE77AE49}"/>
      </w:docPartPr>
      <w:docPartBody>
        <w:p w:rsidR="00000000" w:rsidRDefault="00000000">
          <w:pPr>
            <w:pStyle w:val="FC5DF711AF9D4658BEA4A3F8565594C8"/>
          </w:pPr>
          <w:r>
            <w:t>Product</w:t>
          </w:r>
        </w:p>
      </w:docPartBody>
    </w:docPart>
    <w:docPart>
      <w:docPartPr>
        <w:name w:val="D0349945A9FC4A5C88D9B00D66DF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89F3-120F-4F47-986A-A5BABC4ADC58}"/>
      </w:docPartPr>
      <w:docPartBody>
        <w:p w:rsidR="00000000" w:rsidRDefault="00000000">
          <w:pPr>
            <w:pStyle w:val="D0349945A9FC4A5C88D9B00D66DFE1AE"/>
          </w:pPr>
          <w:r>
            <w:t>Product description</w:t>
          </w:r>
        </w:p>
      </w:docPartBody>
    </w:docPart>
    <w:docPart>
      <w:docPartPr>
        <w:name w:val="BB9A6EC7D5C04ED2A42EBF87B127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40FE-C0A4-4331-9040-5627CE619073}"/>
      </w:docPartPr>
      <w:docPartBody>
        <w:p w:rsidR="00000000" w:rsidRDefault="00000000">
          <w:pPr>
            <w:pStyle w:val="BB9A6EC7D5C04ED2A42EBF87B127E44D"/>
          </w:pPr>
          <w:r>
            <w:rPr>
              <w:lang w:eastAsia="ja-JP"/>
            </w:rPr>
            <w:t>$</w:t>
          </w:r>
        </w:p>
      </w:docPartBody>
    </w:docPart>
    <w:docPart>
      <w:docPartPr>
        <w:name w:val="8AA07020C27C44CD8A5A0A9E696F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F10F4-DEB9-4B3A-9744-D24A3F9C1BFD}"/>
      </w:docPartPr>
      <w:docPartBody>
        <w:p w:rsidR="00000000" w:rsidRDefault="00000000">
          <w:pPr>
            <w:pStyle w:val="8AA07020C27C44CD8A5A0A9E696F21DC"/>
          </w:pPr>
          <w:r w:rsidRPr="00CF2287">
            <w:t>A</w:t>
          </w:r>
          <w:r>
            <w:t>mount</w:t>
          </w:r>
        </w:p>
      </w:docPartBody>
    </w:docPart>
    <w:docPart>
      <w:docPartPr>
        <w:name w:val="0B3A4746DE564C4882D0E6716ECC9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0A17-B8B3-44E0-ACF2-A012668F7A14}"/>
      </w:docPartPr>
      <w:docPartBody>
        <w:p w:rsidR="00000000" w:rsidRDefault="00000000">
          <w:pPr>
            <w:pStyle w:val="0B3A4746DE564C4882D0E6716ECC9559"/>
          </w:pPr>
          <w:r>
            <w:rPr>
              <w:lang w:eastAsia="ja-JP"/>
            </w:rPr>
            <w:t>$</w:t>
          </w:r>
        </w:p>
      </w:docPartBody>
    </w:docPart>
    <w:docPart>
      <w:docPartPr>
        <w:name w:val="7CFDF5B94576474FA51B084C6783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06D7-2FDF-4C2C-981B-1D8131686FE9}"/>
      </w:docPartPr>
      <w:docPartBody>
        <w:p w:rsidR="00000000" w:rsidRDefault="00000000">
          <w:pPr>
            <w:pStyle w:val="7CFDF5B94576474FA51B084C67830B93"/>
          </w:pPr>
          <w:r w:rsidRPr="00CF2287">
            <w:t>A</w:t>
          </w:r>
          <w:r>
            <w:t>mount</w:t>
          </w:r>
        </w:p>
      </w:docPartBody>
    </w:docPart>
    <w:docPart>
      <w:docPartPr>
        <w:name w:val="B4F3CEC7598A4F5BAA5116C0775FB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011C-BDD5-45FF-860C-1A1BF05CBE8F}"/>
      </w:docPartPr>
      <w:docPartBody>
        <w:p w:rsidR="00000000" w:rsidRDefault="00000000">
          <w:pPr>
            <w:pStyle w:val="B4F3CEC7598A4F5BAA5116C0775FB81A"/>
          </w:pPr>
          <w:r>
            <w:t>Product</w:t>
          </w:r>
        </w:p>
      </w:docPartBody>
    </w:docPart>
    <w:docPart>
      <w:docPartPr>
        <w:name w:val="A9EDACB54ED047C089D33B0442C0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FDD4-847B-49F0-B982-40AB3130C717}"/>
      </w:docPartPr>
      <w:docPartBody>
        <w:p w:rsidR="00000000" w:rsidRDefault="00000000">
          <w:pPr>
            <w:pStyle w:val="A9EDACB54ED047C089D33B0442C0BEBB"/>
          </w:pPr>
          <w:r>
            <w:t>Product description</w:t>
          </w:r>
        </w:p>
      </w:docPartBody>
    </w:docPart>
    <w:docPart>
      <w:docPartPr>
        <w:name w:val="66BC1F8611444CF1AB9C76C0E249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DF63-D891-4A9B-ABD6-4E8BBD787809}"/>
      </w:docPartPr>
      <w:docPartBody>
        <w:p w:rsidR="00000000" w:rsidRDefault="00000000">
          <w:pPr>
            <w:pStyle w:val="66BC1F8611444CF1AB9C76C0E2498C57"/>
          </w:pPr>
          <w:r>
            <w:rPr>
              <w:lang w:eastAsia="ja-JP"/>
            </w:rPr>
            <w:t>$</w:t>
          </w:r>
        </w:p>
      </w:docPartBody>
    </w:docPart>
    <w:docPart>
      <w:docPartPr>
        <w:name w:val="5268FDE132444FA9A91141A5947F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EF3F-0B0D-4090-9726-DA313B3FC5A7}"/>
      </w:docPartPr>
      <w:docPartBody>
        <w:p w:rsidR="00000000" w:rsidRDefault="00000000">
          <w:pPr>
            <w:pStyle w:val="5268FDE132444FA9A91141A5947FFA2D"/>
          </w:pPr>
          <w:r w:rsidRPr="00CF2287">
            <w:t>A</w:t>
          </w:r>
          <w:r>
            <w:t>mount</w:t>
          </w:r>
        </w:p>
      </w:docPartBody>
    </w:docPart>
    <w:docPart>
      <w:docPartPr>
        <w:name w:val="1A8DC9597462448B8575FE31DDBA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199C-C68C-4ED9-B6C9-FEEF1122E78B}"/>
      </w:docPartPr>
      <w:docPartBody>
        <w:p w:rsidR="00000000" w:rsidRDefault="00000000">
          <w:pPr>
            <w:pStyle w:val="1A8DC9597462448B8575FE31DDBA4A63"/>
          </w:pPr>
          <w:r>
            <w:rPr>
              <w:lang w:eastAsia="ja-JP"/>
            </w:rPr>
            <w:t>$</w:t>
          </w:r>
        </w:p>
      </w:docPartBody>
    </w:docPart>
    <w:docPart>
      <w:docPartPr>
        <w:name w:val="E50BC15A81AB469D8A1328C1001F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D834-8863-45D5-AB44-79D054B05DA8}"/>
      </w:docPartPr>
      <w:docPartBody>
        <w:p w:rsidR="00000000" w:rsidRDefault="00000000">
          <w:pPr>
            <w:pStyle w:val="E50BC15A81AB469D8A1328C1001F47B4"/>
          </w:pPr>
          <w:r w:rsidRPr="00CF2287">
            <w:t>A</w:t>
          </w:r>
          <w:r>
            <w:t>mount</w:t>
          </w:r>
        </w:p>
      </w:docPartBody>
    </w:docPart>
    <w:docPart>
      <w:docPartPr>
        <w:name w:val="8801C82AEBD9488A9E133D802321C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33D8-54DC-4405-BE7D-7A5417B09317}"/>
      </w:docPartPr>
      <w:docPartBody>
        <w:p w:rsidR="00000000" w:rsidRDefault="00000000">
          <w:pPr>
            <w:pStyle w:val="8801C82AEBD9488A9E133D802321C029"/>
          </w:pPr>
          <w:r>
            <w:t>Product</w:t>
          </w:r>
        </w:p>
      </w:docPartBody>
    </w:docPart>
    <w:docPart>
      <w:docPartPr>
        <w:name w:val="2DB8E941A50149BA8C944304223B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E879-C263-452B-A077-0FA19FDE3CA9}"/>
      </w:docPartPr>
      <w:docPartBody>
        <w:p w:rsidR="00000000" w:rsidRDefault="00000000">
          <w:pPr>
            <w:pStyle w:val="2DB8E941A50149BA8C944304223B827B"/>
          </w:pPr>
          <w:r>
            <w:t>Product description</w:t>
          </w:r>
        </w:p>
      </w:docPartBody>
    </w:docPart>
    <w:docPart>
      <w:docPartPr>
        <w:name w:val="88E94B4244564C00A08021104514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1B270-2428-4E36-BA86-680E73D9712D}"/>
      </w:docPartPr>
      <w:docPartBody>
        <w:p w:rsidR="00000000" w:rsidRDefault="00000000">
          <w:pPr>
            <w:pStyle w:val="88E94B4244564C00A0802110451455D4"/>
          </w:pPr>
          <w:r>
            <w:rPr>
              <w:lang w:eastAsia="ja-JP"/>
            </w:rPr>
            <w:t>$</w:t>
          </w:r>
        </w:p>
      </w:docPartBody>
    </w:docPart>
    <w:docPart>
      <w:docPartPr>
        <w:name w:val="AE39CFC456FD4E4596A6C1FA651C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0462-20EE-45E7-BC33-3FA0D11C9CB1}"/>
      </w:docPartPr>
      <w:docPartBody>
        <w:p w:rsidR="00000000" w:rsidRDefault="00000000">
          <w:pPr>
            <w:pStyle w:val="AE39CFC456FD4E4596A6C1FA651C2CBF"/>
          </w:pPr>
          <w:r w:rsidRPr="00CF2287">
            <w:t>A</w:t>
          </w:r>
          <w:r>
            <w:t>mount</w:t>
          </w:r>
        </w:p>
      </w:docPartBody>
    </w:docPart>
    <w:docPart>
      <w:docPartPr>
        <w:name w:val="B215DA04475949128D9FF72522774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41D1-A57A-4773-821B-59A9CD86FBBF}"/>
      </w:docPartPr>
      <w:docPartBody>
        <w:p w:rsidR="00000000" w:rsidRDefault="00000000">
          <w:pPr>
            <w:pStyle w:val="B215DA04475949128D9FF72522774E15"/>
          </w:pPr>
          <w:r>
            <w:rPr>
              <w:lang w:eastAsia="ja-JP"/>
            </w:rPr>
            <w:t>$</w:t>
          </w:r>
        </w:p>
      </w:docPartBody>
    </w:docPart>
    <w:docPart>
      <w:docPartPr>
        <w:name w:val="E1DA72BD1C4241099FD1599D58A8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DEB3-437E-40B8-AF2C-B416FD89AE0F}"/>
      </w:docPartPr>
      <w:docPartBody>
        <w:p w:rsidR="00000000" w:rsidRDefault="00000000">
          <w:pPr>
            <w:pStyle w:val="E1DA72BD1C4241099FD1599D58A80F37"/>
          </w:pPr>
          <w:r w:rsidRPr="00CF2287">
            <w:t>A</w:t>
          </w:r>
          <w:r>
            <w:t>mount</w:t>
          </w:r>
        </w:p>
      </w:docPartBody>
    </w:docPart>
    <w:docPart>
      <w:docPartPr>
        <w:name w:val="5DCF8C0ACE874B179F21C8BD3E39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2AD6-E844-4979-9F38-3EB9EEC2088D}"/>
      </w:docPartPr>
      <w:docPartBody>
        <w:p w:rsidR="00000000" w:rsidRDefault="00000000">
          <w:pPr>
            <w:pStyle w:val="5DCF8C0ACE874B179F21C8BD3E393BED"/>
          </w:pPr>
          <w:r>
            <w:rPr>
              <w:sz w:val="24"/>
            </w:rPr>
            <w:t>Subtotal</w:t>
          </w:r>
        </w:p>
      </w:docPartBody>
    </w:docPart>
    <w:docPart>
      <w:docPartPr>
        <w:name w:val="8A246C54A7A24FCAB8FD85643216A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6793-E5DF-468C-9DC9-A444FE697162}"/>
      </w:docPartPr>
      <w:docPartBody>
        <w:p w:rsidR="00000000" w:rsidRDefault="00000000">
          <w:pPr>
            <w:pStyle w:val="8A246C54A7A24FCAB8FD85643216AD37"/>
          </w:pPr>
          <w:r>
            <w:rPr>
              <w:sz w:val="24"/>
            </w:rPr>
            <w:t>Sales Tax</w:t>
          </w:r>
        </w:p>
      </w:docPartBody>
    </w:docPart>
    <w:docPart>
      <w:docPartPr>
        <w:name w:val="DC32BF30BDEE4ED592A535775D01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8CE3-FC4A-4643-B5F6-0C6ADABE8951}"/>
      </w:docPartPr>
      <w:docPartBody>
        <w:p w:rsidR="00000000" w:rsidRDefault="00000000">
          <w:pPr>
            <w:pStyle w:val="DC32BF30BDEE4ED592A535775D017284"/>
          </w:pPr>
          <w:r>
            <w:rPr>
              <w:sz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B6"/>
    <w:rsid w:val="0097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1CD07A06C74D58B70B70640CD40079">
    <w:name w:val="A61CD07A06C74D58B70B70640CD40079"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kern w:val="0"/>
      <w:sz w:val="32"/>
      <w:szCs w:val="32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kern w:val="0"/>
      <w:sz w:val="32"/>
      <w:szCs w:val="32"/>
      <w:lang w:eastAsia="ja-JP"/>
      <w14:ligatures w14:val="none"/>
    </w:rPr>
  </w:style>
  <w:style w:type="paragraph" w:customStyle="1" w:styleId="D5282629FE014415A97C752D6683B2BC">
    <w:name w:val="D5282629FE014415A97C752D6683B2BC"/>
  </w:style>
  <w:style w:type="paragraph" w:customStyle="1" w:styleId="24E0429CFD3349B4A285C5CD1F0F4762">
    <w:name w:val="24E0429CFD3349B4A285C5CD1F0F4762"/>
  </w:style>
  <w:style w:type="paragraph" w:customStyle="1" w:styleId="4EC4C7D1E00542DC9A5E3F3F66643392">
    <w:name w:val="4EC4C7D1E00542DC9A5E3F3F66643392"/>
  </w:style>
  <w:style w:type="paragraph" w:customStyle="1" w:styleId="663F01A3110948479A93715BF9968CC2">
    <w:name w:val="663F01A3110948479A93715BF9968CC2"/>
  </w:style>
  <w:style w:type="paragraph" w:customStyle="1" w:styleId="8F59B6AA98CC45F1BAA87E9ACA1DC33C">
    <w:name w:val="8F59B6AA98CC45F1BAA87E9ACA1DC33C"/>
  </w:style>
  <w:style w:type="paragraph" w:customStyle="1" w:styleId="9CC3BFCA4BC7417786BB418776430359">
    <w:name w:val="9CC3BFCA4BC7417786BB418776430359"/>
  </w:style>
  <w:style w:type="paragraph" w:customStyle="1" w:styleId="B967E87F95DA4BD69D1C9D6E49718A7D">
    <w:name w:val="B967E87F95DA4BD69D1C9D6E49718A7D"/>
  </w:style>
  <w:style w:type="paragraph" w:customStyle="1" w:styleId="59A14568529C4496AF48BDDBCF502DAB">
    <w:name w:val="59A14568529C4496AF48BDDBCF502DAB"/>
  </w:style>
  <w:style w:type="paragraph" w:customStyle="1" w:styleId="3B88CC7839D44CAB85EC1E574C6D7DCC">
    <w:name w:val="3B88CC7839D44CAB85EC1E574C6D7DCC"/>
  </w:style>
  <w:style w:type="paragraph" w:customStyle="1" w:styleId="D457EBDD2FAC4C058B373485C3C63602">
    <w:name w:val="D457EBDD2FAC4C058B373485C3C63602"/>
  </w:style>
  <w:style w:type="paragraph" w:customStyle="1" w:styleId="2D1BA26409E94E00844395201A0C1867">
    <w:name w:val="2D1BA26409E94E00844395201A0C1867"/>
  </w:style>
  <w:style w:type="paragraph" w:customStyle="1" w:styleId="4D11A52C667540B1BE3FC8C894719596">
    <w:name w:val="4D11A52C667540B1BE3FC8C894719596"/>
  </w:style>
  <w:style w:type="paragraph" w:customStyle="1" w:styleId="EF4E91183AEB4796BCCD69D225BEE9C7">
    <w:name w:val="EF4E91183AEB4796BCCD69D225BEE9C7"/>
  </w:style>
  <w:style w:type="paragraph" w:customStyle="1" w:styleId="61D7C69B9C9440D4B90103508EE3FE5F">
    <w:name w:val="61D7C69B9C9440D4B90103508EE3FE5F"/>
  </w:style>
  <w:style w:type="paragraph" w:customStyle="1" w:styleId="BA02C1E83ED949BDAB7E175316820D81">
    <w:name w:val="BA02C1E83ED949BDAB7E175316820D81"/>
  </w:style>
  <w:style w:type="paragraph" w:customStyle="1" w:styleId="C7DB30541DFE4D19922E979EDB3378C5">
    <w:name w:val="C7DB30541DFE4D19922E979EDB3378C5"/>
  </w:style>
  <w:style w:type="paragraph" w:customStyle="1" w:styleId="ED65177E852A48F2985EDC2A9C0A9E7E">
    <w:name w:val="ED65177E852A48F2985EDC2A9C0A9E7E"/>
  </w:style>
  <w:style w:type="paragraph" w:customStyle="1" w:styleId="FDA52C81350B4BF4860C47AC51B83178">
    <w:name w:val="FDA52C81350B4BF4860C47AC51B83178"/>
  </w:style>
  <w:style w:type="paragraph" w:customStyle="1" w:styleId="BE5DD25C2AF54D9EA429958A1ACC4B94">
    <w:name w:val="BE5DD25C2AF54D9EA429958A1ACC4B94"/>
  </w:style>
  <w:style w:type="paragraph" w:customStyle="1" w:styleId="75815AF0854D48DB9A76DC685112EDBE">
    <w:name w:val="75815AF0854D48DB9A76DC685112EDBE"/>
  </w:style>
  <w:style w:type="paragraph" w:customStyle="1" w:styleId="EDCE2081299B426483DA14396A998A6C">
    <w:name w:val="EDCE2081299B426483DA14396A998A6C"/>
  </w:style>
  <w:style w:type="paragraph" w:customStyle="1" w:styleId="40E4BC4E557B418FBA808DCF3EABA81B">
    <w:name w:val="40E4BC4E557B418FBA808DCF3EABA81B"/>
  </w:style>
  <w:style w:type="paragraph" w:customStyle="1" w:styleId="ADD9C321D9174D479C0E88EC0AFDCBBB">
    <w:name w:val="ADD9C321D9174D479C0E88EC0AFDCBBB"/>
  </w:style>
  <w:style w:type="paragraph" w:customStyle="1" w:styleId="92BC5FE74F9E421EA2773CC18BE6D907">
    <w:name w:val="92BC5FE74F9E421EA2773CC18BE6D907"/>
  </w:style>
  <w:style w:type="paragraph" w:customStyle="1" w:styleId="25DB95C623F9458A9C2C617F9A008C1F">
    <w:name w:val="25DB95C623F9458A9C2C617F9A008C1F"/>
  </w:style>
  <w:style w:type="paragraph" w:customStyle="1" w:styleId="36DC8DC4528B46C2863995163708166C">
    <w:name w:val="36DC8DC4528B46C2863995163708166C"/>
  </w:style>
  <w:style w:type="paragraph" w:customStyle="1" w:styleId="A34B3186E12B40F38745A9E99D653716">
    <w:name w:val="A34B3186E12B40F38745A9E99D653716"/>
  </w:style>
  <w:style w:type="paragraph" w:customStyle="1" w:styleId="89407A79C20A45B7BC04564EC16BB53C">
    <w:name w:val="89407A79C20A45B7BC04564EC16BB53C"/>
  </w:style>
  <w:style w:type="paragraph" w:customStyle="1" w:styleId="0D6B8E30CA994549BD6ECE94F2B14A01">
    <w:name w:val="0D6B8E30CA994549BD6ECE94F2B14A01"/>
  </w:style>
  <w:style w:type="paragraph" w:customStyle="1" w:styleId="16BD1EFF7EAE4A2CB688434CEF79B621">
    <w:name w:val="16BD1EFF7EAE4A2CB688434CEF79B621"/>
  </w:style>
  <w:style w:type="paragraph" w:customStyle="1" w:styleId="86468B2254D44714B40EA3411144DB55">
    <w:name w:val="86468B2254D44714B40EA3411144DB55"/>
  </w:style>
  <w:style w:type="paragraph" w:customStyle="1" w:styleId="FC5DF711AF9D4658BEA4A3F8565594C8">
    <w:name w:val="FC5DF711AF9D4658BEA4A3F8565594C8"/>
  </w:style>
  <w:style w:type="paragraph" w:customStyle="1" w:styleId="D0349945A9FC4A5C88D9B00D66DFE1AE">
    <w:name w:val="D0349945A9FC4A5C88D9B00D66DFE1AE"/>
  </w:style>
  <w:style w:type="paragraph" w:customStyle="1" w:styleId="BB9A6EC7D5C04ED2A42EBF87B127E44D">
    <w:name w:val="BB9A6EC7D5C04ED2A42EBF87B127E44D"/>
  </w:style>
  <w:style w:type="paragraph" w:customStyle="1" w:styleId="8AA07020C27C44CD8A5A0A9E696F21DC">
    <w:name w:val="8AA07020C27C44CD8A5A0A9E696F21DC"/>
  </w:style>
  <w:style w:type="paragraph" w:customStyle="1" w:styleId="0B3A4746DE564C4882D0E6716ECC9559">
    <w:name w:val="0B3A4746DE564C4882D0E6716ECC9559"/>
  </w:style>
  <w:style w:type="paragraph" w:customStyle="1" w:styleId="7CFDF5B94576474FA51B084C67830B93">
    <w:name w:val="7CFDF5B94576474FA51B084C67830B93"/>
  </w:style>
  <w:style w:type="paragraph" w:customStyle="1" w:styleId="B4F3CEC7598A4F5BAA5116C0775FB81A">
    <w:name w:val="B4F3CEC7598A4F5BAA5116C0775FB81A"/>
  </w:style>
  <w:style w:type="paragraph" w:customStyle="1" w:styleId="A9EDACB54ED047C089D33B0442C0BEBB">
    <w:name w:val="A9EDACB54ED047C089D33B0442C0BEBB"/>
  </w:style>
  <w:style w:type="paragraph" w:customStyle="1" w:styleId="66BC1F8611444CF1AB9C76C0E2498C57">
    <w:name w:val="66BC1F8611444CF1AB9C76C0E2498C57"/>
  </w:style>
  <w:style w:type="paragraph" w:customStyle="1" w:styleId="5268FDE132444FA9A91141A5947FFA2D">
    <w:name w:val="5268FDE132444FA9A91141A5947FFA2D"/>
  </w:style>
  <w:style w:type="paragraph" w:customStyle="1" w:styleId="1A8DC9597462448B8575FE31DDBA4A63">
    <w:name w:val="1A8DC9597462448B8575FE31DDBA4A63"/>
  </w:style>
  <w:style w:type="paragraph" w:customStyle="1" w:styleId="E50BC15A81AB469D8A1328C1001F47B4">
    <w:name w:val="E50BC15A81AB469D8A1328C1001F47B4"/>
  </w:style>
  <w:style w:type="paragraph" w:customStyle="1" w:styleId="8801C82AEBD9488A9E133D802321C029">
    <w:name w:val="8801C82AEBD9488A9E133D802321C029"/>
  </w:style>
  <w:style w:type="paragraph" w:customStyle="1" w:styleId="2DB8E941A50149BA8C944304223B827B">
    <w:name w:val="2DB8E941A50149BA8C944304223B827B"/>
  </w:style>
  <w:style w:type="paragraph" w:customStyle="1" w:styleId="88E94B4244564C00A0802110451455D4">
    <w:name w:val="88E94B4244564C00A0802110451455D4"/>
  </w:style>
  <w:style w:type="paragraph" w:customStyle="1" w:styleId="AE39CFC456FD4E4596A6C1FA651C2CBF">
    <w:name w:val="AE39CFC456FD4E4596A6C1FA651C2CBF"/>
  </w:style>
  <w:style w:type="paragraph" w:customStyle="1" w:styleId="B215DA04475949128D9FF72522774E15">
    <w:name w:val="B215DA04475949128D9FF72522774E15"/>
  </w:style>
  <w:style w:type="paragraph" w:customStyle="1" w:styleId="E1DA72BD1C4241099FD1599D58A80F37">
    <w:name w:val="E1DA72BD1C4241099FD1599D58A80F37"/>
  </w:style>
  <w:style w:type="paragraph" w:customStyle="1" w:styleId="5DCF8C0ACE874B179F21C8BD3E393BED">
    <w:name w:val="5DCF8C0ACE874B179F21C8BD3E393BED"/>
  </w:style>
  <w:style w:type="paragraph" w:customStyle="1" w:styleId="8A246C54A7A24FCAB8FD85643216AD37">
    <w:name w:val="8A246C54A7A24FCAB8FD85643216AD37"/>
  </w:style>
  <w:style w:type="paragraph" w:customStyle="1" w:styleId="DC32BF30BDEE4ED592A535775D017284">
    <w:name w:val="DC32BF30BDEE4ED592A535775D017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tf16402400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2024-01-29T10:47:00Z</dcterms:created>
  <dcterms:modified xsi:type="dcterms:W3CDTF">2024-01-29T10:47:00Z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