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5040"/>
      </w:tblGrid>
      <w:tr w:rsidR="00FC030B" w14:paraId="08B7A49A" w14:textId="77777777" w:rsidTr="00FC030B">
        <w:trPr>
          <w:trHeight w:val="2970"/>
        </w:trPr>
        <w:tc>
          <w:tcPr>
            <w:tcW w:w="4320" w:type="dxa"/>
            <w:vAlign w:val="bottom"/>
          </w:tcPr>
          <w:p w14:paraId="56294F74" w14:textId="77777777" w:rsidR="00FC030B" w:rsidRDefault="00000000" w:rsidP="00FC030B">
            <w:pPr>
              <w:pStyle w:val="Title"/>
            </w:pPr>
            <w:sdt>
              <w:sdtPr>
                <w:id w:val="-1771764096"/>
                <w:placeholder>
                  <w:docPart w:val="CA133E0D45A84F40931181D1B3E83781"/>
                </w:placeholder>
                <w:showingPlcHdr/>
                <w15:appearance w15:val="hidden"/>
              </w:sdtPr>
              <w:sdtContent>
                <w:r w:rsidR="00FC030B" w:rsidRPr="00FC030B">
                  <w:t>Meeting minutes</w:t>
                </w:r>
              </w:sdtContent>
            </w:sdt>
            <w:r w:rsidR="00FC030B">
              <w:t xml:space="preserve"> </w:t>
            </w:r>
          </w:p>
        </w:tc>
        <w:tc>
          <w:tcPr>
            <w:tcW w:w="5040" w:type="dxa"/>
            <w:vMerge w:val="restart"/>
          </w:tcPr>
          <w:p w14:paraId="09D9EF22" w14:textId="77777777" w:rsidR="00FC030B" w:rsidRDefault="00FC030B" w:rsidP="00FC030B">
            <w:pPr>
              <w:ind w:left="-384" w:right="-648"/>
            </w:pPr>
            <w:r>
              <w:rPr>
                <w:noProof/>
              </w:rPr>
              <w:drawing>
                <wp:inline distT="0" distB="0" distL="0" distR="0" wp14:anchorId="7FE8C76F" wp14:editId="2037E699">
                  <wp:extent cx="3383280" cy="2270048"/>
                  <wp:effectExtent l="0" t="0" r="0" b="0"/>
                  <wp:docPr id="1966488892" name="Graphic 3" descr="Graphic illustration of team in a mee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6488892" name="Graphic 3" descr="Graphic illustration of team in a meeti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3280" cy="2270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030B" w14:paraId="4C89155A" w14:textId="77777777" w:rsidTr="00FC030B">
        <w:tc>
          <w:tcPr>
            <w:tcW w:w="4320" w:type="dxa"/>
            <w:vAlign w:val="center"/>
          </w:tcPr>
          <w:p w14:paraId="083252BC" w14:textId="77777777" w:rsidR="00FC030B" w:rsidRPr="008342D0" w:rsidRDefault="00000000" w:rsidP="002965C2">
            <w:pPr>
              <w:pStyle w:val="Subhead"/>
            </w:pPr>
            <w:sdt>
              <w:sdtPr>
                <w:id w:val="1057902306"/>
                <w:placeholder>
                  <w:docPart w:val="7483130C5EEC4219A62B97C62277C1D8"/>
                </w:placeholder>
                <w:showingPlcHdr/>
                <w15:appearance w15:val="hidden"/>
              </w:sdtPr>
              <w:sdtContent>
                <w:r w:rsidR="00FC030B" w:rsidRPr="00FC030B">
                  <w:t>pta</w:t>
                </w:r>
              </w:sdtContent>
            </w:sdt>
            <w:r w:rsidR="00FC030B">
              <w:t xml:space="preserve"> </w:t>
            </w:r>
          </w:p>
        </w:tc>
        <w:tc>
          <w:tcPr>
            <w:tcW w:w="5040" w:type="dxa"/>
            <w:vMerge/>
          </w:tcPr>
          <w:p w14:paraId="0D9C9EE9" w14:textId="77777777" w:rsidR="00FC030B" w:rsidRDefault="00FC030B" w:rsidP="002965C2">
            <w:pPr>
              <w:pStyle w:val="Subhead"/>
            </w:pPr>
          </w:p>
        </w:tc>
      </w:tr>
    </w:tbl>
    <w:p w14:paraId="42050D30" w14:textId="77777777" w:rsidR="007A4170" w:rsidRDefault="007A4170" w:rsidP="00AE44C5">
      <w:pPr>
        <w:pStyle w:val="Subhead"/>
        <w:rPr>
          <w:sz w:val="24"/>
          <w:szCs w:val="24"/>
        </w:rPr>
      </w:pPr>
    </w:p>
    <w:p w14:paraId="56D7CF11" w14:textId="77777777" w:rsidR="00EF36A5" w:rsidRPr="00C20B2D" w:rsidRDefault="00EF36A5" w:rsidP="00AE44C5">
      <w:pPr>
        <w:pStyle w:val="Subhead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ECD3" w:themeFill="accent5"/>
        <w:tblLook w:val="04A0" w:firstRow="1" w:lastRow="0" w:firstColumn="1" w:lastColumn="0" w:noHBand="0" w:noVBand="1"/>
      </w:tblPr>
      <w:tblGrid>
        <w:gridCol w:w="2335"/>
        <w:gridCol w:w="270"/>
        <w:gridCol w:w="2520"/>
        <w:gridCol w:w="270"/>
        <w:gridCol w:w="3955"/>
      </w:tblGrid>
      <w:tr w:rsidR="002D2055" w14:paraId="3EEDF96C" w14:textId="77777777" w:rsidTr="007A4170">
        <w:trPr>
          <w:trHeight w:val="504"/>
        </w:trPr>
        <w:tc>
          <w:tcPr>
            <w:tcW w:w="2335" w:type="dxa"/>
            <w:shd w:val="clear" w:color="auto" w:fill="E4F4EF" w:themeFill="accent2" w:themeFillTint="33"/>
          </w:tcPr>
          <w:p w14:paraId="302F96D8" w14:textId="77777777" w:rsidR="00B265A1" w:rsidRDefault="00000000" w:rsidP="001311AF">
            <w:pPr>
              <w:pStyle w:val="Heading1"/>
            </w:pPr>
            <w:sdt>
              <w:sdtPr>
                <w:id w:val="593591499"/>
                <w:placeholder>
                  <w:docPart w:val="D6AF2EDD54454DB696E411E0C0C5C36F"/>
                </w:placeholder>
                <w:showingPlcHdr/>
                <w15:appearance w15:val="hidden"/>
              </w:sdtPr>
              <w:sdtContent>
                <w:r w:rsidR="00FC030B" w:rsidRPr="00FC030B">
                  <w:t>Date:</w:t>
                </w:r>
              </w:sdtContent>
            </w:sdt>
            <w:r w:rsidR="00FC030B">
              <w:t xml:space="preserve"> </w:t>
            </w:r>
          </w:p>
        </w:tc>
        <w:tc>
          <w:tcPr>
            <w:tcW w:w="270" w:type="dxa"/>
            <w:shd w:val="clear" w:color="auto" w:fill="auto"/>
          </w:tcPr>
          <w:p w14:paraId="2CBAA3E0" w14:textId="77777777" w:rsidR="00B265A1" w:rsidRPr="00AB4981" w:rsidRDefault="00B265A1" w:rsidP="001311AF">
            <w:pPr>
              <w:pStyle w:val="Heading1"/>
            </w:pPr>
          </w:p>
        </w:tc>
        <w:tc>
          <w:tcPr>
            <w:tcW w:w="2520" w:type="dxa"/>
            <w:shd w:val="clear" w:color="auto" w:fill="E4F4EF" w:themeFill="accent2" w:themeFillTint="33"/>
          </w:tcPr>
          <w:p w14:paraId="0F2DA630" w14:textId="77777777" w:rsidR="00B265A1" w:rsidRDefault="00000000" w:rsidP="001311AF">
            <w:pPr>
              <w:pStyle w:val="Heading1"/>
            </w:pPr>
            <w:sdt>
              <w:sdtPr>
                <w:id w:val="-1555462998"/>
                <w:placeholder>
                  <w:docPart w:val="9FA781EDA704437FB712A41783951C35"/>
                </w:placeholder>
                <w:showingPlcHdr/>
                <w15:appearance w15:val="hidden"/>
              </w:sdtPr>
              <w:sdtContent>
                <w:r w:rsidR="00FC030B" w:rsidRPr="00FC030B">
                  <w:t>Time:</w:t>
                </w:r>
              </w:sdtContent>
            </w:sdt>
            <w:r w:rsidR="00FC030B">
              <w:t xml:space="preserve"> </w:t>
            </w:r>
          </w:p>
        </w:tc>
        <w:tc>
          <w:tcPr>
            <w:tcW w:w="270" w:type="dxa"/>
            <w:shd w:val="clear" w:color="auto" w:fill="auto"/>
          </w:tcPr>
          <w:p w14:paraId="654D42CC" w14:textId="77777777" w:rsidR="00B265A1" w:rsidRPr="00AB4981" w:rsidRDefault="00B265A1" w:rsidP="001311AF">
            <w:pPr>
              <w:pStyle w:val="Heading1"/>
            </w:pPr>
          </w:p>
        </w:tc>
        <w:tc>
          <w:tcPr>
            <w:tcW w:w="3955" w:type="dxa"/>
            <w:shd w:val="clear" w:color="auto" w:fill="E4F4EF" w:themeFill="accent2" w:themeFillTint="33"/>
          </w:tcPr>
          <w:p w14:paraId="60087143" w14:textId="77777777" w:rsidR="00B265A1" w:rsidRDefault="00000000" w:rsidP="001311AF">
            <w:pPr>
              <w:pStyle w:val="Heading1"/>
            </w:pPr>
            <w:sdt>
              <w:sdtPr>
                <w:id w:val="481129102"/>
                <w:placeholder>
                  <w:docPart w:val="B07AE3B451C8447F82330BC720118C90"/>
                </w:placeholder>
                <w:showingPlcHdr/>
                <w15:appearance w15:val="hidden"/>
              </w:sdtPr>
              <w:sdtContent>
                <w:r w:rsidR="00FC030B" w:rsidRPr="00FC030B">
                  <w:t>Facilitator:</w:t>
                </w:r>
              </w:sdtContent>
            </w:sdt>
            <w:r w:rsidR="00FC030B">
              <w:t xml:space="preserve"> </w:t>
            </w:r>
          </w:p>
        </w:tc>
      </w:tr>
      <w:tr w:rsidR="00B265A1" w14:paraId="7CD586BA" w14:textId="77777777" w:rsidTr="00B265A1">
        <w:trPr>
          <w:trHeight w:val="530"/>
        </w:trPr>
        <w:tc>
          <w:tcPr>
            <w:tcW w:w="2335" w:type="dxa"/>
            <w:shd w:val="clear" w:color="auto" w:fill="auto"/>
          </w:tcPr>
          <w:p w14:paraId="4A867528" w14:textId="77777777" w:rsidR="00B265A1" w:rsidRDefault="00000000" w:rsidP="00FC030B">
            <w:sdt>
              <w:sdtPr>
                <w:id w:val="2040476020"/>
                <w:placeholder>
                  <w:docPart w:val="BBAD48B39C98432A9D41E893ADC80A60"/>
                </w:placeholder>
                <w:showingPlcHdr/>
                <w15:appearance w15:val="hidden"/>
              </w:sdtPr>
              <w:sdtContent>
                <w:r w:rsidR="00FC030B" w:rsidRPr="00FC030B">
                  <w:t>9/8/23</w:t>
                </w:r>
              </w:sdtContent>
            </w:sdt>
            <w:r w:rsidR="00FC030B">
              <w:t xml:space="preserve"> </w:t>
            </w:r>
          </w:p>
        </w:tc>
        <w:tc>
          <w:tcPr>
            <w:tcW w:w="270" w:type="dxa"/>
            <w:shd w:val="clear" w:color="auto" w:fill="auto"/>
          </w:tcPr>
          <w:p w14:paraId="23495FF7" w14:textId="77777777" w:rsidR="00B265A1" w:rsidRDefault="00B265A1" w:rsidP="00FC030B"/>
        </w:tc>
        <w:tc>
          <w:tcPr>
            <w:tcW w:w="2520" w:type="dxa"/>
            <w:shd w:val="clear" w:color="auto" w:fill="auto"/>
          </w:tcPr>
          <w:p w14:paraId="50F357CD" w14:textId="77777777" w:rsidR="00B265A1" w:rsidRDefault="00000000" w:rsidP="00FC030B">
            <w:sdt>
              <w:sdtPr>
                <w:id w:val="499696572"/>
                <w:placeholder>
                  <w:docPart w:val="818C3A1F7E2544598FB85ABF12B9121B"/>
                </w:placeholder>
                <w:showingPlcHdr/>
                <w15:appearance w15:val="hidden"/>
              </w:sdtPr>
              <w:sdtContent>
                <w:r w:rsidR="00FC030B" w:rsidRPr="00FC030B">
                  <w:t>6:00 PM</w:t>
                </w:r>
              </w:sdtContent>
            </w:sdt>
            <w:r w:rsidR="00FC030B">
              <w:t xml:space="preserve"> </w:t>
            </w:r>
          </w:p>
        </w:tc>
        <w:tc>
          <w:tcPr>
            <w:tcW w:w="270" w:type="dxa"/>
            <w:shd w:val="clear" w:color="auto" w:fill="auto"/>
          </w:tcPr>
          <w:p w14:paraId="227C41D8" w14:textId="77777777" w:rsidR="00B265A1" w:rsidRDefault="00B265A1" w:rsidP="00FC030B"/>
        </w:tc>
        <w:tc>
          <w:tcPr>
            <w:tcW w:w="3955" w:type="dxa"/>
            <w:shd w:val="clear" w:color="auto" w:fill="auto"/>
          </w:tcPr>
          <w:p w14:paraId="13F6C44D" w14:textId="77777777" w:rsidR="00B265A1" w:rsidRDefault="00000000" w:rsidP="00FC030B">
            <w:sdt>
              <w:sdtPr>
                <w:id w:val="-1974899599"/>
                <w:placeholder>
                  <w:docPart w:val="87DA5E02D5D440968D8213BD19A0B50B"/>
                </w:placeholder>
                <w:showingPlcHdr/>
                <w15:appearance w15:val="hidden"/>
              </w:sdtPr>
              <w:sdtContent>
                <w:r w:rsidR="00FC030B" w:rsidRPr="00FC030B">
                  <w:t>Angelica Astrom</w:t>
                </w:r>
              </w:sdtContent>
            </w:sdt>
            <w:r w:rsidR="00FC030B">
              <w:t xml:space="preserve"> </w:t>
            </w:r>
          </w:p>
        </w:tc>
      </w:tr>
    </w:tbl>
    <w:p w14:paraId="269E75B9" w14:textId="77777777" w:rsidR="004C6FFB" w:rsidRPr="004F5B25" w:rsidRDefault="004C6FFB" w:rsidP="00817AC0">
      <w:pPr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5"/>
        <w:gridCol w:w="270"/>
        <w:gridCol w:w="4585"/>
      </w:tblGrid>
      <w:tr w:rsidR="00A63EFD" w:rsidRPr="00FC030B" w14:paraId="557B4A4E" w14:textId="77777777" w:rsidTr="007636C1">
        <w:trPr>
          <w:trHeight w:val="494"/>
        </w:trPr>
        <w:tc>
          <w:tcPr>
            <w:tcW w:w="4495" w:type="dxa"/>
            <w:shd w:val="clear" w:color="auto" w:fill="E4F4EF" w:themeFill="accent2" w:themeFillTint="33"/>
          </w:tcPr>
          <w:p w14:paraId="28170044" w14:textId="77777777" w:rsidR="00A63EFD" w:rsidRPr="00FC030B" w:rsidRDefault="00000000" w:rsidP="00FC030B">
            <w:pPr>
              <w:pStyle w:val="Heading1"/>
            </w:pPr>
            <w:sdt>
              <w:sdtPr>
                <w:id w:val="1203518312"/>
                <w:placeholder>
                  <w:docPart w:val="2B6100ED85B74F1EAF9B3EB9CF397AC7"/>
                </w:placeholder>
                <w:showingPlcHdr/>
                <w15:appearance w15:val="hidden"/>
              </w:sdtPr>
              <w:sdtContent>
                <w:r w:rsidR="00FC030B" w:rsidRPr="00FC030B">
                  <w:t>In attendance</w:t>
                </w:r>
              </w:sdtContent>
            </w:sdt>
            <w:r w:rsidR="00FC030B" w:rsidRPr="00FC030B">
              <w:t xml:space="preserve"> </w:t>
            </w:r>
          </w:p>
        </w:tc>
        <w:tc>
          <w:tcPr>
            <w:tcW w:w="270" w:type="dxa"/>
            <w:shd w:val="clear" w:color="auto" w:fill="auto"/>
          </w:tcPr>
          <w:p w14:paraId="1572042D" w14:textId="77777777" w:rsidR="00A63EFD" w:rsidRPr="00FC030B" w:rsidRDefault="00A63EFD" w:rsidP="00FC030B">
            <w:pPr>
              <w:pStyle w:val="Heading1"/>
            </w:pPr>
          </w:p>
        </w:tc>
        <w:tc>
          <w:tcPr>
            <w:tcW w:w="4585" w:type="dxa"/>
            <w:shd w:val="clear" w:color="auto" w:fill="E4F4EF" w:themeFill="accent2" w:themeFillTint="33"/>
          </w:tcPr>
          <w:p w14:paraId="5216F329" w14:textId="77777777" w:rsidR="00A63EFD" w:rsidRPr="00FC030B" w:rsidRDefault="00000000" w:rsidP="00FC030B">
            <w:pPr>
              <w:pStyle w:val="Heading1"/>
            </w:pPr>
            <w:sdt>
              <w:sdtPr>
                <w:id w:val="-1767297428"/>
                <w:placeholder>
                  <w:docPart w:val="8D065A0D148B46DA879BB55CB6E54D77"/>
                </w:placeholder>
                <w:showingPlcHdr/>
                <w15:appearance w15:val="hidden"/>
              </w:sdtPr>
              <w:sdtContent>
                <w:r w:rsidR="00FC030B" w:rsidRPr="00FC030B">
                  <w:t>Approval of minutes</w:t>
                </w:r>
              </w:sdtContent>
            </w:sdt>
            <w:r w:rsidR="00FC030B" w:rsidRPr="00FC030B">
              <w:t xml:space="preserve"> </w:t>
            </w:r>
          </w:p>
        </w:tc>
      </w:tr>
      <w:tr w:rsidR="00D53517" w14:paraId="4CDFF282" w14:textId="77777777" w:rsidTr="007636C1">
        <w:trPr>
          <w:trHeight w:val="1080"/>
        </w:trPr>
        <w:tc>
          <w:tcPr>
            <w:tcW w:w="4495" w:type="dxa"/>
          </w:tcPr>
          <w:p w14:paraId="75DE6714" w14:textId="77777777" w:rsidR="00D53517" w:rsidRDefault="00000000" w:rsidP="00423C89">
            <w:sdt>
              <w:sdtPr>
                <w:id w:val="1239370840"/>
                <w:placeholder>
                  <w:docPart w:val="D2769A15D8934ECBA4165C94875EFA0B"/>
                </w:placeholder>
                <w:showingPlcHdr/>
                <w15:appearance w15:val="hidden"/>
              </w:sdtPr>
              <w:sdtContent>
                <w:r w:rsidR="00FC030B" w:rsidRPr="00FC030B">
                  <w:t>Mira Karlsson, Angelica Astrom, August Bergqvist, Allan Mattsson, Ian Hansson</w:t>
                </w:r>
              </w:sdtContent>
            </w:sdt>
            <w:r w:rsidR="00FC030B">
              <w:t xml:space="preserve"> </w:t>
            </w:r>
          </w:p>
        </w:tc>
        <w:tc>
          <w:tcPr>
            <w:tcW w:w="270" w:type="dxa"/>
            <w:shd w:val="clear" w:color="auto" w:fill="auto"/>
          </w:tcPr>
          <w:p w14:paraId="702554D0" w14:textId="77777777" w:rsidR="00D53517" w:rsidRDefault="00D53517" w:rsidP="00423C89"/>
        </w:tc>
        <w:tc>
          <w:tcPr>
            <w:tcW w:w="4585" w:type="dxa"/>
          </w:tcPr>
          <w:p w14:paraId="633394CA" w14:textId="77777777" w:rsidR="00D53517" w:rsidRDefault="00000000" w:rsidP="00423C89">
            <w:sdt>
              <w:sdtPr>
                <w:alias w:val="Enter paragraph text:"/>
                <w:tag w:val="Enter paragraph text:"/>
                <w:id w:val="406034414"/>
                <w:placeholder>
                  <w:docPart w:val="47C1DF049B97470BB9F3D046FC755E4C"/>
                </w:placeholder>
                <w:temporary/>
                <w:showingPlcHdr/>
                <w15:appearance w15:val="hidden"/>
              </w:sdtPr>
              <w:sdtContent>
                <w:r w:rsidR="00D53517" w:rsidRPr="00CA6B4F">
                  <w:t>The minutes were read from the August meeting and approved.</w:t>
                </w:r>
              </w:sdtContent>
            </w:sdt>
          </w:p>
        </w:tc>
      </w:tr>
    </w:tbl>
    <w:p w14:paraId="466738FF" w14:textId="77777777" w:rsidR="004C6FFB" w:rsidRPr="00817AC0" w:rsidRDefault="004C6FFB" w:rsidP="00817AC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F320D" w14:paraId="54DC1D14" w14:textId="77777777" w:rsidTr="00396499">
        <w:trPr>
          <w:trHeight w:val="521"/>
        </w:trPr>
        <w:tc>
          <w:tcPr>
            <w:tcW w:w="9350" w:type="dxa"/>
            <w:shd w:val="clear" w:color="auto" w:fill="E0E8F4" w:themeFill="accent6" w:themeFillTint="33"/>
          </w:tcPr>
          <w:p w14:paraId="01026B54" w14:textId="77777777" w:rsidR="00BF320D" w:rsidRDefault="00000000" w:rsidP="00396499">
            <w:pPr>
              <w:pStyle w:val="Heading1"/>
            </w:pPr>
            <w:sdt>
              <w:sdtPr>
                <w:alias w:val="Board:"/>
                <w:tag w:val="Board:"/>
                <w:id w:val="871423344"/>
                <w:placeholder>
                  <w:docPart w:val="5D52054319FB4F81A51828E48C53C02B"/>
                </w:placeholder>
                <w:temporary/>
                <w:showingPlcHdr/>
                <w15:appearance w15:val="hidden"/>
              </w:sdtPr>
              <w:sdtContent>
                <w:r w:rsidR="00BF320D" w:rsidRPr="00CA6B4F">
                  <w:t>Board</w:t>
                </w:r>
              </w:sdtContent>
            </w:sdt>
          </w:p>
        </w:tc>
      </w:tr>
      <w:tr w:rsidR="00BF320D" w14:paraId="0EBA8928" w14:textId="77777777" w:rsidTr="007A4170">
        <w:trPr>
          <w:trHeight w:val="1655"/>
        </w:trPr>
        <w:tc>
          <w:tcPr>
            <w:tcW w:w="9350" w:type="dxa"/>
          </w:tcPr>
          <w:p w14:paraId="1B545E83" w14:textId="77777777" w:rsidR="00BF320D" w:rsidRDefault="00000000" w:rsidP="00BF320D">
            <w:sdt>
              <w:sdtPr>
                <w:alias w:val="Enter paragraph text:"/>
                <w:tag w:val="Enter paragraph text:"/>
                <w:id w:val="-1304460925"/>
                <w:placeholder>
                  <w:docPart w:val="D124E7A1607947B28A095616ED7BD413"/>
                </w:placeholder>
                <w:temporary/>
                <w:showingPlcHdr/>
                <w15:appearance w15:val="hidden"/>
              </w:sdtPr>
              <w:sdtContent>
                <w:r w:rsidR="00BF320D" w:rsidRPr="00CA6B4F">
                  <w:t xml:space="preserve">The Board, new principal, and guests were introduced. </w:t>
                </w:r>
                <w:r w:rsidR="00BF320D" w:rsidRPr="00AD20E5">
                  <w:t>Mira Karlsson</w:t>
                </w:r>
                <w:r w:rsidR="00BF320D">
                  <w:t xml:space="preserve"> </w:t>
                </w:r>
                <w:r w:rsidR="00BF320D" w:rsidRPr="00CA6B4F">
                  <w:t>was nominated as the new Secretary.</w:t>
                </w:r>
              </w:sdtContent>
            </w:sdt>
            <w:r w:rsidR="00BF320D" w:rsidRPr="00CA6B4F">
              <w:t xml:space="preserve"> </w:t>
            </w:r>
            <w:sdt>
              <w:sdtPr>
                <w:alias w:val="Enter paragraph text:"/>
                <w:tag w:val="Enter paragraph text:"/>
                <w:id w:val="-346489651"/>
                <w:placeholder>
                  <w:docPart w:val="D1425A4090A1408B85B66624E4EC0756"/>
                </w:placeholder>
                <w:temporary/>
                <w:showingPlcHdr/>
                <w15:appearance w15:val="hidden"/>
              </w:sdtPr>
              <w:sdtContent>
                <w:r w:rsidR="00BF320D" w:rsidRPr="00CA6B4F">
                  <w:t xml:space="preserve">A motion to elect </w:t>
                </w:r>
                <w:r w:rsidR="00BF320D">
                  <w:t>Mira</w:t>
                </w:r>
                <w:r w:rsidR="00BF320D" w:rsidRPr="00CA6B4F">
                  <w:t xml:space="preserve"> was made by </w:t>
                </w:r>
                <w:r w:rsidR="00BF320D" w:rsidRPr="00AD20E5">
                  <w:t>Angelica Astrom</w:t>
                </w:r>
                <w:r w:rsidR="00BF320D" w:rsidRPr="00CA6B4F">
                  <w:t xml:space="preserve"> and seconded by </w:t>
                </w:r>
                <w:r w:rsidR="00BF320D" w:rsidRPr="00AD20E5">
                  <w:t>August Bergqvist</w:t>
                </w:r>
                <w:r w:rsidR="00BF320D" w:rsidRPr="00CA6B4F">
                  <w:t xml:space="preserve">. All present voted in favor, and </w:t>
                </w:r>
                <w:r w:rsidR="00BF320D" w:rsidRPr="00AD20E5">
                  <w:t>Mira Karlsson</w:t>
                </w:r>
                <w:r w:rsidR="00BF320D" w:rsidRPr="00CA6B4F">
                  <w:t xml:space="preserve"> was confirmed as the new Secretary.</w:t>
                </w:r>
              </w:sdtContent>
            </w:sdt>
          </w:p>
        </w:tc>
      </w:tr>
    </w:tbl>
    <w:p w14:paraId="252C7489" w14:textId="77777777" w:rsidR="00EE36C0" w:rsidRDefault="00EE36C0" w:rsidP="00AB4981">
      <w:pPr>
        <w:pStyle w:val="Heading1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F320D" w14:paraId="7704D10D" w14:textId="77777777" w:rsidTr="007636C1">
        <w:trPr>
          <w:trHeight w:val="530"/>
        </w:trPr>
        <w:tc>
          <w:tcPr>
            <w:tcW w:w="9350" w:type="dxa"/>
            <w:shd w:val="clear" w:color="auto" w:fill="E0E8F4" w:themeFill="accent6" w:themeFillTint="33"/>
          </w:tcPr>
          <w:p w14:paraId="357F7DAB" w14:textId="77777777" w:rsidR="00BF320D" w:rsidRDefault="00000000" w:rsidP="007636C1">
            <w:pPr>
              <w:pStyle w:val="Heading1"/>
            </w:pPr>
            <w:sdt>
              <w:sdtPr>
                <w:id w:val="989757086"/>
                <w:placeholder>
                  <w:docPart w:val="402B8CD1EC49468CA39565D27525D4CC"/>
                </w:placeholder>
                <w:showingPlcHdr/>
                <w15:appearance w15:val="hidden"/>
              </w:sdtPr>
              <w:sdtContent>
                <w:r w:rsidR="00FC030B" w:rsidRPr="00FC030B">
                  <w:t>Advisory committee</w:t>
                </w:r>
              </w:sdtContent>
            </w:sdt>
            <w:r w:rsidR="00FC030B">
              <w:t xml:space="preserve"> </w:t>
            </w:r>
          </w:p>
        </w:tc>
      </w:tr>
      <w:tr w:rsidR="00BF320D" w14:paraId="1407823B" w14:textId="77777777" w:rsidTr="004A3A8F">
        <w:trPr>
          <w:trHeight w:val="2132"/>
        </w:trPr>
        <w:tc>
          <w:tcPr>
            <w:tcW w:w="9350" w:type="dxa"/>
          </w:tcPr>
          <w:p w14:paraId="0ED4C7F4" w14:textId="77777777" w:rsidR="00BF320D" w:rsidRDefault="00000000" w:rsidP="00BF320D">
            <w:sdt>
              <w:sdtPr>
                <w:alias w:val="Enter paragraph text:"/>
                <w:tag w:val="Enter paragraph text:"/>
                <w:id w:val="1978419647"/>
                <w:placeholder>
                  <w:docPart w:val="45C1A6D1AE384187A07A1497E268B6EA"/>
                </w:placeholder>
                <w:temporary/>
                <w:showingPlcHdr/>
                <w15:appearance w15:val="hidden"/>
              </w:sdtPr>
              <w:sdtContent>
                <w:r w:rsidR="00BF320D" w:rsidRPr="00CA6B4F">
                  <w:t>There are a number of parent openings on the Advisory Committee. These openings were listed in the most recent newsletter.</w:t>
                </w:r>
              </w:sdtContent>
            </w:sdt>
            <w:r w:rsidR="00BF320D" w:rsidRPr="00CA6B4F">
              <w:t xml:space="preserve"> </w:t>
            </w:r>
            <w:sdt>
              <w:sdtPr>
                <w:alias w:val="Enter Paragraph text:"/>
                <w:tag w:val="Enter Paragraph text:"/>
                <w:id w:val="1863163912"/>
                <w:placeholder>
                  <w:docPart w:val="92BA03732ABA4274BA8A6BA2ABD453EC"/>
                </w:placeholder>
                <w:temporary/>
                <w:showingPlcHdr/>
                <w15:appearance w15:val="hidden"/>
              </w:sdtPr>
              <w:sdtContent>
                <w:r w:rsidR="00BF320D" w:rsidRPr="00CA6B4F">
                  <w:t xml:space="preserve">Three parents indicated an interest in serving on the committee. </w:t>
                </w:r>
                <w:r w:rsidR="00BF320D" w:rsidRPr="00AD20E5">
                  <w:t>August Bergqvist</w:t>
                </w:r>
                <w:r w:rsidR="00BF320D" w:rsidRPr="00CA6B4F">
                  <w:t xml:space="preserve"> will follow up with those parents and do some additional recruiting to fill these openings.</w:t>
                </w:r>
              </w:sdtContent>
            </w:sdt>
          </w:p>
        </w:tc>
      </w:tr>
    </w:tbl>
    <w:p w14:paraId="7F1BD9D0" w14:textId="77777777" w:rsidR="00BF320D" w:rsidRDefault="00BF320D" w:rsidP="00BF320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F320D" w:rsidRPr="002C2E7D" w14:paraId="48969463" w14:textId="77777777" w:rsidTr="007636C1">
        <w:trPr>
          <w:trHeight w:val="530"/>
        </w:trPr>
        <w:tc>
          <w:tcPr>
            <w:tcW w:w="9350" w:type="dxa"/>
            <w:shd w:val="clear" w:color="auto" w:fill="E0E8F4" w:themeFill="accent6" w:themeFillTint="33"/>
          </w:tcPr>
          <w:p w14:paraId="6A7FEC3B" w14:textId="77777777" w:rsidR="00BF320D" w:rsidRPr="002C2E7D" w:rsidRDefault="00000000" w:rsidP="002C2E7D">
            <w:pPr>
              <w:pStyle w:val="Heading1"/>
            </w:pPr>
            <w:sdt>
              <w:sdtPr>
                <w:alias w:val="Budget:"/>
                <w:tag w:val="Budget:"/>
                <w:id w:val="1149251343"/>
                <w:placeholder>
                  <w:docPart w:val="22DB9CAE2B7D437C90BCC81D2B2F37F7"/>
                </w:placeholder>
                <w:temporary/>
                <w:showingPlcHdr/>
                <w15:appearance w15:val="hidden"/>
              </w:sdtPr>
              <w:sdtContent>
                <w:r w:rsidR="00BF320D" w:rsidRPr="002C2E7D">
                  <w:rPr>
                    <w:rStyle w:val="Heading1Char"/>
                    <w:b/>
                    <w:caps/>
                  </w:rPr>
                  <w:t>Budget</w:t>
                </w:r>
              </w:sdtContent>
            </w:sdt>
          </w:p>
        </w:tc>
      </w:tr>
      <w:tr w:rsidR="00BF320D" w14:paraId="236AF1C3" w14:textId="77777777" w:rsidTr="007636C1">
        <w:trPr>
          <w:trHeight w:val="2015"/>
        </w:trPr>
        <w:tc>
          <w:tcPr>
            <w:tcW w:w="9350" w:type="dxa"/>
          </w:tcPr>
          <w:p w14:paraId="53C76498" w14:textId="77777777" w:rsidR="00BF320D" w:rsidRDefault="00000000" w:rsidP="00BF320D">
            <w:sdt>
              <w:sdtPr>
                <w:alias w:val="Enter paragraph text:"/>
                <w:tag w:val="Enter paragraph text:"/>
                <w:id w:val="-138800648"/>
                <w:placeholder>
                  <w:docPart w:val="9CD44B063F624495A5A8E4920FDEEBB0"/>
                </w:placeholder>
                <w:temporary/>
                <w:showingPlcHdr/>
                <w15:appearance w15:val="hidden"/>
              </w:sdtPr>
              <w:sdtContent>
                <w:r w:rsidR="00BF320D" w:rsidRPr="00CA6B4F">
                  <w:t xml:space="preserve">The budget for the current school year was distributed by </w:t>
                </w:r>
                <w:r w:rsidR="00BF320D" w:rsidRPr="00AD20E5">
                  <w:t>August Bergqvist</w:t>
                </w:r>
                <w:r w:rsidR="00BF320D" w:rsidRPr="00CA6B4F">
                  <w:t>, PTA Treasurer, and reviewed by the board and PTA members at the last meeting.</w:t>
                </w:r>
              </w:sdtContent>
            </w:sdt>
            <w:r w:rsidR="00BF320D" w:rsidRPr="00CA6B4F">
              <w:t xml:space="preserve"> </w:t>
            </w:r>
            <w:sdt>
              <w:sdtPr>
                <w:alias w:val="Enter Paragraph text:"/>
                <w:tag w:val="Enter Paragraph text:"/>
                <w:id w:val="-1504195743"/>
                <w:placeholder>
                  <w:docPart w:val="2C90F1B26E54486882015C2FC146E460"/>
                </w:placeholder>
                <w:temporary/>
                <w:showingPlcHdr/>
                <w15:appearance w15:val="hidden"/>
              </w:sdtPr>
              <w:sdtContent>
                <w:r w:rsidR="00BF320D" w:rsidRPr="00CA6B4F">
                  <w:t xml:space="preserve">In tonight’s meeting, </w:t>
                </w:r>
                <w:r w:rsidR="00BF320D" w:rsidRPr="00AD20E5">
                  <w:t>Angelica Astrom</w:t>
                </w:r>
                <w:r w:rsidR="00BF320D" w:rsidRPr="00CA6B4F">
                  <w:t xml:space="preserve"> made a motion to approve the budget which was seconded by </w:t>
                </w:r>
                <w:r w:rsidR="00BF320D" w:rsidRPr="00AD20E5">
                  <w:t>Allan Mattsson</w:t>
                </w:r>
                <w:r w:rsidR="00BF320D" w:rsidRPr="00CA6B4F">
                  <w:t>. All present voted in favor of approving the budget as presented.</w:t>
                </w:r>
              </w:sdtContent>
            </w:sdt>
          </w:p>
        </w:tc>
      </w:tr>
    </w:tbl>
    <w:p w14:paraId="58C997CF" w14:textId="77777777" w:rsidR="00BF320D" w:rsidRDefault="00BF320D" w:rsidP="00BF320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F320D" w14:paraId="34F6F3F9" w14:textId="77777777" w:rsidTr="007636C1">
        <w:trPr>
          <w:trHeight w:val="539"/>
        </w:trPr>
        <w:tc>
          <w:tcPr>
            <w:tcW w:w="9350" w:type="dxa"/>
            <w:shd w:val="clear" w:color="auto" w:fill="E0E8F4" w:themeFill="accent6" w:themeFillTint="33"/>
          </w:tcPr>
          <w:p w14:paraId="48D1D576" w14:textId="77777777" w:rsidR="00BF320D" w:rsidRDefault="00000000" w:rsidP="00BF320D">
            <w:pPr>
              <w:pStyle w:val="Heading1"/>
            </w:pPr>
            <w:sdt>
              <w:sdtPr>
                <w:id w:val="1734195656"/>
                <w:placeholder>
                  <w:docPart w:val="EF995BDC6DBA4970B81A00D38AA5C2E7"/>
                </w:placeholder>
                <w:showingPlcHdr/>
                <w15:appearance w15:val="hidden"/>
              </w:sdtPr>
              <w:sdtContent>
                <w:r w:rsidR="00FC030B" w:rsidRPr="00FC030B">
                  <w:t>Principal’s report</w:t>
                </w:r>
              </w:sdtContent>
            </w:sdt>
            <w:r w:rsidR="00FC030B">
              <w:t xml:space="preserve"> </w:t>
            </w:r>
          </w:p>
        </w:tc>
      </w:tr>
      <w:tr w:rsidR="00BF320D" w14:paraId="20F65803" w14:textId="77777777" w:rsidTr="007636C1">
        <w:trPr>
          <w:trHeight w:val="818"/>
        </w:trPr>
        <w:tc>
          <w:tcPr>
            <w:tcW w:w="9350" w:type="dxa"/>
          </w:tcPr>
          <w:sdt>
            <w:sdtPr>
              <w:alias w:val="Enter paragraph body:"/>
              <w:tag w:val="Enter paragraph body:"/>
              <w:id w:val="1939951936"/>
              <w:placeholder>
                <w:docPart w:val="521DFA9D2E564AD99A6CEB7D0A041CBC"/>
              </w:placeholder>
              <w:temporary/>
              <w:showingPlcHdr/>
              <w15:appearance w15:val="hidden"/>
            </w:sdtPr>
            <w:sdtContent>
              <w:p w14:paraId="00FA64B6" w14:textId="77777777" w:rsidR="00BF320D" w:rsidRDefault="00BF320D" w:rsidP="00BF320D">
                <w:pPr>
                  <w:spacing w:after="120"/>
                </w:pPr>
                <w:r w:rsidRPr="00CA6B4F">
                  <w:t xml:space="preserve">Principal </w:t>
                </w:r>
                <w:r w:rsidRPr="00AD20E5">
                  <w:t>Ian Hansson</w:t>
                </w:r>
                <w:r w:rsidRPr="00CA6B4F">
                  <w:t xml:space="preserve"> presented his report.</w:t>
                </w:r>
              </w:p>
            </w:sdtContent>
          </w:sdt>
        </w:tc>
      </w:tr>
    </w:tbl>
    <w:p w14:paraId="259B1FEB" w14:textId="77777777" w:rsidR="00BF320D" w:rsidRDefault="00BF320D" w:rsidP="00BF320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236"/>
        <w:gridCol w:w="4439"/>
      </w:tblGrid>
      <w:tr w:rsidR="006E64FB" w:rsidRPr="00FC030B" w14:paraId="217745C8" w14:textId="77777777" w:rsidTr="007636C1">
        <w:trPr>
          <w:trHeight w:val="467"/>
        </w:trPr>
        <w:tc>
          <w:tcPr>
            <w:tcW w:w="4675" w:type="dxa"/>
            <w:shd w:val="clear" w:color="auto" w:fill="FCE1DF" w:themeFill="accent3" w:themeFillTint="33"/>
          </w:tcPr>
          <w:p w14:paraId="4B243B85" w14:textId="77777777" w:rsidR="006E64FB" w:rsidRPr="00FC030B" w:rsidRDefault="00000000" w:rsidP="00FC030B">
            <w:pPr>
              <w:pStyle w:val="Heading1"/>
            </w:pPr>
            <w:sdt>
              <w:sdtPr>
                <w:id w:val="-544981484"/>
                <w:placeholder>
                  <w:docPart w:val="2862449DB168404394BFB77369639471"/>
                </w:placeholder>
                <w:showingPlcHdr/>
                <w15:appearance w15:val="hidden"/>
              </w:sdtPr>
              <w:sdtContent>
                <w:r w:rsidR="00FC030B" w:rsidRPr="00FC030B">
                  <w:t>New business</w:t>
                </w:r>
              </w:sdtContent>
            </w:sdt>
            <w:r w:rsidR="00FC030B" w:rsidRPr="00FC030B">
              <w:t xml:space="preserve"> </w:t>
            </w:r>
          </w:p>
        </w:tc>
        <w:tc>
          <w:tcPr>
            <w:tcW w:w="236" w:type="dxa"/>
          </w:tcPr>
          <w:p w14:paraId="480C47E7" w14:textId="77777777" w:rsidR="006E64FB" w:rsidRPr="00FC030B" w:rsidRDefault="006E64FB" w:rsidP="00FC030B">
            <w:pPr>
              <w:pStyle w:val="Heading1"/>
            </w:pPr>
          </w:p>
        </w:tc>
        <w:tc>
          <w:tcPr>
            <w:tcW w:w="4439" w:type="dxa"/>
            <w:shd w:val="clear" w:color="auto" w:fill="FCE1DF" w:themeFill="accent3" w:themeFillTint="33"/>
          </w:tcPr>
          <w:p w14:paraId="1A2F3E57" w14:textId="77777777" w:rsidR="006E64FB" w:rsidRPr="00FC030B" w:rsidRDefault="00000000" w:rsidP="00FC030B">
            <w:pPr>
              <w:pStyle w:val="Heading1"/>
            </w:pPr>
            <w:sdt>
              <w:sdtPr>
                <w:id w:val="1614099346"/>
                <w:placeholder>
                  <w:docPart w:val="FF6DBB505ED342ADAEE4F3DB6076EEA3"/>
                </w:placeholder>
                <w:showingPlcHdr/>
                <w15:appearance w15:val="hidden"/>
              </w:sdtPr>
              <w:sdtContent>
                <w:r w:rsidR="00FC030B" w:rsidRPr="00FC030B">
                  <w:t>Committee reports</w:t>
                </w:r>
              </w:sdtContent>
            </w:sdt>
            <w:r w:rsidR="00FC030B" w:rsidRPr="00FC030B">
              <w:t xml:space="preserve"> </w:t>
            </w:r>
          </w:p>
        </w:tc>
      </w:tr>
      <w:tr w:rsidR="006E64FB" w14:paraId="165FE2FC" w14:textId="77777777" w:rsidTr="007636C1">
        <w:trPr>
          <w:trHeight w:val="1351"/>
        </w:trPr>
        <w:tc>
          <w:tcPr>
            <w:tcW w:w="4675" w:type="dxa"/>
          </w:tcPr>
          <w:sdt>
            <w:sdtPr>
              <w:alias w:val="Enter Principle's Report list bullet items:"/>
              <w:tag w:val="Enter Principle's Report list bullet items:"/>
              <w:id w:val="254253480"/>
              <w:placeholder>
                <w:docPart w:val="C5FACD59EA254840A8A388CBD4B81060"/>
              </w:placeholder>
              <w:temporary/>
              <w:showingPlcHdr/>
              <w15:appearance w15:val="hidden"/>
            </w:sdtPr>
            <w:sdtContent>
              <w:p w14:paraId="77BCC9A4" w14:textId="77777777" w:rsidR="006E64FB" w:rsidRPr="00AB4981" w:rsidRDefault="006E64FB" w:rsidP="006E64FB">
                <w:pPr>
                  <w:pStyle w:val="ListBullet"/>
                </w:pPr>
                <w:r w:rsidRPr="00AB4981">
                  <w:t xml:space="preserve">Recap of </w:t>
                </w:r>
                <w:r w:rsidR="00544B03" w:rsidRPr="00AB4981">
                  <w:t>Back-to-School</w:t>
                </w:r>
                <w:r w:rsidRPr="00AB4981">
                  <w:t xml:space="preserve"> night – September 9</w:t>
                </w:r>
              </w:p>
              <w:p w14:paraId="20909D6E" w14:textId="77777777" w:rsidR="006E64FB" w:rsidRPr="00AB4981" w:rsidRDefault="006E64FB" w:rsidP="006E64FB">
                <w:pPr>
                  <w:pStyle w:val="ListBullet"/>
                </w:pPr>
                <w:r w:rsidRPr="00AB4981">
                  <w:t>Parent Education Programs – Counselors</w:t>
                </w:r>
              </w:p>
              <w:p w14:paraId="66F43A62" w14:textId="77777777" w:rsidR="006E64FB" w:rsidRDefault="006E64FB" w:rsidP="006E64FB">
                <w:pPr>
                  <w:pStyle w:val="ListBullet"/>
                </w:pPr>
                <w:r w:rsidRPr="00AB4981">
                  <w:t xml:space="preserve">Teacher Grants Application Process – </w:t>
                </w:r>
                <w:r>
                  <w:br/>
                  <w:t>School Principal</w:t>
                </w:r>
              </w:p>
            </w:sdtContent>
          </w:sdt>
        </w:tc>
        <w:tc>
          <w:tcPr>
            <w:tcW w:w="236" w:type="dxa"/>
          </w:tcPr>
          <w:p w14:paraId="4270AEFF" w14:textId="77777777" w:rsidR="006E64FB" w:rsidRDefault="006E64FB" w:rsidP="00BF320D"/>
        </w:tc>
        <w:tc>
          <w:tcPr>
            <w:tcW w:w="4439" w:type="dxa"/>
          </w:tcPr>
          <w:sdt>
            <w:sdtPr>
              <w:alias w:val="Enter Committee Reports list bullet items:"/>
              <w:tag w:val="Enter Committee Reports list bullet items:"/>
              <w:id w:val="-1779177558"/>
              <w:placeholder>
                <w:docPart w:val="935436CD9CE246799E838B44D4EFCF85"/>
              </w:placeholder>
              <w:temporary/>
              <w:showingPlcHdr/>
              <w15:appearance w15:val="hidden"/>
            </w:sdtPr>
            <w:sdtContent>
              <w:p w14:paraId="77F64DF7" w14:textId="77777777" w:rsidR="006E64FB" w:rsidRPr="00AB4981" w:rsidRDefault="006E64FB" w:rsidP="006E64FB">
                <w:pPr>
                  <w:pStyle w:val="ListBullet"/>
                </w:pPr>
                <w:r w:rsidRPr="00AB4981">
                  <w:t>Membership</w:t>
                </w:r>
              </w:p>
              <w:p w14:paraId="3F19FB0F" w14:textId="77777777" w:rsidR="006E64FB" w:rsidRPr="00AB4981" w:rsidRDefault="006E64FB" w:rsidP="006E64FB">
                <w:pPr>
                  <w:pStyle w:val="ListBullet"/>
                </w:pPr>
                <w:r w:rsidRPr="00AB4981">
                  <w:t>Volunteers</w:t>
                </w:r>
              </w:p>
              <w:p w14:paraId="62C151E1" w14:textId="77777777" w:rsidR="006E64FB" w:rsidRPr="00AB4981" w:rsidRDefault="006E64FB" w:rsidP="006E64FB">
                <w:pPr>
                  <w:pStyle w:val="ListBullet"/>
                </w:pPr>
                <w:r w:rsidRPr="00AB4981">
                  <w:t>Newsletter</w:t>
                </w:r>
              </w:p>
              <w:p w14:paraId="2D6F0001" w14:textId="77777777" w:rsidR="006E64FB" w:rsidRDefault="006E64FB" w:rsidP="00774389">
                <w:pPr>
                  <w:pStyle w:val="ListBullet"/>
                </w:pPr>
                <w:r w:rsidRPr="00AB4981">
                  <w:t>Computer Support</w:t>
                </w:r>
              </w:p>
            </w:sdtContent>
          </w:sdt>
        </w:tc>
      </w:tr>
    </w:tbl>
    <w:p w14:paraId="77938EFF" w14:textId="77777777" w:rsidR="00BF320D" w:rsidRDefault="00BF320D" w:rsidP="00BF320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86FBD" w:rsidRPr="002C2E7D" w14:paraId="5ACFAD9C" w14:textId="77777777" w:rsidTr="007636C1">
        <w:trPr>
          <w:trHeight w:val="485"/>
        </w:trPr>
        <w:tc>
          <w:tcPr>
            <w:tcW w:w="9350" w:type="dxa"/>
            <w:shd w:val="clear" w:color="auto" w:fill="E0E8F4" w:themeFill="accent6" w:themeFillTint="33"/>
          </w:tcPr>
          <w:p w14:paraId="72E1C857" w14:textId="77777777" w:rsidR="00386FBD" w:rsidRPr="002C2E7D" w:rsidRDefault="00000000" w:rsidP="002C2E7D">
            <w:pPr>
              <w:pStyle w:val="Heading1"/>
            </w:pPr>
            <w:sdt>
              <w:sdtPr>
                <w:alias w:val="Announcements:"/>
                <w:tag w:val="Announcements:"/>
                <w:id w:val="-183447911"/>
                <w:placeholder>
                  <w:docPart w:val="A50E0959B9E542F1A010E0C8C63A0B4B"/>
                </w:placeholder>
                <w:temporary/>
                <w:showingPlcHdr/>
                <w15:appearance w15:val="hidden"/>
              </w:sdtPr>
              <w:sdtContent>
                <w:r w:rsidR="00386FBD" w:rsidRPr="002C2E7D">
                  <w:rPr>
                    <w:rStyle w:val="Heading1Char"/>
                    <w:b/>
                    <w:caps/>
                  </w:rPr>
                  <w:t>Announcements</w:t>
                </w:r>
              </w:sdtContent>
            </w:sdt>
          </w:p>
        </w:tc>
      </w:tr>
      <w:tr w:rsidR="00386FBD" w14:paraId="0E39B166" w14:textId="77777777" w:rsidTr="007636C1">
        <w:trPr>
          <w:trHeight w:val="854"/>
        </w:trPr>
        <w:tc>
          <w:tcPr>
            <w:tcW w:w="9350" w:type="dxa"/>
          </w:tcPr>
          <w:p w14:paraId="6C442B30" w14:textId="77777777" w:rsidR="00386FBD" w:rsidRDefault="00000000" w:rsidP="00BF320D">
            <w:sdt>
              <w:sdtPr>
                <w:id w:val="-1283110075"/>
                <w:placeholder>
                  <w:docPart w:val="791B5F8D927945BD8B8D55A831AA4739"/>
                </w:placeholder>
                <w:showingPlcHdr/>
                <w15:appearance w15:val="hidden"/>
              </w:sdtPr>
              <w:sdtContent>
                <w:r w:rsidR="00FC030B" w:rsidRPr="00FC030B">
                  <w:t>None</w:t>
                </w:r>
              </w:sdtContent>
            </w:sdt>
            <w:r w:rsidR="00FC030B">
              <w:t xml:space="preserve"> </w:t>
            </w:r>
          </w:p>
        </w:tc>
      </w:tr>
    </w:tbl>
    <w:p w14:paraId="56574B54" w14:textId="77777777" w:rsidR="00BF320D" w:rsidRDefault="00BF320D" w:rsidP="00BF320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A19B9" w14:paraId="6CB89E07" w14:textId="77777777" w:rsidTr="007636C1">
        <w:trPr>
          <w:trHeight w:val="449"/>
        </w:trPr>
        <w:tc>
          <w:tcPr>
            <w:tcW w:w="9350" w:type="dxa"/>
            <w:shd w:val="clear" w:color="auto" w:fill="E0E8F4" w:themeFill="accent6" w:themeFillTint="33"/>
          </w:tcPr>
          <w:p w14:paraId="6DF1B4F9" w14:textId="77777777" w:rsidR="002A19B9" w:rsidRPr="002A19B9" w:rsidRDefault="00000000" w:rsidP="00D72850">
            <w:pPr>
              <w:pStyle w:val="Heading1"/>
            </w:pPr>
            <w:sdt>
              <w:sdtPr>
                <w:id w:val="1487199040"/>
                <w:placeholder>
                  <w:docPart w:val="7E36FA3988DC43D4AAD43EC57562BC18"/>
                </w:placeholder>
                <w:showingPlcHdr/>
                <w15:appearance w15:val="hidden"/>
              </w:sdtPr>
              <w:sdtContent>
                <w:r w:rsidR="00FC030B" w:rsidRPr="00FC030B">
                  <w:t>Next meeting</w:t>
                </w:r>
              </w:sdtContent>
            </w:sdt>
            <w:r w:rsidR="00FC030B">
              <w:t xml:space="preserve"> </w:t>
            </w:r>
          </w:p>
        </w:tc>
      </w:tr>
      <w:tr w:rsidR="00160B9A" w14:paraId="207A776E" w14:textId="77777777" w:rsidTr="007636C1">
        <w:trPr>
          <w:trHeight w:val="1804"/>
        </w:trPr>
        <w:tc>
          <w:tcPr>
            <w:tcW w:w="9350" w:type="dxa"/>
          </w:tcPr>
          <w:p w14:paraId="01937034" w14:textId="77777777" w:rsidR="00160B9A" w:rsidRPr="00CA6B4F" w:rsidRDefault="00000000" w:rsidP="002A19B9">
            <w:sdt>
              <w:sdtPr>
                <w:id w:val="-272163774"/>
                <w:placeholder>
                  <w:docPart w:val="A78D02D4CC65426A96AD12077D2F1FD9"/>
                </w:placeholder>
                <w:showingPlcHdr/>
                <w15:appearance w15:val="hidden"/>
              </w:sdtPr>
              <w:sdtContent>
                <w:r w:rsidR="00FC030B" w:rsidRPr="00FC030B">
                  <w:t>13 October 2023</w:t>
                </w:r>
              </w:sdtContent>
            </w:sdt>
            <w:r w:rsidR="00160B9A">
              <w:t xml:space="preserve">| </w:t>
            </w:r>
            <w:sdt>
              <w:sdtPr>
                <w:id w:val="1302346754"/>
                <w:placeholder>
                  <w:docPart w:val="7A84E99047EB4C2B93AE75CB3382CA51"/>
                </w:placeholder>
                <w:showingPlcHdr/>
                <w15:appearance w15:val="hidden"/>
              </w:sdtPr>
              <w:sdtContent>
                <w:r w:rsidR="00FC030B" w:rsidRPr="00FC030B">
                  <w:t>6:00 p.m. in the cafeteria</w:t>
                </w:r>
              </w:sdtContent>
            </w:sdt>
          </w:p>
          <w:p w14:paraId="10441F89" w14:textId="77777777" w:rsidR="00160B9A" w:rsidRDefault="00000000" w:rsidP="00BF320D">
            <w:sdt>
              <w:sdtPr>
                <w:alias w:val="Enter paragraph text:"/>
                <w:tag w:val="Enter paragraph text:"/>
                <w:id w:val="1274906236"/>
                <w:placeholder>
                  <w:docPart w:val="1374E54CF2194828BD50650C7A096706"/>
                </w:placeholder>
                <w:temporary/>
                <w:showingPlcHdr/>
                <w15:appearance w15:val="hidden"/>
              </w:sdtPr>
              <w:sdtContent>
                <w:r w:rsidR="00160B9A" w:rsidRPr="00CA6B4F">
                  <w:t>Motion to adjourn was made at 9:00 p.m. and was passed unanimously.</w:t>
                </w:r>
              </w:sdtContent>
            </w:sdt>
            <w:r w:rsidR="00FC030B">
              <w:t xml:space="preserve"> </w:t>
            </w:r>
          </w:p>
        </w:tc>
      </w:tr>
    </w:tbl>
    <w:p w14:paraId="15447FD5" w14:textId="77777777" w:rsidR="00CA6B4F" w:rsidRPr="00CA6B4F" w:rsidRDefault="00CA6B4F" w:rsidP="00CA6B4F"/>
    <w:sectPr w:rsidR="00CA6B4F" w:rsidRPr="00CA6B4F" w:rsidSect="007C03F5">
      <w:pgSz w:w="12240" w:h="15840" w:code="1"/>
      <w:pgMar w:top="576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C1B6F" w14:textId="77777777" w:rsidR="007C03F5" w:rsidRDefault="007C03F5">
      <w:pPr>
        <w:spacing w:after="0" w:line="240" w:lineRule="auto"/>
      </w:pPr>
      <w:r>
        <w:separator/>
      </w:r>
    </w:p>
  </w:endnote>
  <w:endnote w:type="continuationSeparator" w:id="0">
    <w:p w14:paraId="4DB7CFDD" w14:textId="77777777" w:rsidR="007C03F5" w:rsidRDefault="007C0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268A3" w14:textId="77777777" w:rsidR="007C03F5" w:rsidRDefault="007C03F5">
      <w:pPr>
        <w:spacing w:after="0" w:line="240" w:lineRule="auto"/>
      </w:pPr>
      <w:r>
        <w:separator/>
      </w:r>
    </w:p>
  </w:footnote>
  <w:footnote w:type="continuationSeparator" w:id="0">
    <w:p w14:paraId="7C25598F" w14:textId="77777777" w:rsidR="007C03F5" w:rsidRDefault="007C03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1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961517">
    <w:abstractNumId w:val="0"/>
  </w:num>
  <w:num w:numId="2" w16cid:durableId="1381396672">
    <w:abstractNumId w:val="1"/>
  </w:num>
  <w:num w:numId="3" w16cid:durableId="922295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3EC"/>
    <w:rsid w:val="0001495E"/>
    <w:rsid w:val="0001626D"/>
    <w:rsid w:val="00035454"/>
    <w:rsid w:val="00050B4F"/>
    <w:rsid w:val="000A3808"/>
    <w:rsid w:val="001311AF"/>
    <w:rsid w:val="001353A1"/>
    <w:rsid w:val="00137D93"/>
    <w:rsid w:val="00160B9A"/>
    <w:rsid w:val="00225593"/>
    <w:rsid w:val="002965C2"/>
    <w:rsid w:val="002A19B9"/>
    <w:rsid w:val="002C2E7D"/>
    <w:rsid w:val="002D2055"/>
    <w:rsid w:val="002E0B9C"/>
    <w:rsid w:val="002E6287"/>
    <w:rsid w:val="002E628A"/>
    <w:rsid w:val="00303AE1"/>
    <w:rsid w:val="00386FBD"/>
    <w:rsid w:val="003949BD"/>
    <w:rsid w:val="00396499"/>
    <w:rsid w:val="003D4CF3"/>
    <w:rsid w:val="003E7E82"/>
    <w:rsid w:val="00412D1F"/>
    <w:rsid w:val="00423C89"/>
    <w:rsid w:val="00443541"/>
    <w:rsid w:val="004A3A8F"/>
    <w:rsid w:val="004A441F"/>
    <w:rsid w:val="004B3501"/>
    <w:rsid w:val="004C6FFB"/>
    <w:rsid w:val="004D61A7"/>
    <w:rsid w:val="004F5B25"/>
    <w:rsid w:val="00524B92"/>
    <w:rsid w:val="00544B03"/>
    <w:rsid w:val="00560F76"/>
    <w:rsid w:val="00575735"/>
    <w:rsid w:val="00575E22"/>
    <w:rsid w:val="00591FFE"/>
    <w:rsid w:val="005E6E76"/>
    <w:rsid w:val="00637062"/>
    <w:rsid w:val="006838F5"/>
    <w:rsid w:val="006B7784"/>
    <w:rsid w:val="006C7516"/>
    <w:rsid w:val="006D7798"/>
    <w:rsid w:val="006E64FB"/>
    <w:rsid w:val="006F0866"/>
    <w:rsid w:val="006F16F0"/>
    <w:rsid w:val="007154D4"/>
    <w:rsid w:val="00722525"/>
    <w:rsid w:val="007520BE"/>
    <w:rsid w:val="007563EC"/>
    <w:rsid w:val="00761CCB"/>
    <w:rsid w:val="007636C1"/>
    <w:rsid w:val="00774389"/>
    <w:rsid w:val="007818B8"/>
    <w:rsid w:val="00783EFC"/>
    <w:rsid w:val="0079746A"/>
    <w:rsid w:val="007A4170"/>
    <w:rsid w:val="007A6D54"/>
    <w:rsid w:val="007C03F5"/>
    <w:rsid w:val="008013C4"/>
    <w:rsid w:val="00817AC0"/>
    <w:rsid w:val="008342D0"/>
    <w:rsid w:val="00867F32"/>
    <w:rsid w:val="008C57A3"/>
    <w:rsid w:val="009C176C"/>
    <w:rsid w:val="00A065F0"/>
    <w:rsid w:val="00A448C1"/>
    <w:rsid w:val="00A44DD7"/>
    <w:rsid w:val="00A56976"/>
    <w:rsid w:val="00A63EFD"/>
    <w:rsid w:val="00A643F6"/>
    <w:rsid w:val="00A805EA"/>
    <w:rsid w:val="00AA7AA0"/>
    <w:rsid w:val="00AB4981"/>
    <w:rsid w:val="00AD20E5"/>
    <w:rsid w:val="00AE44C5"/>
    <w:rsid w:val="00B265A1"/>
    <w:rsid w:val="00B43495"/>
    <w:rsid w:val="00B63A6F"/>
    <w:rsid w:val="00B70211"/>
    <w:rsid w:val="00BA2AFE"/>
    <w:rsid w:val="00BF320D"/>
    <w:rsid w:val="00C20B2D"/>
    <w:rsid w:val="00C61249"/>
    <w:rsid w:val="00C61E68"/>
    <w:rsid w:val="00C849F5"/>
    <w:rsid w:val="00CA6B4F"/>
    <w:rsid w:val="00CE7F8F"/>
    <w:rsid w:val="00D04142"/>
    <w:rsid w:val="00D076CD"/>
    <w:rsid w:val="00D2602B"/>
    <w:rsid w:val="00D2721F"/>
    <w:rsid w:val="00D339D0"/>
    <w:rsid w:val="00D53517"/>
    <w:rsid w:val="00D55E9B"/>
    <w:rsid w:val="00D610F8"/>
    <w:rsid w:val="00D72850"/>
    <w:rsid w:val="00DA4A43"/>
    <w:rsid w:val="00DA5BEB"/>
    <w:rsid w:val="00DD1852"/>
    <w:rsid w:val="00DE395C"/>
    <w:rsid w:val="00E20D02"/>
    <w:rsid w:val="00E2411A"/>
    <w:rsid w:val="00E37225"/>
    <w:rsid w:val="00E51439"/>
    <w:rsid w:val="00ED38D0"/>
    <w:rsid w:val="00EE36C0"/>
    <w:rsid w:val="00EF36A5"/>
    <w:rsid w:val="00F615E4"/>
    <w:rsid w:val="00F974B7"/>
    <w:rsid w:val="00FB17DC"/>
    <w:rsid w:val="00FC030B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F749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FC030B"/>
    <w:pPr>
      <w:spacing w:before="120"/>
    </w:pPr>
    <w:rPr>
      <w:rFonts w:cs="Times New Roman (Body CS)"/>
      <w:color w:val="000000" w:themeColor="text1"/>
      <w:spacing w:val="6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4"/>
    <w:qFormat/>
    <w:rsid w:val="00FC030B"/>
    <w:pPr>
      <w:keepNext/>
      <w:keepLines/>
      <w:spacing w:after="0"/>
      <w:outlineLvl w:val="0"/>
    </w:pPr>
    <w:rPr>
      <w:rFonts w:asciiTheme="majorHAnsi" w:eastAsiaTheme="majorEastAsia" w:hAnsiTheme="majorHAnsi" w:cs="Times New Roman (Headings CS)"/>
      <w:b/>
      <w:caps/>
      <w:spacing w:val="14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E8ABC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FC030B"/>
    <w:pPr>
      <w:spacing w:after="0" w:line="240" w:lineRule="auto"/>
      <w:contextualSpacing/>
    </w:pPr>
    <w:rPr>
      <w:rFonts w:asciiTheme="majorHAnsi" w:hAnsiTheme="majorHAnsi"/>
      <w:caps/>
      <w:color w:val="3B68A9" w:themeColor="accent6" w:themeShade="BF"/>
      <w:spacing w:val="20"/>
      <w:sz w:val="80"/>
    </w:rPr>
  </w:style>
  <w:style w:type="character" w:customStyle="1" w:styleId="TitleChar">
    <w:name w:val="Title Char"/>
    <w:basedOn w:val="DefaultParagraphFont"/>
    <w:link w:val="Title"/>
    <w:uiPriority w:val="6"/>
    <w:rsid w:val="00FC030B"/>
    <w:rPr>
      <w:rFonts w:asciiTheme="majorHAnsi" w:hAnsiTheme="majorHAnsi" w:cs="Times New Roman (Body CS)"/>
      <w:caps/>
      <w:color w:val="3B68A9" w:themeColor="accent6" w:themeShade="BF"/>
      <w:spacing w:val="20"/>
      <w:sz w:val="80"/>
      <w:szCs w:val="20"/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FC030B"/>
    <w:rPr>
      <w:rFonts w:asciiTheme="majorHAnsi" w:eastAsiaTheme="majorEastAsia" w:hAnsiTheme="majorHAnsi" w:cs="Times New Roman (Headings CS)"/>
      <w:b/>
      <w:caps/>
      <w:color w:val="000000" w:themeColor="text1"/>
      <w:spacing w:val="14"/>
      <w:sz w:val="20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DE395C"/>
    <w:rPr>
      <w:rFonts w:asciiTheme="majorHAnsi" w:eastAsiaTheme="majorEastAsia" w:hAnsiTheme="majorHAnsi" w:cstheme="majorBidi"/>
      <w:color w:val="E8ABCD" w:themeColor="accent1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qFormat/>
    <w:pPr>
      <w:spacing w:after="0" w:line="240" w:lineRule="auto"/>
      <w:jc w:val="right"/>
    </w:pPr>
    <w:rPr>
      <w:color w:val="E8ABCD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E395C"/>
    <w:rPr>
      <w:color w:val="E8ABCD" w:themeColor="accent1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10"/>
    <w:qFormat/>
    <w:rsid w:val="00774389"/>
    <w:pPr>
      <w:numPr>
        <w:numId w:val="3"/>
      </w:numPr>
      <w:spacing w:before="100" w:after="100" w:line="240" w:lineRule="auto"/>
      <w:ind w:left="432" w:hanging="288"/>
      <w:contextualSpacing/>
    </w:pPr>
    <w:rPr>
      <w:color w:val="auto"/>
      <w:szCs w:val="21"/>
    </w:rPr>
  </w:style>
  <w:style w:type="paragraph" w:styleId="Header">
    <w:name w:val="header"/>
    <w:basedOn w:val="Normal"/>
    <w:link w:val="HeaderChar"/>
    <w:uiPriority w:val="99"/>
    <w:semiHidden/>
    <w:rsid w:val="004D6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395C"/>
    <w:rPr>
      <w:sz w:val="24"/>
      <w:szCs w:val="20"/>
    </w:rPr>
  </w:style>
  <w:style w:type="paragraph" w:customStyle="1" w:styleId="Details">
    <w:name w:val="Details"/>
    <w:basedOn w:val="Normal"/>
    <w:qFormat/>
    <w:rsid w:val="00AB4981"/>
    <w:pPr>
      <w:spacing w:after="360"/>
      <w:contextualSpacing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AB4981"/>
    <w:rPr>
      <w:color w:val="808080"/>
    </w:rPr>
  </w:style>
  <w:style w:type="paragraph" w:customStyle="1" w:styleId="Subhead">
    <w:name w:val="Subhead"/>
    <w:basedOn w:val="Title"/>
    <w:qFormat/>
    <w:rsid w:val="00AE44C5"/>
    <w:rPr>
      <w:b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ownloads\tf7864720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A133E0D45A84F40931181D1B3E83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1BB3B-6344-4883-85FD-3EAD62515221}"/>
      </w:docPartPr>
      <w:docPartBody>
        <w:p w:rsidR="00000000" w:rsidRDefault="00000000">
          <w:pPr>
            <w:pStyle w:val="CA133E0D45A84F40931181D1B3E83781"/>
          </w:pPr>
          <w:r w:rsidRPr="00FC030B">
            <w:t>Meeting minutes</w:t>
          </w:r>
        </w:p>
      </w:docPartBody>
    </w:docPart>
    <w:docPart>
      <w:docPartPr>
        <w:name w:val="7483130C5EEC4219A62B97C62277C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9BBCA-53D2-4690-BB9C-4CCF8FA359F1}"/>
      </w:docPartPr>
      <w:docPartBody>
        <w:p w:rsidR="00000000" w:rsidRDefault="00000000">
          <w:pPr>
            <w:pStyle w:val="7483130C5EEC4219A62B97C62277C1D8"/>
          </w:pPr>
          <w:r w:rsidRPr="00FC030B">
            <w:t>pta</w:t>
          </w:r>
        </w:p>
      </w:docPartBody>
    </w:docPart>
    <w:docPart>
      <w:docPartPr>
        <w:name w:val="D6AF2EDD54454DB696E411E0C0C5C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1953D-8E21-4A0B-93CD-C4B62C6F931D}"/>
      </w:docPartPr>
      <w:docPartBody>
        <w:p w:rsidR="00000000" w:rsidRDefault="00000000">
          <w:pPr>
            <w:pStyle w:val="D6AF2EDD54454DB696E411E0C0C5C36F"/>
          </w:pPr>
          <w:r w:rsidRPr="00FC030B">
            <w:t>Date:</w:t>
          </w:r>
        </w:p>
      </w:docPartBody>
    </w:docPart>
    <w:docPart>
      <w:docPartPr>
        <w:name w:val="9FA781EDA704437FB712A41783951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ABCDC-0587-4D97-A161-6BFF05A51D3C}"/>
      </w:docPartPr>
      <w:docPartBody>
        <w:p w:rsidR="00000000" w:rsidRDefault="00000000">
          <w:pPr>
            <w:pStyle w:val="9FA781EDA704437FB712A41783951C35"/>
          </w:pPr>
          <w:r w:rsidRPr="00FC030B">
            <w:t>Time:</w:t>
          </w:r>
        </w:p>
      </w:docPartBody>
    </w:docPart>
    <w:docPart>
      <w:docPartPr>
        <w:name w:val="B07AE3B451C8447F82330BC720118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C1B8B-FA9D-45DF-85B4-274605A9C6B6}"/>
      </w:docPartPr>
      <w:docPartBody>
        <w:p w:rsidR="00000000" w:rsidRDefault="00000000">
          <w:pPr>
            <w:pStyle w:val="B07AE3B451C8447F82330BC720118C90"/>
          </w:pPr>
          <w:r w:rsidRPr="00FC030B">
            <w:t>Facilitator:</w:t>
          </w:r>
        </w:p>
      </w:docPartBody>
    </w:docPart>
    <w:docPart>
      <w:docPartPr>
        <w:name w:val="BBAD48B39C98432A9D41E893ADC80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EDAE0-15A5-4DF1-AD26-F7E421CC65A8}"/>
      </w:docPartPr>
      <w:docPartBody>
        <w:p w:rsidR="00000000" w:rsidRDefault="00000000">
          <w:pPr>
            <w:pStyle w:val="BBAD48B39C98432A9D41E893ADC80A60"/>
          </w:pPr>
          <w:r w:rsidRPr="00FC030B">
            <w:t>9/8/23</w:t>
          </w:r>
        </w:p>
      </w:docPartBody>
    </w:docPart>
    <w:docPart>
      <w:docPartPr>
        <w:name w:val="818C3A1F7E2544598FB85ABF12B91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3C680-FE9E-4506-BDF9-8633C7D99EF4}"/>
      </w:docPartPr>
      <w:docPartBody>
        <w:p w:rsidR="00000000" w:rsidRDefault="00000000">
          <w:pPr>
            <w:pStyle w:val="818C3A1F7E2544598FB85ABF12B9121B"/>
          </w:pPr>
          <w:r w:rsidRPr="00FC030B">
            <w:t>6:00 PM</w:t>
          </w:r>
        </w:p>
      </w:docPartBody>
    </w:docPart>
    <w:docPart>
      <w:docPartPr>
        <w:name w:val="87DA5E02D5D440968D8213BD19A0B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EA8AA-796D-4C18-93D7-93DE304F8597}"/>
      </w:docPartPr>
      <w:docPartBody>
        <w:p w:rsidR="00000000" w:rsidRDefault="00000000">
          <w:pPr>
            <w:pStyle w:val="87DA5E02D5D440968D8213BD19A0B50B"/>
          </w:pPr>
          <w:r w:rsidRPr="00FC030B">
            <w:t>Angelica Astrom</w:t>
          </w:r>
        </w:p>
      </w:docPartBody>
    </w:docPart>
    <w:docPart>
      <w:docPartPr>
        <w:name w:val="2B6100ED85B74F1EAF9B3EB9CF397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D4E51-CE66-4FBA-9C36-1DDF4E2CF37B}"/>
      </w:docPartPr>
      <w:docPartBody>
        <w:p w:rsidR="00000000" w:rsidRDefault="00000000">
          <w:pPr>
            <w:pStyle w:val="2B6100ED85B74F1EAF9B3EB9CF397AC7"/>
          </w:pPr>
          <w:r w:rsidRPr="00FC030B">
            <w:t>In attendance</w:t>
          </w:r>
        </w:p>
      </w:docPartBody>
    </w:docPart>
    <w:docPart>
      <w:docPartPr>
        <w:name w:val="8D065A0D148B46DA879BB55CB6E54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33BDA-682A-458F-9504-4017318145D3}"/>
      </w:docPartPr>
      <w:docPartBody>
        <w:p w:rsidR="00000000" w:rsidRDefault="00000000">
          <w:pPr>
            <w:pStyle w:val="8D065A0D148B46DA879BB55CB6E54D77"/>
          </w:pPr>
          <w:r w:rsidRPr="00FC030B">
            <w:t>Approval of minutes</w:t>
          </w:r>
        </w:p>
      </w:docPartBody>
    </w:docPart>
    <w:docPart>
      <w:docPartPr>
        <w:name w:val="D2769A15D8934ECBA4165C94875EF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A3ABE-7DCB-4B55-A338-A65BDA61724D}"/>
      </w:docPartPr>
      <w:docPartBody>
        <w:p w:rsidR="00000000" w:rsidRDefault="00000000">
          <w:pPr>
            <w:pStyle w:val="D2769A15D8934ECBA4165C94875EFA0B"/>
          </w:pPr>
          <w:r w:rsidRPr="00FC030B">
            <w:t xml:space="preserve">Mira Karlsson, Angelica Astrom, August Bergqvist, Allan Mattsson, Ian </w:t>
          </w:r>
          <w:r w:rsidRPr="00FC030B">
            <w:t>Hansson</w:t>
          </w:r>
        </w:p>
      </w:docPartBody>
    </w:docPart>
    <w:docPart>
      <w:docPartPr>
        <w:name w:val="47C1DF049B97470BB9F3D046FC755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DE119-A642-404E-96B2-F670877CA703}"/>
      </w:docPartPr>
      <w:docPartBody>
        <w:p w:rsidR="00000000" w:rsidRDefault="00000000">
          <w:pPr>
            <w:pStyle w:val="47C1DF049B97470BB9F3D046FC755E4C"/>
          </w:pPr>
          <w:r w:rsidRPr="00CA6B4F">
            <w:t>The minutes were read from the August meeting and approved.</w:t>
          </w:r>
        </w:p>
      </w:docPartBody>
    </w:docPart>
    <w:docPart>
      <w:docPartPr>
        <w:name w:val="5D52054319FB4F81A51828E48C53C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54349-24F5-4925-89CF-697DC679C927}"/>
      </w:docPartPr>
      <w:docPartBody>
        <w:p w:rsidR="00000000" w:rsidRDefault="00000000">
          <w:pPr>
            <w:pStyle w:val="5D52054319FB4F81A51828E48C53C02B"/>
          </w:pPr>
          <w:r w:rsidRPr="00CA6B4F">
            <w:t>Board</w:t>
          </w:r>
        </w:p>
      </w:docPartBody>
    </w:docPart>
    <w:docPart>
      <w:docPartPr>
        <w:name w:val="D124E7A1607947B28A095616ED7BD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60100-0276-4DDA-99BA-8EAD15896BF0}"/>
      </w:docPartPr>
      <w:docPartBody>
        <w:p w:rsidR="00000000" w:rsidRDefault="00000000">
          <w:pPr>
            <w:pStyle w:val="D124E7A1607947B28A095616ED7BD413"/>
          </w:pPr>
          <w:r w:rsidRPr="00CA6B4F">
            <w:t xml:space="preserve">The Board, new principal, and guests were introduced. </w:t>
          </w:r>
          <w:r w:rsidRPr="00AD20E5">
            <w:t>Mira Karlsson</w:t>
          </w:r>
          <w:r>
            <w:t xml:space="preserve"> </w:t>
          </w:r>
          <w:r w:rsidRPr="00CA6B4F">
            <w:t>was nominated as the new Secretary.</w:t>
          </w:r>
        </w:p>
      </w:docPartBody>
    </w:docPart>
    <w:docPart>
      <w:docPartPr>
        <w:name w:val="D1425A4090A1408B85B66624E4EC0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A8DB9-73C8-4645-8D44-9D16CAE4CA7B}"/>
      </w:docPartPr>
      <w:docPartBody>
        <w:p w:rsidR="00000000" w:rsidRDefault="00000000">
          <w:pPr>
            <w:pStyle w:val="D1425A4090A1408B85B66624E4EC0756"/>
          </w:pPr>
          <w:r w:rsidRPr="00CA6B4F">
            <w:t xml:space="preserve">A motion to elect </w:t>
          </w:r>
          <w:r>
            <w:t>Mira</w:t>
          </w:r>
          <w:r w:rsidRPr="00CA6B4F">
            <w:t xml:space="preserve"> was made by </w:t>
          </w:r>
          <w:r w:rsidRPr="00AD20E5">
            <w:t>Angelica Astrom</w:t>
          </w:r>
          <w:r w:rsidRPr="00CA6B4F">
            <w:t xml:space="preserve"> and seconded by </w:t>
          </w:r>
          <w:r w:rsidRPr="00AD20E5">
            <w:t>August Bergqvist</w:t>
          </w:r>
          <w:r w:rsidRPr="00CA6B4F">
            <w:t xml:space="preserve">. All present voted in favor, and </w:t>
          </w:r>
          <w:r w:rsidRPr="00AD20E5">
            <w:t>Mira Karlsson</w:t>
          </w:r>
          <w:r w:rsidRPr="00CA6B4F">
            <w:t xml:space="preserve"> was confirmed as the new Secretary.</w:t>
          </w:r>
        </w:p>
      </w:docPartBody>
    </w:docPart>
    <w:docPart>
      <w:docPartPr>
        <w:name w:val="402B8CD1EC49468CA39565D27525D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99AB2-BECA-484C-9D13-4A87EFE5497D}"/>
      </w:docPartPr>
      <w:docPartBody>
        <w:p w:rsidR="00000000" w:rsidRDefault="00000000">
          <w:pPr>
            <w:pStyle w:val="402B8CD1EC49468CA39565D27525D4CC"/>
          </w:pPr>
          <w:r w:rsidRPr="00FC030B">
            <w:t>Advisory committee</w:t>
          </w:r>
        </w:p>
      </w:docPartBody>
    </w:docPart>
    <w:docPart>
      <w:docPartPr>
        <w:name w:val="45C1A6D1AE384187A07A1497E268B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6F95B-4CD5-4E16-8298-FE5769E0049D}"/>
      </w:docPartPr>
      <w:docPartBody>
        <w:p w:rsidR="00000000" w:rsidRDefault="00000000">
          <w:pPr>
            <w:pStyle w:val="45C1A6D1AE384187A07A1497E268B6EA"/>
          </w:pPr>
          <w:r w:rsidRPr="00CA6B4F">
            <w:t xml:space="preserve">There are a number of parent openings on the Advisory Committee. These openings were listed in the most </w:t>
          </w:r>
          <w:r w:rsidRPr="00CA6B4F">
            <w:t>recent newsletter.</w:t>
          </w:r>
        </w:p>
      </w:docPartBody>
    </w:docPart>
    <w:docPart>
      <w:docPartPr>
        <w:name w:val="92BA03732ABA4274BA8A6BA2ABD45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24A4D-07C7-48FD-9DC8-5B5FAB5B3E76}"/>
      </w:docPartPr>
      <w:docPartBody>
        <w:p w:rsidR="00000000" w:rsidRDefault="00000000">
          <w:pPr>
            <w:pStyle w:val="92BA03732ABA4274BA8A6BA2ABD453EC"/>
          </w:pPr>
          <w:r w:rsidRPr="00CA6B4F">
            <w:t xml:space="preserve">Three parents indicated an interest in serving on the committee. </w:t>
          </w:r>
          <w:r w:rsidRPr="00AD20E5">
            <w:t>August Bergqvist</w:t>
          </w:r>
          <w:r w:rsidRPr="00CA6B4F">
            <w:t xml:space="preserve"> will follow up with those parents and do some additional recruiting to fill these openings.</w:t>
          </w:r>
        </w:p>
      </w:docPartBody>
    </w:docPart>
    <w:docPart>
      <w:docPartPr>
        <w:name w:val="22DB9CAE2B7D437C90BCC81D2B2F3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24DD0-F3D1-4818-B81F-4A8E2807E273}"/>
      </w:docPartPr>
      <w:docPartBody>
        <w:p w:rsidR="00000000" w:rsidRDefault="00000000">
          <w:pPr>
            <w:pStyle w:val="22DB9CAE2B7D437C90BCC81D2B2F37F7"/>
          </w:pPr>
          <w:r w:rsidRPr="002C2E7D">
            <w:rPr>
              <w:rStyle w:val="Heading1Char"/>
              <w:b w:val="0"/>
              <w:caps w:val="0"/>
            </w:rPr>
            <w:t>Budget</w:t>
          </w:r>
        </w:p>
      </w:docPartBody>
    </w:docPart>
    <w:docPart>
      <w:docPartPr>
        <w:name w:val="9CD44B063F624495A5A8E4920FDEE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4142C-3809-4387-9F54-B1AA9C7C2088}"/>
      </w:docPartPr>
      <w:docPartBody>
        <w:p w:rsidR="00000000" w:rsidRDefault="00000000">
          <w:pPr>
            <w:pStyle w:val="9CD44B063F624495A5A8E4920FDEEBB0"/>
          </w:pPr>
          <w:r w:rsidRPr="00CA6B4F">
            <w:t xml:space="preserve">The budget for the current school year was distributed by </w:t>
          </w:r>
          <w:r w:rsidRPr="00AD20E5">
            <w:t>August Bergqvist</w:t>
          </w:r>
          <w:r w:rsidRPr="00CA6B4F">
            <w:t>, PTA Treasurer, and reviewed by the board and PTA members at the last meeting.</w:t>
          </w:r>
        </w:p>
      </w:docPartBody>
    </w:docPart>
    <w:docPart>
      <w:docPartPr>
        <w:name w:val="2C90F1B26E54486882015C2FC146E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7F44B-D6DD-4DF5-8AE3-24BE5CB920C8}"/>
      </w:docPartPr>
      <w:docPartBody>
        <w:p w:rsidR="00000000" w:rsidRDefault="00000000">
          <w:pPr>
            <w:pStyle w:val="2C90F1B26E54486882015C2FC146E460"/>
          </w:pPr>
          <w:r w:rsidRPr="00CA6B4F">
            <w:t xml:space="preserve">In tonight’s meeting, </w:t>
          </w:r>
          <w:r w:rsidRPr="00AD20E5">
            <w:t>Angelica Astrom</w:t>
          </w:r>
          <w:r w:rsidRPr="00CA6B4F">
            <w:t xml:space="preserve"> made a motion to approve the budget which was seconded by </w:t>
          </w:r>
          <w:r w:rsidRPr="00AD20E5">
            <w:t>Allan Mattsson</w:t>
          </w:r>
          <w:r w:rsidRPr="00CA6B4F">
            <w:t>. All present voted in favor of approving the budget as presented.</w:t>
          </w:r>
        </w:p>
      </w:docPartBody>
    </w:docPart>
    <w:docPart>
      <w:docPartPr>
        <w:name w:val="EF995BDC6DBA4970B81A00D38AA5C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6925E-9A60-4EF3-B8E1-505CAD9C739B}"/>
      </w:docPartPr>
      <w:docPartBody>
        <w:p w:rsidR="00000000" w:rsidRDefault="00000000">
          <w:pPr>
            <w:pStyle w:val="EF995BDC6DBA4970B81A00D38AA5C2E7"/>
          </w:pPr>
          <w:r w:rsidRPr="00FC030B">
            <w:t>Principal’s report</w:t>
          </w:r>
        </w:p>
      </w:docPartBody>
    </w:docPart>
    <w:docPart>
      <w:docPartPr>
        <w:name w:val="521DFA9D2E564AD99A6CEB7D0A041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6A1A6-00B8-4D2D-BBDB-F8C398A058D3}"/>
      </w:docPartPr>
      <w:docPartBody>
        <w:p w:rsidR="00000000" w:rsidRDefault="00000000">
          <w:pPr>
            <w:pStyle w:val="521DFA9D2E564AD99A6CEB7D0A041CBC"/>
          </w:pPr>
          <w:r w:rsidRPr="00CA6B4F">
            <w:t xml:space="preserve">Principal </w:t>
          </w:r>
          <w:r w:rsidRPr="00AD20E5">
            <w:t>Ian Hansson</w:t>
          </w:r>
          <w:r w:rsidRPr="00CA6B4F">
            <w:t xml:space="preserve"> presented his report.</w:t>
          </w:r>
        </w:p>
      </w:docPartBody>
    </w:docPart>
    <w:docPart>
      <w:docPartPr>
        <w:name w:val="2862449DB168404394BFB77369639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F835B-AB92-4313-925A-768ED1B6DD0F}"/>
      </w:docPartPr>
      <w:docPartBody>
        <w:p w:rsidR="00000000" w:rsidRDefault="00000000">
          <w:pPr>
            <w:pStyle w:val="2862449DB168404394BFB77369639471"/>
          </w:pPr>
          <w:r w:rsidRPr="00FC030B">
            <w:t>New business</w:t>
          </w:r>
        </w:p>
      </w:docPartBody>
    </w:docPart>
    <w:docPart>
      <w:docPartPr>
        <w:name w:val="FF6DBB505ED342ADAEE4F3DB6076E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ADAB2-E4E5-4712-9BCB-53275AA60D5E}"/>
      </w:docPartPr>
      <w:docPartBody>
        <w:p w:rsidR="00000000" w:rsidRDefault="00000000">
          <w:pPr>
            <w:pStyle w:val="FF6DBB505ED342ADAEE4F3DB6076EEA3"/>
          </w:pPr>
          <w:r w:rsidRPr="00FC030B">
            <w:t>Committee reports</w:t>
          </w:r>
        </w:p>
      </w:docPartBody>
    </w:docPart>
    <w:docPart>
      <w:docPartPr>
        <w:name w:val="C5FACD59EA254840A8A388CBD4B81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FD51C-011E-4DA3-805C-F571B8957273}"/>
      </w:docPartPr>
      <w:docPartBody>
        <w:p w:rsidR="00000000" w:rsidRPr="00AB4981" w:rsidRDefault="00000000" w:rsidP="006E64FB">
          <w:pPr>
            <w:pStyle w:val="ListBullet"/>
          </w:pPr>
          <w:r w:rsidRPr="00AB4981">
            <w:t xml:space="preserve">Recap of </w:t>
          </w:r>
          <w:r w:rsidRPr="00AB4981">
            <w:t>Back-to-School</w:t>
          </w:r>
          <w:r w:rsidRPr="00AB4981">
            <w:t xml:space="preserve"> night – September 9</w:t>
          </w:r>
        </w:p>
        <w:p w:rsidR="00000000" w:rsidRPr="00AB4981" w:rsidRDefault="00000000" w:rsidP="006E64FB">
          <w:pPr>
            <w:pStyle w:val="ListBullet"/>
          </w:pPr>
          <w:r w:rsidRPr="00AB4981">
            <w:t>Parent Education Programs – Counselors</w:t>
          </w:r>
        </w:p>
        <w:p w:rsidR="00000000" w:rsidRDefault="00000000">
          <w:pPr>
            <w:pStyle w:val="C5FACD59EA254840A8A388CBD4B81060"/>
          </w:pPr>
          <w:r w:rsidRPr="00AB4981">
            <w:t xml:space="preserve">Teacher Grants Application Process – </w:t>
          </w:r>
          <w:r>
            <w:br/>
            <w:t>School Principal</w:t>
          </w:r>
        </w:p>
      </w:docPartBody>
    </w:docPart>
    <w:docPart>
      <w:docPartPr>
        <w:name w:val="935436CD9CE246799E838B44D4EFC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13A45-7EC5-4A8D-902C-A76E1BB80560}"/>
      </w:docPartPr>
      <w:docPartBody>
        <w:p w:rsidR="00000000" w:rsidRPr="00AB4981" w:rsidRDefault="00000000" w:rsidP="006E64FB">
          <w:pPr>
            <w:pStyle w:val="ListBullet"/>
          </w:pPr>
          <w:r w:rsidRPr="00AB4981">
            <w:t>Membership</w:t>
          </w:r>
        </w:p>
        <w:p w:rsidR="00000000" w:rsidRPr="00AB4981" w:rsidRDefault="00000000" w:rsidP="006E64FB">
          <w:pPr>
            <w:pStyle w:val="ListBullet"/>
          </w:pPr>
          <w:r w:rsidRPr="00AB4981">
            <w:t>Volunteers</w:t>
          </w:r>
        </w:p>
        <w:p w:rsidR="00000000" w:rsidRPr="00AB4981" w:rsidRDefault="00000000" w:rsidP="006E64FB">
          <w:pPr>
            <w:pStyle w:val="ListBullet"/>
          </w:pPr>
          <w:r w:rsidRPr="00AB4981">
            <w:t>Newsletter</w:t>
          </w:r>
        </w:p>
        <w:p w:rsidR="00000000" w:rsidRDefault="00000000">
          <w:pPr>
            <w:pStyle w:val="935436CD9CE246799E838B44D4EFCF85"/>
          </w:pPr>
          <w:r w:rsidRPr="00AB4981">
            <w:t>Computer Support</w:t>
          </w:r>
        </w:p>
      </w:docPartBody>
    </w:docPart>
    <w:docPart>
      <w:docPartPr>
        <w:name w:val="A50E0959B9E542F1A010E0C8C63A0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98CDC-A9BD-46D9-AA04-62307D194316}"/>
      </w:docPartPr>
      <w:docPartBody>
        <w:p w:rsidR="00000000" w:rsidRDefault="00000000">
          <w:pPr>
            <w:pStyle w:val="A50E0959B9E542F1A010E0C8C63A0B4B"/>
          </w:pPr>
          <w:r w:rsidRPr="002C2E7D">
            <w:rPr>
              <w:rStyle w:val="Heading1Char"/>
              <w:b w:val="0"/>
              <w:caps w:val="0"/>
            </w:rPr>
            <w:t>Announcements</w:t>
          </w:r>
        </w:p>
      </w:docPartBody>
    </w:docPart>
    <w:docPart>
      <w:docPartPr>
        <w:name w:val="791B5F8D927945BD8B8D55A831AA4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1A271-D1AB-440C-8431-B4FEFE87AD32}"/>
      </w:docPartPr>
      <w:docPartBody>
        <w:p w:rsidR="00000000" w:rsidRDefault="00000000">
          <w:pPr>
            <w:pStyle w:val="791B5F8D927945BD8B8D55A831AA4739"/>
          </w:pPr>
          <w:r w:rsidRPr="00FC030B">
            <w:t>None</w:t>
          </w:r>
        </w:p>
      </w:docPartBody>
    </w:docPart>
    <w:docPart>
      <w:docPartPr>
        <w:name w:val="7E36FA3988DC43D4AAD43EC57562B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FCEE1-B225-4C22-A282-2B5D6ABA7851}"/>
      </w:docPartPr>
      <w:docPartBody>
        <w:p w:rsidR="00000000" w:rsidRDefault="00000000">
          <w:pPr>
            <w:pStyle w:val="7E36FA3988DC43D4AAD43EC57562BC18"/>
          </w:pPr>
          <w:r w:rsidRPr="00FC030B">
            <w:t>Next meeting</w:t>
          </w:r>
        </w:p>
      </w:docPartBody>
    </w:docPart>
    <w:docPart>
      <w:docPartPr>
        <w:name w:val="A78D02D4CC65426A96AD12077D2F1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88FA3-4820-4B92-BE53-D221FD784F75}"/>
      </w:docPartPr>
      <w:docPartBody>
        <w:p w:rsidR="00000000" w:rsidRDefault="00000000">
          <w:pPr>
            <w:pStyle w:val="A78D02D4CC65426A96AD12077D2F1FD9"/>
          </w:pPr>
          <w:r w:rsidRPr="00FC030B">
            <w:t>13 October 2023</w:t>
          </w:r>
        </w:p>
      </w:docPartBody>
    </w:docPart>
    <w:docPart>
      <w:docPartPr>
        <w:name w:val="7A84E99047EB4C2B93AE75CB3382C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0918D-9A82-4137-8318-EF76C6807E0A}"/>
      </w:docPartPr>
      <w:docPartBody>
        <w:p w:rsidR="00000000" w:rsidRDefault="00000000">
          <w:pPr>
            <w:pStyle w:val="7A84E99047EB4C2B93AE75CB3382CA51"/>
          </w:pPr>
          <w:r w:rsidRPr="00FC030B">
            <w:t>6:00 p.m. in the cafeteria</w:t>
          </w:r>
        </w:p>
      </w:docPartBody>
    </w:docPart>
    <w:docPart>
      <w:docPartPr>
        <w:name w:val="1374E54CF2194828BD50650C7A096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D1693-F5A4-4EC1-8D64-88B2C6C8641E}"/>
      </w:docPartPr>
      <w:docPartBody>
        <w:p w:rsidR="00000000" w:rsidRDefault="00000000">
          <w:pPr>
            <w:pStyle w:val="1374E54CF2194828BD50650C7A096706"/>
          </w:pPr>
          <w:r w:rsidRPr="00CA6B4F">
            <w:t xml:space="preserve">Motion to adjourn was made at 9:00 p.m. and was </w:t>
          </w:r>
          <w:r w:rsidRPr="00CA6B4F">
            <w:t>passed unanimously.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74310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2A3"/>
    <w:rsid w:val="00ED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4"/>
    <w:qFormat/>
    <w:pPr>
      <w:keepNext/>
      <w:keepLines/>
      <w:spacing w:before="120" w:after="0" w:line="264" w:lineRule="auto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14"/>
      <w:kern w:val="0"/>
      <w:sz w:val="20"/>
      <w:szCs w:val="30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133E0D45A84F40931181D1B3E83781">
    <w:name w:val="CA133E0D45A84F40931181D1B3E83781"/>
  </w:style>
  <w:style w:type="paragraph" w:customStyle="1" w:styleId="7483130C5EEC4219A62B97C62277C1D8">
    <w:name w:val="7483130C5EEC4219A62B97C62277C1D8"/>
  </w:style>
  <w:style w:type="paragraph" w:customStyle="1" w:styleId="D6AF2EDD54454DB696E411E0C0C5C36F">
    <w:name w:val="D6AF2EDD54454DB696E411E0C0C5C36F"/>
  </w:style>
  <w:style w:type="paragraph" w:customStyle="1" w:styleId="9FA781EDA704437FB712A41783951C35">
    <w:name w:val="9FA781EDA704437FB712A41783951C35"/>
  </w:style>
  <w:style w:type="paragraph" w:customStyle="1" w:styleId="B07AE3B451C8447F82330BC720118C90">
    <w:name w:val="B07AE3B451C8447F82330BC720118C90"/>
  </w:style>
  <w:style w:type="paragraph" w:customStyle="1" w:styleId="BBAD48B39C98432A9D41E893ADC80A60">
    <w:name w:val="BBAD48B39C98432A9D41E893ADC80A60"/>
  </w:style>
  <w:style w:type="paragraph" w:customStyle="1" w:styleId="818C3A1F7E2544598FB85ABF12B9121B">
    <w:name w:val="818C3A1F7E2544598FB85ABF12B9121B"/>
  </w:style>
  <w:style w:type="paragraph" w:customStyle="1" w:styleId="87DA5E02D5D440968D8213BD19A0B50B">
    <w:name w:val="87DA5E02D5D440968D8213BD19A0B50B"/>
  </w:style>
  <w:style w:type="paragraph" w:customStyle="1" w:styleId="2B6100ED85B74F1EAF9B3EB9CF397AC7">
    <w:name w:val="2B6100ED85B74F1EAF9B3EB9CF397AC7"/>
  </w:style>
  <w:style w:type="paragraph" w:customStyle="1" w:styleId="8D065A0D148B46DA879BB55CB6E54D77">
    <w:name w:val="8D065A0D148B46DA879BB55CB6E54D77"/>
  </w:style>
  <w:style w:type="paragraph" w:customStyle="1" w:styleId="D2769A15D8934ECBA4165C94875EFA0B">
    <w:name w:val="D2769A15D8934ECBA4165C94875EFA0B"/>
  </w:style>
  <w:style w:type="paragraph" w:customStyle="1" w:styleId="47C1DF049B97470BB9F3D046FC755E4C">
    <w:name w:val="47C1DF049B97470BB9F3D046FC755E4C"/>
  </w:style>
  <w:style w:type="paragraph" w:customStyle="1" w:styleId="5D52054319FB4F81A51828E48C53C02B">
    <w:name w:val="5D52054319FB4F81A51828E48C53C02B"/>
  </w:style>
  <w:style w:type="paragraph" w:customStyle="1" w:styleId="D124E7A1607947B28A095616ED7BD413">
    <w:name w:val="D124E7A1607947B28A095616ED7BD413"/>
  </w:style>
  <w:style w:type="paragraph" w:customStyle="1" w:styleId="D1425A4090A1408B85B66624E4EC0756">
    <w:name w:val="D1425A4090A1408B85B66624E4EC0756"/>
  </w:style>
  <w:style w:type="paragraph" w:customStyle="1" w:styleId="402B8CD1EC49468CA39565D27525D4CC">
    <w:name w:val="402B8CD1EC49468CA39565D27525D4CC"/>
  </w:style>
  <w:style w:type="paragraph" w:customStyle="1" w:styleId="45C1A6D1AE384187A07A1497E268B6EA">
    <w:name w:val="45C1A6D1AE384187A07A1497E268B6EA"/>
  </w:style>
  <w:style w:type="paragraph" w:customStyle="1" w:styleId="92BA03732ABA4274BA8A6BA2ABD453EC">
    <w:name w:val="92BA03732ABA4274BA8A6BA2ABD453EC"/>
  </w:style>
  <w:style w:type="character" w:customStyle="1" w:styleId="Heading1Char">
    <w:name w:val="Heading 1 Char"/>
    <w:basedOn w:val="DefaultParagraphFont"/>
    <w:link w:val="Heading1"/>
    <w:uiPriority w:val="4"/>
    <w:rPr>
      <w:rFonts w:asciiTheme="majorHAnsi" w:eastAsiaTheme="majorEastAsia" w:hAnsiTheme="majorHAnsi" w:cs="Times New Roman (Headings CS)"/>
      <w:b/>
      <w:caps/>
      <w:color w:val="000000" w:themeColor="text1"/>
      <w:spacing w:val="14"/>
      <w:kern w:val="0"/>
      <w:sz w:val="20"/>
      <w:szCs w:val="30"/>
      <w:lang w:eastAsia="ja-JP"/>
      <w14:ligatures w14:val="none"/>
    </w:rPr>
  </w:style>
  <w:style w:type="paragraph" w:customStyle="1" w:styleId="22DB9CAE2B7D437C90BCC81D2B2F37F7">
    <w:name w:val="22DB9CAE2B7D437C90BCC81D2B2F37F7"/>
  </w:style>
  <w:style w:type="paragraph" w:customStyle="1" w:styleId="9CD44B063F624495A5A8E4920FDEEBB0">
    <w:name w:val="9CD44B063F624495A5A8E4920FDEEBB0"/>
  </w:style>
  <w:style w:type="paragraph" w:customStyle="1" w:styleId="2C90F1B26E54486882015C2FC146E460">
    <w:name w:val="2C90F1B26E54486882015C2FC146E460"/>
  </w:style>
  <w:style w:type="paragraph" w:customStyle="1" w:styleId="EF995BDC6DBA4970B81A00D38AA5C2E7">
    <w:name w:val="EF995BDC6DBA4970B81A00D38AA5C2E7"/>
  </w:style>
  <w:style w:type="paragraph" w:customStyle="1" w:styleId="521DFA9D2E564AD99A6CEB7D0A041CBC">
    <w:name w:val="521DFA9D2E564AD99A6CEB7D0A041CBC"/>
  </w:style>
  <w:style w:type="paragraph" w:customStyle="1" w:styleId="2862449DB168404394BFB77369639471">
    <w:name w:val="2862449DB168404394BFB77369639471"/>
  </w:style>
  <w:style w:type="paragraph" w:customStyle="1" w:styleId="FF6DBB505ED342ADAEE4F3DB6076EEA3">
    <w:name w:val="FF6DBB505ED342ADAEE4F3DB6076EEA3"/>
  </w:style>
  <w:style w:type="paragraph" w:styleId="ListBullet">
    <w:name w:val="List Bullet"/>
    <w:basedOn w:val="Normal"/>
    <w:uiPriority w:val="10"/>
    <w:qFormat/>
    <w:pPr>
      <w:numPr>
        <w:numId w:val="1"/>
      </w:numPr>
      <w:spacing w:before="100" w:after="100" w:line="240" w:lineRule="auto"/>
      <w:ind w:left="432" w:hanging="288"/>
      <w:contextualSpacing/>
    </w:pPr>
    <w:rPr>
      <w:rFonts w:cs="Times New Roman (Body CS)"/>
      <w:spacing w:val="6"/>
      <w:kern w:val="0"/>
      <w:sz w:val="20"/>
      <w:szCs w:val="21"/>
      <w:lang w:eastAsia="ja-JP"/>
      <w14:ligatures w14:val="none"/>
    </w:rPr>
  </w:style>
  <w:style w:type="paragraph" w:customStyle="1" w:styleId="C5FACD59EA254840A8A388CBD4B81060">
    <w:name w:val="C5FACD59EA254840A8A388CBD4B81060"/>
  </w:style>
  <w:style w:type="paragraph" w:customStyle="1" w:styleId="935436CD9CE246799E838B44D4EFCF85">
    <w:name w:val="935436CD9CE246799E838B44D4EFCF85"/>
  </w:style>
  <w:style w:type="paragraph" w:customStyle="1" w:styleId="A50E0959B9E542F1A010E0C8C63A0B4B">
    <w:name w:val="A50E0959B9E542F1A010E0C8C63A0B4B"/>
  </w:style>
  <w:style w:type="paragraph" w:customStyle="1" w:styleId="791B5F8D927945BD8B8D55A831AA4739">
    <w:name w:val="791B5F8D927945BD8B8D55A831AA4739"/>
  </w:style>
  <w:style w:type="paragraph" w:customStyle="1" w:styleId="7E36FA3988DC43D4AAD43EC57562BC18">
    <w:name w:val="7E36FA3988DC43D4AAD43EC57562BC18"/>
  </w:style>
  <w:style w:type="paragraph" w:customStyle="1" w:styleId="A78D02D4CC65426A96AD12077D2F1FD9">
    <w:name w:val="A78D02D4CC65426A96AD12077D2F1FD9"/>
  </w:style>
  <w:style w:type="paragraph" w:customStyle="1" w:styleId="7A84E99047EB4C2B93AE75CB3382CA51">
    <w:name w:val="7A84E99047EB4C2B93AE75CB3382CA51"/>
  </w:style>
  <w:style w:type="paragraph" w:customStyle="1" w:styleId="1374E54CF2194828BD50650C7A096706">
    <w:name w:val="1374E54CF2194828BD50650C7A0967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M78647202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E8ABCD"/>
      </a:accent1>
      <a:accent2>
        <a:srgbClr val="7BCAB3"/>
      </a:accent2>
      <a:accent3>
        <a:srgbClr val="F26F61"/>
      </a:accent3>
      <a:accent4>
        <a:srgbClr val="FFD365"/>
      </a:accent4>
      <a:accent5>
        <a:srgbClr val="FFECD3"/>
      </a:accent5>
      <a:accent6>
        <a:srgbClr val="6890CA"/>
      </a:accent6>
      <a:hlink>
        <a:srgbClr val="0563C1"/>
      </a:hlink>
      <a:folHlink>
        <a:srgbClr val="954F72"/>
      </a:folHlink>
    </a:clrScheme>
    <a:fontScheme name="Custom 80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176BF5-7805-4F15-AD1C-BCD0C24541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E5D8B8-35DC-4D2E-9164-68F032D3BA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6C25FB-9871-440C-8F07-8E63D2C3DF5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21561830-62B4-418D-8A83-E35A895B60B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tf78647202</Template>
  <TotalTime>0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2024-02-20T10:56:00Z</dcterms:created>
  <dcterms:modified xsi:type="dcterms:W3CDTF">2024-02-20T10:56:00Z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