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97A7" w14:textId="77777777" w:rsidR="007D6237" w:rsidRDefault="007D6237" w:rsidP="007D623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5FC6F012" wp14:editId="6DF4D10E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33655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7EAD7" id="Group 45" o:spid="_x0000_s1026" style="position:absolute;margin-left:-118.6pt;margin-top:-29.3pt;width:634.3pt;height:855.35pt;z-index:-251656192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</w:p>
    <w:p w14:paraId="26D7C4F3" w14:textId="77777777" w:rsidR="00873724" w:rsidRDefault="00873724" w:rsidP="007D6237">
      <w:pPr>
        <w:pStyle w:val="Heading1"/>
      </w:pPr>
      <w:r>
        <w:rPr>
          <w:noProof/>
        </w:rPr>
        <w:drawing>
          <wp:inline distT="0" distB="0" distL="0" distR="0" wp14:anchorId="64050337" wp14:editId="2F593C02">
            <wp:extent cx="2080260" cy="228600"/>
            <wp:effectExtent l="0" t="0" r="0" b="0"/>
            <wp:docPr id="46" name="Picture 46" descr="Logo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Logo placehol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B6B9B" w14:textId="77777777" w:rsidR="00275260" w:rsidRPr="007D6237" w:rsidRDefault="00000000" w:rsidP="007D6237">
      <w:pPr>
        <w:pStyle w:val="Heading1"/>
      </w:pPr>
      <w:sdt>
        <w:sdtPr>
          <w:id w:val="-1634780686"/>
          <w:placeholder>
            <w:docPart w:val="91AD88D893CE43FD8C5EE24797C1C132"/>
          </w:placeholder>
          <w:showingPlcHdr/>
          <w15:appearance w15:val="hidden"/>
        </w:sdtPr>
        <w:sdtContent>
          <w:r w:rsidR="007D6237" w:rsidRPr="007D6237">
            <w:t>MARKETING &amp; SALES TEAM</w:t>
          </w:r>
        </w:sdtContent>
      </w:sdt>
      <w:r w:rsidR="007D6237" w:rsidRPr="007D6237">
        <w:t xml:space="preserve"> </w:t>
      </w:r>
    </w:p>
    <w:p w14:paraId="514BDE2B" w14:textId="77777777" w:rsidR="00275260" w:rsidRPr="000F2FFA" w:rsidRDefault="00000000" w:rsidP="00386AFF">
      <w:pPr>
        <w:pStyle w:val="Subheading"/>
        <w:spacing w:after="320"/>
        <w:rPr>
          <w:b/>
          <w:bCs/>
        </w:rPr>
      </w:pPr>
      <w:sdt>
        <w:sdtPr>
          <w:rPr>
            <w:b/>
            <w:bCs/>
          </w:rPr>
          <w:alias w:val="Meeting minutes:"/>
          <w:tag w:val="Meeting minutes:"/>
          <w:id w:val="1780671977"/>
          <w:placeholder>
            <w:docPart w:val="984E2BBE990547D89468897000C97FF9"/>
          </w:placeholder>
          <w:temporary/>
          <w:showingPlcHdr/>
          <w15:appearance w15:val="hidden"/>
        </w:sdtPr>
        <w:sdtContent>
          <w:r w:rsidR="00275260" w:rsidRPr="002077FC">
            <w:t>Meeting minutes</w:t>
          </w:r>
        </w:sdtContent>
      </w:sdt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5778F291" w14:textId="77777777" w:rsidTr="00873724">
        <w:trPr>
          <w:trHeight w:val="441"/>
        </w:trPr>
        <w:tc>
          <w:tcPr>
            <w:tcW w:w="2070" w:type="dxa"/>
          </w:tcPr>
          <w:p w14:paraId="6696EEB0" w14:textId="77777777" w:rsidR="00A476B7" w:rsidRPr="00873724" w:rsidRDefault="00000000" w:rsidP="00873724">
            <w:pPr>
              <w:pStyle w:val="Details"/>
            </w:pPr>
            <w:sdt>
              <w:sdtPr>
                <w:id w:val="1578551149"/>
                <w:placeholder>
                  <w:docPart w:val="4D0E1920940640FC85210A6AC7FBD0B5"/>
                </w:placeholder>
                <w:showingPlcHdr/>
                <w15:appearance w15:val="hidden"/>
              </w:sdtPr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474FB253" w14:textId="77777777" w:rsidR="00A476B7" w:rsidRPr="00CF2972" w:rsidRDefault="00000000" w:rsidP="00873724">
            <w:pPr>
              <w:pStyle w:val="Details2"/>
              <w:rPr>
                <w:b/>
                <w:bCs/>
                <w:caps/>
                <w:szCs w:val="18"/>
              </w:rPr>
            </w:pPr>
            <w:sdt>
              <w:sdtPr>
                <w:rPr>
                  <w:b/>
                  <w:bCs/>
                  <w:caps/>
                  <w:szCs w:val="18"/>
                </w:rPr>
                <w:id w:val="-1866747250"/>
                <w:placeholder>
                  <w:docPart w:val="BF382A702D1B4659ADA779A9C88E5283"/>
                </w:placeholder>
                <w:showingPlcHdr/>
                <w15:appearance w15:val="hidden"/>
              </w:sdtPr>
              <w:sdtContent>
                <w:r w:rsidR="007D6237" w:rsidRPr="00873724">
                  <w:t>Conference Room B</w:t>
                </w:r>
              </w:sdtContent>
            </w:sdt>
            <w:r w:rsidR="007D6237">
              <w:rPr>
                <w:b/>
                <w:bCs/>
                <w:caps/>
                <w:szCs w:val="18"/>
              </w:rPr>
              <w:t xml:space="preserve"> </w:t>
            </w:r>
          </w:p>
        </w:tc>
      </w:tr>
      <w:tr w:rsidR="00C47909" w:rsidRPr="00A476B7" w14:paraId="4DD87BB5" w14:textId="77777777" w:rsidTr="00873724">
        <w:trPr>
          <w:trHeight w:val="432"/>
        </w:trPr>
        <w:tc>
          <w:tcPr>
            <w:tcW w:w="2070" w:type="dxa"/>
          </w:tcPr>
          <w:p w14:paraId="55FE8B67" w14:textId="77777777" w:rsidR="00A476B7" w:rsidRPr="00873724" w:rsidRDefault="00000000" w:rsidP="00873724">
            <w:pPr>
              <w:pStyle w:val="Details"/>
            </w:pPr>
            <w:sdt>
              <w:sdtPr>
                <w:id w:val="355847789"/>
                <w:placeholder>
                  <w:docPart w:val="89B3D5F903CF453FB482411585064FE1"/>
                </w:placeholder>
                <w:showingPlcHdr/>
                <w15:appearance w15:val="hidden"/>
              </w:sdtPr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136C962" w14:textId="77777777" w:rsidR="00A476B7" w:rsidRPr="00CF2972" w:rsidRDefault="00000000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7D1681660B1C4B38BCE0D66548DCFB9A"/>
                </w:placeholder>
                <w:showingPlcHdr/>
                <w15:appearance w15:val="hidden"/>
              </w:sdtPr>
              <w:sdtContent>
                <w:r w:rsidR="007D6237" w:rsidRPr="00873724">
                  <w:t>1/9/23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tr w:rsidR="00C47909" w:rsidRPr="00A476B7" w14:paraId="054CF91F" w14:textId="77777777" w:rsidTr="00873724">
        <w:trPr>
          <w:trHeight w:val="432"/>
        </w:trPr>
        <w:tc>
          <w:tcPr>
            <w:tcW w:w="2070" w:type="dxa"/>
          </w:tcPr>
          <w:p w14:paraId="050EB70F" w14:textId="77777777" w:rsidR="00A476B7" w:rsidRPr="00873724" w:rsidRDefault="00000000" w:rsidP="00873724">
            <w:pPr>
              <w:pStyle w:val="Details"/>
            </w:pPr>
            <w:sdt>
              <w:sdtPr>
                <w:id w:val="-1490937403"/>
                <w:placeholder>
                  <w:docPart w:val="ABBEF4CA79F64D05BF607E160A14A957"/>
                </w:placeholder>
                <w:showingPlcHdr/>
                <w15:appearance w15:val="hidden"/>
              </w:sdtPr>
              <w:sdtContent>
                <w:r w:rsidR="007D6237" w:rsidRPr="00873724">
                  <w:t>Attendees: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09167EF" w14:textId="77777777" w:rsidR="00A476B7" w:rsidRPr="00CF2972" w:rsidRDefault="00000000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984047788"/>
                <w:placeholder>
                  <w:docPart w:val="EDA086AE762149D49244B4CC03B0C57E"/>
                </w:placeholder>
                <w:showingPlcHdr/>
                <w15:appearance w15:val="hidden"/>
              </w:sdtPr>
              <w:sdtContent>
                <w:r w:rsidR="007D6237" w:rsidRPr="00873724">
                  <w:t>Jon, Serra, Lionel, Grace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tr w:rsidR="00C47909" w:rsidRPr="00A476B7" w14:paraId="14261AAB" w14:textId="77777777" w:rsidTr="00873724">
        <w:trPr>
          <w:trHeight w:val="423"/>
        </w:trPr>
        <w:tc>
          <w:tcPr>
            <w:tcW w:w="2070" w:type="dxa"/>
          </w:tcPr>
          <w:p w14:paraId="74FDBDB3" w14:textId="77777777" w:rsidR="00A476B7" w:rsidRPr="00873724" w:rsidRDefault="00000000" w:rsidP="00873724">
            <w:pPr>
              <w:pStyle w:val="Details"/>
            </w:pPr>
            <w:sdt>
              <w:sdtPr>
                <w:id w:val="-1888641729"/>
                <w:placeholder>
                  <w:docPart w:val="D32799CB1798434681420E84A16AD14E"/>
                </w:placeholder>
                <w:showingPlcHdr/>
                <w15:appearance w15:val="hidden"/>
              </w:sdtPr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45637902" w14:textId="77777777" w:rsidR="00A476B7" w:rsidRPr="00CF2972" w:rsidRDefault="00000000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805658812"/>
                <w:placeholder>
                  <w:docPart w:val="7708F68770D046208AAD20DC1920EA48"/>
                </w:placeholder>
                <w:showingPlcHdr/>
                <w15:appearance w15:val="hidden"/>
              </w:sdtPr>
              <w:sdtContent>
                <w:r w:rsidR="007D6237" w:rsidRPr="00873724">
                  <w:t>2:00 PM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</w:tbl>
    <w:p w14:paraId="14D9DCE7" w14:textId="77777777" w:rsidR="007D6237" w:rsidRDefault="007D6237"/>
    <w:p w14:paraId="04FC480A" w14:textId="77777777" w:rsidR="00873724" w:rsidRPr="00873724" w:rsidRDefault="00873724" w:rsidP="00873724">
      <w:pPr>
        <w:pStyle w:val="ListNumber"/>
      </w:pPr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8B3D58147EDD4DB8A8D82355CFC2F60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5D644AFF" w14:textId="77777777" w:rsidR="00873724" w:rsidRPr="00873724" w:rsidRDefault="00000000" w:rsidP="00873724">
      <w:pPr>
        <w:pStyle w:val="NormalIndent"/>
      </w:pPr>
      <w:sdt>
        <w:sdtPr>
          <w:id w:val="1807509488"/>
          <w:placeholder>
            <w:docPart w:val="9C9585F9149F403FB0F9CFDF29E09AAF"/>
          </w:placeholder>
          <w:showingPlcHdr/>
          <w15:appearance w15:val="hidden"/>
        </w:sdtPr>
        <w:sdtContent>
          <w:r w:rsidR="00112816" w:rsidRPr="00112816">
            <w:rPr>
              <w:lang w:val="en-US"/>
            </w:rPr>
            <w:t>Facilitator Name</w:t>
          </w:r>
        </w:sdtContent>
      </w:sdt>
      <w:r w:rsidR="00873724" w:rsidRPr="00873724">
        <w:t xml:space="preserve"> </w:t>
      </w:r>
      <w:sdt>
        <w:sdtPr>
          <w:alias w:val="Enter paragraph text:"/>
          <w:tag w:val="Enter paragraph text:"/>
          <w:id w:val="-929966237"/>
          <w:placeholder>
            <w:docPart w:val="0F407A908611417F9EC33B2685458C5E"/>
          </w:placeholder>
          <w:temporary/>
          <w:showingPlcHdr/>
          <w15:appearance w15:val="hidden"/>
        </w:sdtPr>
        <w:sdtContent>
          <w:r w:rsidR="00873724" w:rsidRPr="00873724">
            <w:t>called to order the regular meeting of the</w:t>
          </w:r>
        </w:sdtContent>
      </w:sdt>
      <w:r w:rsidR="00873724" w:rsidRPr="00873724">
        <w:t xml:space="preserve"> </w:t>
      </w:r>
      <w:sdt>
        <w:sdtPr>
          <w:id w:val="-1717117452"/>
          <w:placeholder>
            <w:docPart w:val="DED736DE843F4A37967A625282187BD6"/>
          </w:placeholder>
          <w:showingPlcHdr/>
          <w15:appearance w15:val="hidden"/>
        </w:sdtPr>
        <w:sdtContent>
          <w:r w:rsidR="004111BA">
            <w:t>M</w:t>
          </w:r>
          <w:r w:rsidR="00873724" w:rsidRPr="00873724">
            <w:t>arketing &amp; sales team</w:t>
          </w:r>
        </w:sdtContent>
      </w:sdt>
      <w:r w:rsidR="00873724" w:rsidRPr="00873724">
        <w:t xml:space="preserve"> </w:t>
      </w:r>
      <w:sdt>
        <w:sdtPr>
          <w:alias w:val="Enter paragraph text:"/>
          <w:tag w:val="Enter paragraph text:"/>
          <w:id w:val="-1182578516"/>
          <w:placeholder>
            <w:docPart w:val="FF1D67B8D41F4FAA8577715A90CAA842"/>
          </w:placeholder>
          <w:temporary/>
          <w:showingPlcHdr/>
          <w15:appearance w15:val="hidden"/>
        </w:sdtPr>
        <w:sdtContent>
          <w:r w:rsidR="00873724" w:rsidRPr="00873724">
            <w:t>at</w:t>
          </w:r>
        </w:sdtContent>
      </w:sdt>
      <w:r w:rsidR="00873724" w:rsidRPr="00873724">
        <w:t xml:space="preserve"> </w:t>
      </w:r>
      <w:sdt>
        <w:sdtPr>
          <w:id w:val="480736861"/>
          <w:placeholder>
            <w:docPart w:val="062C23FCF72C4A919A7BEAE42F7E4948"/>
          </w:placeholder>
          <w:showingPlcHdr/>
          <w15:appearance w15:val="hidden"/>
        </w:sdtPr>
        <w:sdtContent>
          <w:r w:rsidR="004111BA" w:rsidRPr="004111BA">
            <w:t>location or time</w:t>
          </w:r>
        </w:sdtContent>
      </w:sdt>
      <w:r w:rsidR="00873724" w:rsidRPr="00873724">
        <w:t xml:space="preserve"> </w:t>
      </w:r>
      <w:sdt>
        <w:sdtPr>
          <w:alias w:val="Enter paragraph text:"/>
          <w:tag w:val="Enter paragraph text:"/>
          <w:id w:val="1841049215"/>
          <w:placeholder>
            <w:docPart w:val="48A6E7F4EDB443E9A0358B7AB9C08432"/>
          </w:placeholder>
          <w:temporary/>
          <w:showingPlcHdr/>
          <w15:appearance w15:val="hidden"/>
        </w:sdtPr>
        <w:sdtContent>
          <w:r w:rsidR="00873724" w:rsidRPr="00873724">
            <w:t>on</w:t>
          </w:r>
        </w:sdtContent>
      </w:sdt>
      <w:r w:rsidR="00873724" w:rsidRPr="00873724">
        <w:t xml:space="preserve"> </w:t>
      </w:r>
      <w:sdt>
        <w:sdtPr>
          <w:id w:val="1376203198"/>
          <w:placeholder>
            <w:docPart w:val="71906A09133E4C3696C1B2321A1E9F51"/>
          </w:placeholder>
          <w:showingPlcHdr/>
          <w15:appearance w15:val="hidden"/>
        </w:sdtPr>
        <w:sdtContent>
          <w:r w:rsidR="004111BA" w:rsidRPr="004111BA">
            <w:t>date</w:t>
          </w:r>
        </w:sdtContent>
      </w:sdt>
    </w:p>
    <w:p w14:paraId="6B9E0EA5" w14:textId="77777777" w:rsidR="00873724" w:rsidRPr="00873724" w:rsidRDefault="00873724" w:rsidP="00873724">
      <w:pPr>
        <w:pStyle w:val="ListNumber"/>
      </w:pPr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3FDBB2A2143D4F198D1C5AFE0DC71F2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Roll call</w:t>
          </w:r>
        </w:sdtContent>
      </w:sdt>
    </w:p>
    <w:p w14:paraId="29A4D35E" w14:textId="77777777" w:rsidR="00873724" w:rsidRPr="00CF2972" w:rsidRDefault="00000000" w:rsidP="00873724">
      <w:pPr>
        <w:pStyle w:val="NormalIndent"/>
      </w:pPr>
      <w:sdt>
        <w:sdtPr>
          <w:rPr>
            <w:lang w:val="en-US"/>
          </w:rPr>
          <w:id w:val="620434130"/>
          <w:placeholder>
            <w:docPart w:val="FC763B580B344661B6EE599BD0A64E42"/>
          </w:placeholder>
          <w:showingPlcHdr/>
          <w15:appearance w15:val="hidden"/>
        </w:sdtPr>
        <w:sdtContent>
          <w:r w:rsidR="00112816" w:rsidRPr="00112816">
            <w:rPr>
              <w:lang w:val="en-US"/>
            </w:rPr>
            <w:t>Facilitator Name</w:t>
          </w:r>
        </w:sdtContent>
      </w:sdt>
      <w:r w:rsidR="00112816" w:rsidRPr="00112816">
        <w:rPr>
          <w:lang w:val="en-US"/>
        </w:rPr>
        <w:t xml:space="preserve"> </w:t>
      </w:r>
      <w:sdt>
        <w:sdtPr>
          <w:alias w:val="Enter paragraph text:"/>
          <w:tag w:val="Enter paragraph text:"/>
          <w:id w:val="-2053990283"/>
          <w:placeholder>
            <w:docPart w:val="B3FA4B8A81264F0E9FBBFA82E44566E2"/>
          </w:placeholder>
          <w:temporary/>
          <w:showingPlcHdr/>
          <w15:appearance w15:val="hidden"/>
        </w:sdtPr>
        <w:sdtContent>
          <w:r w:rsidR="00873724" w:rsidRPr="00CF2972">
            <w:t>conducted a</w:t>
          </w:r>
          <w:r w:rsidR="00873724" w:rsidRPr="00CF2972">
            <w:rPr>
              <w:rFonts w:asciiTheme="majorHAnsi" w:hAnsiTheme="majorHAnsi"/>
              <w:lang w:bidi="en-GB"/>
            </w:rPr>
            <w:t xml:space="preserve"> </w:t>
          </w:r>
          <w:r w:rsidR="00873724" w:rsidRPr="00CF2972">
            <w:t>roll call. The following persons were present:</w:t>
          </w:r>
        </w:sdtContent>
      </w:sdt>
      <w:r w:rsidR="00873724" w:rsidRPr="00CF2972">
        <w:t xml:space="preserve"> </w:t>
      </w:r>
      <w:sdt>
        <w:sdtPr>
          <w:id w:val="1753855479"/>
          <w:placeholder>
            <w:docPart w:val="DED736DE843F4A37967A625282187BD6"/>
          </w:placeholder>
          <w:showingPlcHdr/>
          <w15:appearance w15:val="hidden"/>
        </w:sdtPr>
        <w:sdtContent>
          <w:r w:rsidR="004111BA">
            <w:t>M</w:t>
          </w:r>
          <w:r w:rsidR="004111BA" w:rsidRPr="00873724">
            <w:t>arketing &amp; sales team</w:t>
          </w:r>
        </w:sdtContent>
      </w:sdt>
    </w:p>
    <w:p w14:paraId="334D87B4" w14:textId="77777777" w:rsidR="00873724" w:rsidRPr="00873724" w:rsidRDefault="00873724" w:rsidP="00873724">
      <w:pPr>
        <w:pStyle w:val="ListNumber"/>
      </w:pPr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F8D117CA0A1840F1BE0E641DF3741D13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Approval of minutes from last meeting</w:t>
          </w:r>
        </w:sdtContent>
      </w:sdt>
    </w:p>
    <w:p w14:paraId="405BD3F7" w14:textId="77777777" w:rsidR="00873724" w:rsidRPr="00CF2972" w:rsidRDefault="00000000" w:rsidP="00873724">
      <w:pPr>
        <w:pStyle w:val="NormalIndent"/>
      </w:pPr>
      <w:sdt>
        <w:sdtPr>
          <w:rPr>
            <w:lang w:val="en-US"/>
          </w:rPr>
          <w:id w:val="1826011061"/>
          <w:placeholder>
            <w:docPart w:val="5D5F9260203D4CB1997746FAFA5F5178"/>
          </w:placeholder>
          <w:showingPlcHdr/>
          <w15:appearance w15:val="hidden"/>
        </w:sdtPr>
        <w:sdtContent>
          <w:r w:rsidR="00112816" w:rsidRPr="00112816">
            <w:rPr>
              <w:lang w:val="en-US"/>
            </w:rPr>
            <w:t>Facilitator Name</w:t>
          </w:r>
        </w:sdtContent>
      </w:sdt>
      <w:r w:rsidR="00112816" w:rsidRPr="00112816">
        <w:rPr>
          <w:lang w:val="en-US"/>
        </w:rPr>
        <w:t xml:space="preserve"> </w:t>
      </w:r>
      <w:sdt>
        <w:sdtPr>
          <w:alias w:val="Enter paragraph text:"/>
          <w:tag w:val="Enter paragraph text:"/>
          <w:id w:val="25989314"/>
          <w:placeholder>
            <w:docPart w:val="10758272F5E341A9B6218E3261FB831C"/>
          </w:placeholder>
          <w:temporary/>
          <w:showingPlcHdr/>
          <w15:appearance w15:val="hidden"/>
        </w:sdtPr>
        <w:sdtContent>
          <w:r w:rsidR="00873724" w:rsidRPr="00CF2972">
            <w:rPr>
              <w:lang w:bidi="en-GB"/>
            </w:rPr>
            <w:t>read the minutes from the last meeting. The minutes were approved as read.</w:t>
          </w:r>
        </w:sdtContent>
      </w:sdt>
    </w:p>
    <w:p w14:paraId="1DDF80D3" w14:textId="77777777" w:rsidR="00873724" w:rsidRPr="00CF2972" w:rsidRDefault="00873724" w:rsidP="00873724">
      <w:pPr>
        <w:pStyle w:val="ListNumber"/>
      </w:pPr>
      <w:r w:rsidRPr="00CF2972">
        <w:t xml:space="preserve"> </w:t>
      </w:r>
      <w:sdt>
        <w:sdtPr>
          <w:alias w:val="Open issues:"/>
          <w:tag w:val="Open issues:"/>
          <w:id w:val="-297222184"/>
          <w:placeholder>
            <w:docPart w:val="AAFAF6CBD0A3419F816CE2DA91C6067C"/>
          </w:placeholder>
          <w:temporary/>
          <w:showingPlcHdr/>
          <w15:appearance w15:val="hidden"/>
        </w:sdtPr>
        <w:sdtContent>
          <w:r w:rsidRPr="00CF2972">
            <w:rPr>
              <w:rFonts w:eastAsiaTheme="majorEastAsia"/>
            </w:rPr>
            <w:t>Open issues</w:t>
          </w:r>
        </w:sdtContent>
      </w:sdt>
    </w:p>
    <w:p w14:paraId="225DED2E" w14:textId="77777777" w:rsidR="00873724" w:rsidRPr="00873724" w:rsidRDefault="00000000" w:rsidP="00873724">
      <w:pPr>
        <w:pStyle w:val="ListNumber2"/>
      </w:pPr>
      <w:sdt>
        <w:sdtPr>
          <w:id w:val="-1305087322"/>
          <w:placeholder>
            <w:docPart w:val="437F07E58F5047A4B3CB2F0F68BE085C"/>
          </w:placeholder>
          <w:showingPlcHdr/>
          <w15:appearance w15:val="hidden"/>
        </w:sdtPr>
        <w:sdtContent>
          <w:r w:rsidR="00873724" w:rsidRPr="00873724">
            <w:t>Budget assessment</w:t>
          </w:r>
        </w:sdtContent>
      </w:sdt>
      <w:r w:rsidR="00873724" w:rsidRPr="00873724">
        <w:t xml:space="preserve"> </w:t>
      </w:r>
    </w:p>
    <w:p w14:paraId="0860BEFA" w14:textId="77777777" w:rsidR="00873724" w:rsidRPr="00873724" w:rsidRDefault="00000000" w:rsidP="00873724">
      <w:pPr>
        <w:pStyle w:val="ListNumber2"/>
      </w:pPr>
      <w:sdt>
        <w:sdtPr>
          <w:id w:val="1278060346"/>
          <w:placeholder>
            <w:docPart w:val="50748B17A1A04AF8B48DED67B6337B4A"/>
          </w:placeholder>
          <w:showingPlcHdr/>
          <w15:appearance w15:val="hidden"/>
        </w:sdtPr>
        <w:sdtContent>
          <w:r w:rsidR="00873724" w:rsidRPr="00873724">
            <w:t>Building maintenance</w:t>
          </w:r>
        </w:sdtContent>
      </w:sdt>
      <w:r w:rsidR="00873724" w:rsidRPr="00873724">
        <w:t xml:space="preserve"> </w:t>
      </w:r>
    </w:p>
    <w:p w14:paraId="028B3851" w14:textId="77777777" w:rsidR="00873724" w:rsidRPr="00873724" w:rsidRDefault="00000000" w:rsidP="00873724">
      <w:pPr>
        <w:pStyle w:val="ListNumber2"/>
      </w:pPr>
      <w:sdt>
        <w:sdtPr>
          <w:id w:val="-1730528524"/>
          <w:placeholder>
            <w:docPart w:val="E5C75FEAE581459685EE55B6D3A40F1D"/>
          </w:placeholder>
          <w:showingPlcHdr/>
          <w15:appearance w15:val="hidden"/>
        </w:sdtPr>
        <w:sdtContent>
          <w:r w:rsidR="00873724" w:rsidRPr="00873724">
            <w:t>Board chair elections</w:t>
          </w:r>
        </w:sdtContent>
      </w:sdt>
      <w:r w:rsidR="00873724" w:rsidRPr="00873724">
        <w:t xml:space="preserve"> </w:t>
      </w:r>
    </w:p>
    <w:p w14:paraId="31FC3772" w14:textId="77777777" w:rsidR="00873724" w:rsidRPr="00CF2972" w:rsidRDefault="00873724" w:rsidP="00873724">
      <w:pPr>
        <w:pStyle w:val="ListNumber"/>
      </w:pPr>
      <w:r w:rsidRPr="00CF2972">
        <w:t xml:space="preserve"> </w:t>
      </w:r>
      <w:sdt>
        <w:sdtPr>
          <w:alias w:val="New business:"/>
          <w:tag w:val="New business:"/>
          <w:id w:val="-135951456"/>
          <w:placeholder>
            <w:docPart w:val="A571ECAD347F44C5A3F297A4D363D587"/>
          </w:placeholder>
          <w:temporary/>
          <w:showingPlcHdr/>
          <w15:appearance w15:val="hidden"/>
        </w:sdtPr>
        <w:sdtContent>
          <w:r w:rsidRPr="00CF2972">
            <w:rPr>
              <w:rFonts w:eastAsiaTheme="majorEastAsia"/>
            </w:rPr>
            <w:t>New business</w:t>
          </w:r>
        </w:sdtContent>
      </w:sdt>
    </w:p>
    <w:p w14:paraId="33E7D6DA" w14:textId="77777777" w:rsidR="00873724" w:rsidRPr="00873724" w:rsidRDefault="00000000" w:rsidP="00873724">
      <w:pPr>
        <w:pStyle w:val="ListNumber2"/>
      </w:pPr>
      <w:sdt>
        <w:sdtPr>
          <w:id w:val="1038630481"/>
          <w:placeholder>
            <w:docPart w:val="DED736DE843F4A37967A625282187BD6"/>
          </w:placeholder>
          <w:showingPlcHdr/>
          <w15:appearance w15:val="hidden"/>
        </w:sdtPr>
        <w:sdtContent>
          <w:r w:rsidR="004111BA">
            <w:t>M</w:t>
          </w:r>
          <w:r w:rsidR="004111BA" w:rsidRPr="00873724">
            <w:t>arketing &amp; sales team</w:t>
          </w:r>
        </w:sdtContent>
      </w:sdt>
      <w:r w:rsidR="00873724" w:rsidRPr="00873724">
        <w:t xml:space="preserve"> </w:t>
      </w:r>
    </w:p>
    <w:p w14:paraId="602A29C8" w14:textId="77777777" w:rsidR="00873724" w:rsidRPr="00873724" w:rsidRDefault="00000000" w:rsidP="00873724">
      <w:pPr>
        <w:pStyle w:val="ListNumber2"/>
      </w:pPr>
      <w:sdt>
        <w:sdtPr>
          <w:id w:val="738220058"/>
          <w:placeholder>
            <w:docPart w:val="DED736DE843F4A37967A625282187BD6"/>
          </w:placeholder>
          <w:showingPlcHdr/>
          <w15:appearance w15:val="hidden"/>
        </w:sdtPr>
        <w:sdtContent>
          <w:r w:rsidR="004111BA">
            <w:t>M</w:t>
          </w:r>
          <w:r w:rsidR="004111BA" w:rsidRPr="00873724">
            <w:t>arketing &amp; sales team</w:t>
          </w:r>
        </w:sdtContent>
      </w:sdt>
      <w:r w:rsidR="00873724" w:rsidRPr="00873724">
        <w:t xml:space="preserve"> </w:t>
      </w:r>
    </w:p>
    <w:p w14:paraId="4C91CD86" w14:textId="77777777" w:rsidR="00873724" w:rsidRPr="00873724" w:rsidRDefault="00000000" w:rsidP="00873724">
      <w:pPr>
        <w:pStyle w:val="ListNumber2"/>
      </w:pPr>
      <w:sdt>
        <w:sdtPr>
          <w:id w:val="1284389405"/>
          <w:placeholder>
            <w:docPart w:val="DED736DE843F4A37967A625282187BD6"/>
          </w:placeholder>
          <w:showingPlcHdr/>
          <w15:appearance w15:val="hidden"/>
        </w:sdtPr>
        <w:sdtContent>
          <w:r w:rsidR="004111BA">
            <w:t>M</w:t>
          </w:r>
          <w:r w:rsidR="004111BA" w:rsidRPr="00873724">
            <w:t>arketing &amp; sales team</w:t>
          </w:r>
        </w:sdtContent>
      </w:sdt>
      <w:r w:rsidR="00873724" w:rsidRPr="00873724">
        <w:t xml:space="preserve"> </w:t>
      </w:r>
    </w:p>
    <w:p w14:paraId="10866ECA" w14:textId="77777777" w:rsidR="00873724" w:rsidRPr="00CF2972" w:rsidRDefault="00873724" w:rsidP="00873724">
      <w:pPr>
        <w:pStyle w:val="ListNumber"/>
      </w:pPr>
      <w:r w:rsidRPr="00CF2972">
        <w:t xml:space="preserve"> </w:t>
      </w:r>
      <w:sdt>
        <w:sdtPr>
          <w:alias w:val="Adjournment:"/>
          <w:tag w:val="Adjournment:"/>
          <w:id w:val="-768846696"/>
          <w:placeholder>
            <w:docPart w:val="647C16E17DE1440DA590092247C01F75"/>
          </w:placeholder>
          <w:temporary/>
          <w:showingPlcHdr/>
          <w15:appearance w15:val="hidden"/>
        </w:sdtPr>
        <w:sdtContent>
          <w:r w:rsidRPr="00CF2972">
            <w:t>Adjournment</w:t>
          </w:r>
        </w:sdtContent>
      </w:sdt>
    </w:p>
    <w:p w14:paraId="1054FE72" w14:textId="77777777" w:rsidR="00873724" w:rsidRPr="00CF2972" w:rsidRDefault="00000000" w:rsidP="00873724">
      <w:pPr>
        <w:pStyle w:val="NormalIndent"/>
      </w:pPr>
      <w:sdt>
        <w:sdtPr>
          <w:alias w:val="Facilitator name:"/>
          <w:tag w:val="Facilitator name:"/>
          <w:id w:val="-1874911055"/>
          <w:placeholder>
            <w:docPart w:val="AD7E501B011A4727B7803CBEDDEB608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873724" w:rsidRPr="00CF2972">
            <w:rPr>
              <w:lang w:bidi="en-GB"/>
            </w:rPr>
            <w:t>Facilitator Name</w:t>
          </w:r>
        </w:sdtContent>
      </w:sdt>
      <w:r w:rsidR="00873724" w:rsidRPr="00CF2972">
        <w:rPr>
          <w:lang w:bidi="en-GB"/>
        </w:rPr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92A92C89A3EC4702B232EE34F0B04F87"/>
          </w:placeholder>
          <w:temporary/>
          <w:showingPlcHdr/>
          <w15:appearance w15:val="hidden"/>
        </w:sdtPr>
        <w:sdtContent>
          <w:r w:rsidR="00873724" w:rsidRPr="00CF2972">
            <w:rPr>
              <w:lang w:bidi="en-GB"/>
            </w:rPr>
            <w:t>adjourned the meeting at</w:t>
          </w:r>
        </w:sdtContent>
      </w:sdt>
      <w:r w:rsidR="00873724" w:rsidRPr="00CF2972">
        <w:rPr>
          <w:lang w:bidi="en-GB"/>
        </w:rPr>
        <w:t xml:space="preserve"> </w:t>
      </w:r>
      <w:sdt>
        <w:sdtPr>
          <w:rPr>
            <w:lang w:val="en-US" w:bidi="en-GB"/>
          </w:rPr>
          <w:id w:val="-1599471570"/>
          <w:placeholder>
            <w:docPart w:val="0F11BEDA5E784C09BB2E3D7405E571F4"/>
          </w:placeholder>
          <w:showingPlcHdr/>
          <w15:appearance w15:val="hidden"/>
        </w:sdtPr>
        <w:sdtContent>
          <w:r w:rsidR="004111BA" w:rsidRPr="004111BA">
            <w:rPr>
              <w:lang w:val="en-US" w:bidi="en-GB"/>
            </w:rPr>
            <w:t>location or time</w:t>
          </w:r>
        </w:sdtContent>
      </w:sdt>
      <w:r w:rsidR="004111BA">
        <w:rPr>
          <w:lang w:val="en-US" w:bidi="en-GB"/>
        </w:rPr>
        <w:t>.</w:t>
      </w:r>
    </w:p>
    <w:p w14:paraId="27B224B2" w14:textId="77777777" w:rsidR="00873724" w:rsidRPr="00CF2972" w:rsidRDefault="00000000" w:rsidP="00873724">
      <w:pPr>
        <w:pStyle w:val="NormalIndent"/>
      </w:pPr>
      <w:sdt>
        <w:sdtPr>
          <w:alias w:val="Minutes submitted by:"/>
          <w:tag w:val="Minutes submitted by:"/>
          <w:id w:val="915436728"/>
          <w:placeholder>
            <w:docPart w:val="8B20442A82FC4D46AF2C6EFAC96303D0"/>
          </w:placeholder>
          <w:temporary/>
          <w:showingPlcHdr/>
          <w15:appearance w15:val="hidden"/>
        </w:sdtPr>
        <w:sdtContent>
          <w:r w:rsidR="00873724" w:rsidRPr="00CF2972">
            <w:rPr>
              <w:lang w:bidi="en-GB"/>
            </w:rPr>
            <w:t>Minutes submitted by</w:t>
          </w:r>
        </w:sdtContent>
      </w:sdt>
      <w:r w:rsidR="00873724" w:rsidRPr="00CF2972">
        <w:rPr>
          <w:lang w:bidi="en-GB"/>
        </w:rPr>
        <w:t xml:space="preserve">: </w:t>
      </w:r>
      <w:sdt>
        <w:sdtPr>
          <w:rPr>
            <w:lang w:bidi="en-GB"/>
          </w:rPr>
          <w:id w:val="803732648"/>
          <w:placeholder>
            <w:docPart w:val="DED736DE843F4A37967A625282187BD6"/>
          </w:placeholder>
          <w:showingPlcHdr/>
          <w15:appearance w15:val="hidden"/>
        </w:sdtPr>
        <w:sdtContent>
          <w:r w:rsidR="004111BA">
            <w:t>M</w:t>
          </w:r>
          <w:r w:rsidR="004111BA" w:rsidRPr="00873724">
            <w:t>arketing &amp; sales team</w:t>
          </w:r>
        </w:sdtContent>
      </w:sdt>
    </w:p>
    <w:p w14:paraId="78368CDD" w14:textId="77777777" w:rsidR="00D512BB" w:rsidRPr="008E421A" w:rsidRDefault="00000000" w:rsidP="004111BA">
      <w:pPr>
        <w:pStyle w:val="NormalIndent"/>
      </w:pPr>
      <w:sdt>
        <w:sdtPr>
          <w:alias w:val="Minutes approved by:"/>
          <w:tag w:val="Minutes approved by:"/>
          <w:id w:val="793186629"/>
          <w:placeholder>
            <w:docPart w:val="2758744DF04C495EBBB60BC8011765BD"/>
          </w:placeholder>
          <w:temporary/>
          <w:showingPlcHdr/>
          <w15:appearance w15:val="hidden"/>
        </w:sdtPr>
        <w:sdtContent>
          <w:r w:rsidR="00873724" w:rsidRPr="00CF2972">
            <w:rPr>
              <w:lang w:bidi="en-GB"/>
            </w:rPr>
            <w:t>Minutes approved by</w:t>
          </w:r>
        </w:sdtContent>
      </w:sdt>
      <w:r w:rsidR="00873724" w:rsidRPr="00CF2972">
        <w:rPr>
          <w:lang w:bidi="en-GB"/>
        </w:rPr>
        <w:t>:</w:t>
      </w:r>
      <w:r w:rsidR="00873724">
        <w:rPr>
          <w:lang w:bidi="en-GB"/>
        </w:rPr>
        <w:t xml:space="preserve"> </w:t>
      </w:r>
      <w:sdt>
        <w:sdtPr>
          <w:rPr>
            <w:lang w:bidi="en-GB"/>
          </w:rPr>
          <w:id w:val="168838126"/>
          <w:placeholder>
            <w:docPart w:val="DED736DE843F4A37967A625282187BD6"/>
          </w:placeholder>
          <w:showingPlcHdr/>
          <w15:appearance w15:val="hidden"/>
        </w:sdtPr>
        <w:sdtContent>
          <w:r w:rsidR="004111BA">
            <w:t>M</w:t>
          </w:r>
          <w:r w:rsidR="004111BA" w:rsidRPr="00873724">
            <w:t>arketing &amp; sales team</w:t>
          </w:r>
        </w:sdtContent>
      </w:sdt>
    </w:p>
    <w:sectPr w:rsidR="00D512BB" w:rsidRPr="008E421A" w:rsidSect="00B34D38"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B1E0" w14:textId="77777777" w:rsidR="00B34D38" w:rsidRDefault="00B34D38" w:rsidP="001E7D29">
      <w:pPr>
        <w:spacing w:after="0" w:line="240" w:lineRule="auto"/>
      </w:pPr>
      <w:r>
        <w:separator/>
      </w:r>
    </w:p>
  </w:endnote>
  <w:endnote w:type="continuationSeparator" w:id="0">
    <w:p w14:paraId="1A409F10" w14:textId="77777777" w:rsidR="00B34D38" w:rsidRDefault="00B34D3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3F40" w14:textId="77777777" w:rsidR="00B34D38" w:rsidRDefault="00B34D38" w:rsidP="001E7D29">
      <w:pPr>
        <w:spacing w:after="0" w:line="240" w:lineRule="auto"/>
      </w:pPr>
      <w:r>
        <w:separator/>
      </w:r>
    </w:p>
  </w:footnote>
  <w:footnote w:type="continuationSeparator" w:id="0">
    <w:p w14:paraId="7C8A1EFD" w14:textId="77777777" w:rsidR="00B34D38" w:rsidRDefault="00B34D38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C7E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38812907">
    <w:abstractNumId w:val="35"/>
  </w:num>
  <w:num w:numId="2" w16cid:durableId="563954667">
    <w:abstractNumId w:val="19"/>
  </w:num>
  <w:num w:numId="3" w16cid:durableId="178282020">
    <w:abstractNumId w:val="20"/>
  </w:num>
  <w:num w:numId="4" w16cid:durableId="1567300804">
    <w:abstractNumId w:val="12"/>
  </w:num>
  <w:num w:numId="5" w16cid:durableId="1031956512">
    <w:abstractNumId w:val="36"/>
  </w:num>
  <w:num w:numId="6" w16cid:durableId="1672683078">
    <w:abstractNumId w:val="9"/>
  </w:num>
  <w:num w:numId="7" w16cid:durableId="999190536">
    <w:abstractNumId w:val="7"/>
  </w:num>
  <w:num w:numId="8" w16cid:durableId="888801425">
    <w:abstractNumId w:val="6"/>
  </w:num>
  <w:num w:numId="9" w16cid:durableId="1028797554">
    <w:abstractNumId w:val="5"/>
  </w:num>
  <w:num w:numId="10" w16cid:durableId="1676036556">
    <w:abstractNumId w:val="4"/>
  </w:num>
  <w:num w:numId="11" w16cid:durableId="1438017847">
    <w:abstractNumId w:val="8"/>
  </w:num>
  <w:num w:numId="12" w16cid:durableId="744454158">
    <w:abstractNumId w:val="3"/>
  </w:num>
  <w:num w:numId="13" w16cid:durableId="1001860762">
    <w:abstractNumId w:val="2"/>
  </w:num>
  <w:num w:numId="14" w16cid:durableId="1265767239">
    <w:abstractNumId w:val="1"/>
  </w:num>
  <w:num w:numId="15" w16cid:durableId="1962953710">
    <w:abstractNumId w:val="0"/>
  </w:num>
  <w:num w:numId="16" w16cid:durableId="63841973">
    <w:abstractNumId w:val="13"/>
  </w:num>
  <w:num w:numId="17" w16cid:durableId="736250490">
    <w:abstractNumId w:val="18"/>
  </w:num>
  <w:num w:numId="18" w16cid:durableId="1175002279">
    <w:abstractNumId w:val="16"/>
  </w:num>
  <w:num w:numId="19" w16cid:durableId="633292057">
    <w:abstractNumId w:val="15"/>
  </w:num>
  <w:num w:numId="20" w16cid:durableId="1298758186">
    <w:abstractNumId w:val="14"/>
  </w:num>
  <w:num w:numId="21" w16cid:durableId="62024307">
    <w:abstractNumId w:val="22"/>
  </w:num>
  <w:num w:numId="22" w16cid:durableId="480586546">
    <w:abstractNumId w:val="3"/>
    <w:lvlOverride w:ilvl="0">
      <w:startOverride w:val="1"/>
    </w:lvlOverride>
  </w:num>
  <w:num w:numId="23" w16cid:durableId="1570916900">
    <w:abstractNumId w:val="3"/>
    <w:lvlOverride w:ilvl="0">
      <w:startOverride w:val="1"/>
    </w:lvlOverride>
  </w:num>
  <w:num w:numId="24" w16cid:durableId="1466006222">
    <w:abstractNumId w:val="2"/>
    <w:lvlOverride w:ilvl="0">
      <w:startOverride w:val="1"/>
    </w:lvlOverride>
  </w:num>
  <w:num w:numId="25" w16cid:durableId="1343121520">
    <w:abstractNumId w:val="32"/>
  </w:num>
  <w:num w:numId="26" w16cid:durableId="2117405378">
    <w:abstractNumId w:val="11"/>
  </w:num>
  <w:num w:numId="27" w16cid:durableId="988628077">
    <w:abstractNumId w:val="23"/>
  </w:num>
  <w:num w:numId="28" w16cid:durableId="2025471467">
    <w:abstractNumId w:val="11"/>
  </w:num>
  <w:num w:numId="29" w16cid:durableId="464860007">
    <w:abstractNumId w:val="31"/>
  </w:num>
  <w:num w:numId="30" w16cid:durableId="293104627">
    <w:abstractNumId w:val="24"/>
  </w:num>
  <w:num w:numId="31" w16cid:durableId="1666281563">
    <w:abstractNumId w:val="38"/>
  </w:num>
  <w:num w:numId="32" w16cid:durableId="990672588">
    <w:abstractNumId w:val="33"/>
  </w:num>
  <w:num w:numId="33" w16cid:durableId="335036153">
    <w:abstractNumId w:val="17"/>
  </w:num>
  <w:num w:numId="34" w16cid:durableId="1738548247">
    <w:abstractNumId w:val="26"/>
  </w:num>
  <w:num w:numId="35" w16cid:durableId="1638341414">
    <w:abstractNumId w:val="10"/>
  </w:num>
  <w:num w:numId="36" w16cid:durableId="1106273734">
    <w:abstractNumId w:val="27"/>
  </w:num>
  <w:num w:numId="37" w16cid:durableId="799222975">
    <w:abstractNumId w:val="30"/>
  </w:num>
  <w:num w:numId="38" w16cid:durableId="2057073412">
    <w:abstractNumId w:val="25"/>
  </w:num>
  <w:num w:numId="39" w16cid:durableId="1677270532">
    <w:abstractNumId w:val="37"/>
  </w:num>
  <w:num w:numId="40" w16cid:durableId="33578518">
    <w:abstractNumId w:val="28"/>
  </w:num>
  <w:num w:numId="41" w16cid:durableId="870874972">
    <w:abstractNumId w:val="21"/>
  </w:num>
  <w:num w:numId="42" w16cid:durableId="715589203">
    <w:abstractNumId w:val="29"/>
  </w:num>
  <w:num w:numId="43" w16cid:durableId="1374429522">
    <w:abstractNumId w:val="34"/>
  </w:num>
  <w:num w:numId="44" w16cid:durableId="119218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9E"/>
    <w:rsid w:val="0000418E"/>
    <w:rsid w:val="00016839"/>
    <w:rsid w:val="00057671"/>
    <w:rsid w:val="000B748F"/>
    <w:rsid w:val="000C66EC"/>
    <w:rsid w:val="000D445D"/>
    <w:rsid w:val="000D5AE9"/>
    <w:rsid w:val="000F2FFA"/>
    <w:rsid w:val="000F4987"/>
    <w:rsid w:val="000F65EC"/>
    <w:rsid w:val="00112816"/>
    <w:rsid w:val="0011573E"/>
    <w:rsid w:val="001269DE"/>
    <w:rsid w:val="00140DAE"/>
    <w:rsid w:val="0015180F"/>
    <w:rsid w:val="001746FC"/>
    <w:rsid w:val="00193653"/>
    <w:rsid w:val="00196F15"/>
    <w:rsid w:val="001B12D8"/>
    <w:rsid w:val="001C329C"/>
    <w:rsid w:val="001E1F56"/>
    <w:rsid w:val="001E7D29"/>
    <w:rsid w:val="002077FC"/>
    <w:rsid w:val="00220ACD"/>
    <w:rsid w:val="0022390D"/>
    <w:rsid w:val="002404F5"/>
    <w:rsid w:val="00275260"/>
    <w:rsid w:val="00276FA1"/>
    <w:rsid w:val="00285B87"/>
    <w:rsid w:val="00291B4A"/>
    <w:rsid w:val="002A4E4F"/>
    <w:rsid w:val="002A53FB"/>
    <w:rsid w:val="002B35DE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86AFF"/>
    <w:rsid w:val="00394EF4"/>
    <w:rsid w:val="003F009F"/>
    <w:rsid w:val="00410612"/>
    <w:rsid w:val="004111BA"/>
    <w:rsid w:val="00411F8B"/>
    <w:rsid w:val="004230D9"/>
    <w:rsid w:val="00440B4D"/>
    <w:rsid w:val="00450670"/>
    <w:rsid w:val="00456A73"/>
    <w:rsid w:val="004724BD"/>
    <w:rsid w:val="00477352"/>
    <w:rsid w:val="00491C23"/>
    <w:rsid w:val="00491EDB"/>
    <w:rsid w:val="004B5B43"/>
    <w:rsid w:val="004B5C09"/>
    <w:rsid w:val="004E227E"/>
    <w:rsid w:val="004F077E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4D17"/>
    <w:rsid w:val="00567782"/>
    <w:rsid w:val="005B1B6F"/>
    <w:rsid w:val="005E0ED9"/>
    <w:rsid w:val="00616B41"/>
    <w:rsid w:val="00620AE8"/>
    <w:rsid w:val="00636448"/>
    <w:rsid w:val="0064628C"/>
    <w:rsid w:val="0065214E"/>
    <w:rsid w:val="00655EE2"/>
    <w:rsid w:val="006660CC"/>
    <w:rsid w:val="00680296"/>
    <w:rsid w:val="006853BC"/>
    <w:rsid w:val="00687389"/>
    <w:rsid w:val="006928C1"/>
    <w:rsid w:val="006B152C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D5836"/>
    <w:rsid w:val="007D6237"/>
    <w:rsid w:val="007F34A4"/>
    <w:rsid w:val="00815563"/>
    <w:rsid w:val="008240DA"/>
    <w:rsid w:val="008260A2"/>
    <w:rsid w:val="008429E5"/>
    <w:rsid w:val="00867EA4"/>
    <w:rsid w:val="00873724"/>
    <w:rsid w:val="008954BE"/>
    <w:rsid w:val="00897D88"/>
    <w:rsid w:val="008A0319"/>
    <w:rsid w:val="008A5446"/>
    <w:rsid w:val="008D43E9"/>
    <w:rsid w:val="008E3C0E"/>
    <w:rsid w:val="008E421A"/>
    <w:rsid w:val="008E476B"/>
    <w:rsid w:val="009027C4"/>
    <w:rsid w:val="00927C63"/>
    <w:rsid w:val="00932F50"/>
    <w:rsid w:val="0094637B"/>
    <w:rsid w:val="00955A78"/>
    <w:rsid w:val="009728E6"/>
    <w:rsid w:val="009921B8"/>
    <w:rsid w:val="009B523B"/>
    <w:rsid w:val="009D4984"/>
    <w:rsid w:val="009D6901"/>
    <w:rsid w:val="009F4E19"/>
    <w:rsid w:val="00A07662"/>
    <w:rsid w:val="00A21B71"/>
    <w:rsid w:val="00A3439E"/>
    <w:rsid w:val="00A36DAF"/>
    <w:rsid w:val="00A37F9E"/>
    <w:rsid w:val="00A40085"/>
    <w:rsid w:val="00A476B7"/>
    <w:rsid w:val="00A47DF6"/>
    <w:rsid w:val="00A60E11"/>
    <w:rsid w:val="00A63D35"/>
    <w:rsid w:val="00A9231C"/>
    <w:rsid w:val="00AA2532"/>
    <w:rsid w:val="00AB469E"/>
    <w:rsid w:val="00AC2D14"/>
    <w:rsid w:val="00AD6244"/>
    <w:rsid w:val="00AE1F88"/>
    <w:rsid w:val="00AE361F"/>
    <w:rsid w:val="00AE5370"/>
    <w:rsid w:val="00B13296"/>
    <w:rsid w:val="00B247A9"/>
    <w:rsid w:val="00B34D38"/>
    <w:rsid w:val="00B435B5"/>
    <w:rsid w:val="00B565D8"/>
    <w:rsid w:val="00B5779A"/>
    <w:rsid w:val="00B61FE4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D64B7"/>
    <w:rsid w:val="00BE44F5"/>
    <w:rsid w:val="00BF35D0"/>
    <w:rsid w:val="00C14973"/>
    <w:rsid w:val="00C1643D"/>
    <w:rsid w:val="00C261A9"/>
    <w:rsid w:val="00C42793"/>
    <w:rsid w:val="00C462B1"/>
    <w:rsid w:val="00C47909"/>
    <w:rsid w:val="00C601ED"/>
    <w:rsid w:val="00CC385E"/>
    <w:rsid w:val="00CE5A5C"/>
    <w:rsid w:val="00CF2972"/>
    <w:rsid w:val="00D31AB7"/>
    <w:rsid w:val="00D50D23"/>
    <w:rsid w:val="00D512BB"/>
    <w:rsid w:val="00D80B94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443F4"/>
    <w:rsid w:val="00E557A0"/>
    <w:rsid w:val="00E56E27"/>
    <w:rsid w:val="00EF6435"/>
    <w:rsid w:val="00F10F6B"/>
    <w:rsid w:val="00F23697"/>
    <w:rsid w:val="00F36BB7"/>
    <w:rsid w:val="00F464A6"/>
    <w:rsid w:val="00F87EAA"/>
    <w:rsid w:val="00F92B25"/>
    <w:rsid w:val="00FB3809"/>
    <w:rsid w:val="00FD6997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2A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40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40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tf113422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AD88D893CE43FD8C5EE24797C1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C99C-5752-437A-8419-3F54E4033E4C}"/>
      </w:docPartPr>
      <w:docPartBody>
        <w:p w:rsidR="00000000" w:rsidRDefault="00000000">
          <w:pPr>
            <w:pStyle w:val="91AD88D893CE43FD8C5EE24797C1C132"/>
          </w:pPr>
          <w:r w:rsidRPr="007D6237">
            <w:t>MARKETING &amp; SALES TEAM</w:t>
          </w:r>
        </w:p>
      </w:docPartBody>
    </w:docPart>
    <w:docPart>
      <w:docPartPr>
        <w:name w:val="984E2BBE990547D89468897000C9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F433-98C3-4C19-9FBF-938BEC23A1B2}"/>
      </w:docPartPr>
      <w:docPartBody>
        <w:p w:rsidR="00000000" w:rsidRDefault="00000000">
          <w:pPr>
            <w:pStyle w:val="984E2BBE990547D89468897000C97FF9"/>
          </w:pPr>
          <w:r w:rsidRPr="002077FC">
            <w:t>Meeting minutes</w:t>
          </w:r>
        </w:p>
      </w:docPartBody>
    </w:docPart>
    <w:docPart>
      <w:docPartPr>
        <w:name w:val="4D0E1920940640FC85210A6AC7FB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AF53-906B-481D-BF26-F30C1F361030}"/>
      </w:docPartPr>
      <w:docPartBody>
        <w:p w:rsidR="00000000" w:rsidRDefault="00000000">
          <w:pPr>
            <w:pStyle w:val="4D0E1920940640FC85210A6AC7FBD0B5"/>
          </w:pPr>
          <w:r w:rsidRPr="00873724">
            <w:t>LOCATION:</w:t>
          </w:r>
        </w:p>
      </w:docPartBody>
    </w:docPart>
    <w:docPart>
      <w:docPartPr>
        <w:name w:val="BF382A702D1B4659ADA779A9C88E5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BCC2-7741-402D-8E29-BD549479464B}"/>
      </w:docPartPr>
      <w:docPartBody>
        <w:p w:rsidR="00000000" w:rsidRDefault="00000000">
          <w:pPr>
            <w:pStyle w:val="BF382A702D1B4659ADA779A9C88E5283"/>
          </w:pPr>
          <w:r w:rsidRPr="00873724">
            <w:t>Conference Room B</w:t>
          </w:r>
        </w:p>
      </w:docPartBody>
    </w:docPart>
    <w:docPart>
      <w:docPartPr>
        <w:name w:val="89B3D5F903CF453FB482411585064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3AFF-04A1-4B5A-91C8-3810B0C44C3E}"/>
      </w:docPartPr>
      <w:docPartBody>
        <w:p w:rsidR="00000000" w:rsidRDefault="00000000">
          <w:pPr>
            <w:pStyle w:val="89B3D5F903CF453FB482411585064FE1"/>
          </w:pPr>
          <w:r w:rsidRPr="00873724">
            <w:t>Date:</w:t>
          </w:r>
        </w:p>
      </w:docPartBody>
    </w:docPart>
    <w:docPart>
      <w:docPartPr>
        <w:name w:val="7D1681660B1C4B38BCE0D66548DC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6E0D-4764-4949-9403-512EB33B7ACA}"/>
      </w:docPartPr>
      <w:docPartBody>
        <w:p w:rsidR="00000000" w:rsidRDefault="00000000">
          <w:pPr>
            <w:pStyle w:val="7D1681660B1C4B38BCE0D66548DCFB9A"/>
          </w:pPr>
          <w:r w:rsidRPr="00873724">
            <w:t>1/9/23</w:t>
          </w:r>
        </w:p>
      </w:docPartBody>
    </w:docPart>
    <w:docPart>
      <w:docPartPr>
        <w:name w:val="ABBEF4CA79F64D05BF607E160A14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8208-B166-4CEC-B5CB-F4BA74E501E9}"/>
      </w:docPartPr>
      <w:docPartBody>
        <w:p w:rsidR="00000000" w:rsidRDefault="00000000">
          <w:pPr>
            <w:pStyle w:val="ABBEF4CA79F64D05BF607E160A14A957"/>
          </w:pPr>
          <w:r w:rsidRPr="00873724">
            <w:t>Attendees:</w:t>
          </w:r>
        </w:p>
      </w:docPartBody>
    </w:docPart>
    <w:docPart>
      <w:docPartPr>
        <w:name w:val="EDA086AE762149D49244B4CC03B0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0676-98F9-4BA0-B9D1-95F43E76E4BE}"/>
      </w:docPartPr>
      <w:docPartBody>
        <w:p w:rsidR="00000000" w:rsidRDefault="00000000">
          <w:pPr>
            <w:pStyle w:val="EDA086AE762149D49244B4CC03B0C57E"/>
          </w:pPr>
          <w:r w:rsidRPr="00873724">
            <w:t>Jon, Serra, Lionel, Grace</w:t>
          </w:r>
        </w:p>
      </w:docPartBody>
    </w:docPart>
    <w:docPart>
      <w:docPartPr>
        <w:name w:val="D32799CB1798434681420E84A16A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AAF63-F9DB-42E1-827B-9F9BCD602050}"/>
      </w:docPartPr>
      <w:docPartBody>
        <w:p w:rsidR="00000000" w:rsidRDefault="00000000">
          <w:pPr>
            <w:pStyle w:val="D32799CB1798434681420E84A16AD14E"/>
          </w:pPr>
          <w:r w:rsidRPr="00873724">
            <w:t>Time:</w:t>
          </w:r>
        </w:p>
      </w:docPartBody>
    </w:docPart>
    <w:docPart>
      <w:docPartPr>
        <w:name w:val="7708F68770D046208AAD20DC1920E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9F4A-9F4B-4140-98B3-412CA1E7003C}"/>
      </w:docPartPr>
      <w:docPartBody>
        <w:p w:rsidR="00000000" w:rsidRDefault="00000000">
          <w:pPr>
            <w:pStyle w:val="7708F68770D046208AAD20DC1920EA48"/>
          </w:pPr>
          <w:r w:rsidRPr="00873724">
            <w:t>2:00 PM</w:t>
          </w:r>
        </w:p>
      </w:docPartBody>
    </w:docPart>
    <w:docPart>
      <w:docPartPr>
        <w:name w:val="8B3D58147EDD4DB8A8D82355CFC2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2BF4-0075-4D70-B95F-C560B46BBB07}"/>
      </w:docPartPr>
      <w:docPartBody>
        <w:p w:rsidR="00000000" w:rsidRDefault="00000000">
          <w:pPr>
            <w:pStyle w:val="8B3D58147EDD4DB8A8D82355CFC2F60D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9C9585F9149F403FB0F9CFDF29E09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1771-23BA-4C5C-9D18-80BDE7CCE7D5}"/>
      </w:docPartPr>
      <w:docPartBody>
        <w:p w:rsidR="00000000" w:rsidRDefault="00000000">
          <w:pPr>
            <w:pStyle w:val="9C9585F9149F403FB0F9CFDF29E09AAF"/>
          </w:pPr>
          <w:r w:rsidRPr="00112816">
            <w:t>Facilitator Name</w:t>
          </w:r>
        </w:p>
      </w:docPartBody>
    </w:docPart>
    <w:docPart>
      <w:docPartPr>
        <w:name w:val="0F407A908611417F9EC33B268545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F180-3F4B-41AA-A8CD-DEA41691E79F}"/>
      </w:docPartPr>
      <w:docPartBody>
        <w:p w:rsidR="00000000" w:rsidRDefault="00000000">
          <w:pPr>
            <w:pStyle w:val="0F407A908611417F9EC33B2685458C5E"/>
          </w:pPr>
          <w:r w:rsidRPr="00873724">
            <w:t>called to order the regular meeting of the</w:t>
          </w:r>
        </w:p>
      </w:docPartBody>
    </w:docPart>
    <w:docPart>
      <w:docPartPr>
        <w:name w:val="DED736DE843F4A37967A625282187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7530-4AF8-4F96-98FF-991B99A76AB8}"/>
      </w:docPartPr>
      <w:docPartBody>
        <w:p w:rsidR="00000000" w:rsidRDefault="00000000">
          <w:pPr>
            <w:pStyle w:val="DED736DE843F4A37967A625282187BD6"/>
          </w:pPr>
          <w:r>
            <w:t>M</w:t>
          </w:r>
          <w:r w:rsidRPr="00873724">
            <w:t>arketing &amp; sales team</w:t>
          </w:r>
        </w:p>
      </w:docPartBody>
    </w:docPart>
    <w:docPart>
      <w:docPartPr>
        <w:name w:val="FF1D67B8D41F4FAA8577715A90CA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B82C-3F11-43B4-BF75-801320C1C18E}"/>
      </w:docPartPr>
      <w:docPartBody>
        <w:p w:rsidR="00000000" w:rsidRDefault="00000000">
          <w:pPr>
            <w:pStyle w:val="FF1D67B8D41F4FAA8577715A90CAA842"/>
          </w:pPr>
          <w:r w:rsidRPr="00873724">
            <w:t>at</w:t>
          </w:r>
        </w:p>
      </w:docPartBody>
    </w:docPart>
    <w:docPart>
      <w:docPartPr>
        <w:name w:val="062C23FCF72C4A919A7BEAE42F7E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D26C-46DF-478B-8CCC-40487AE0B90D}"/>
      </w:docPartPr>
      <w:docPartBody>
        <w:p w:rsidR="00000000" w:rsidRDefault="00000000">
          <w:pPr>
            <w:pStyle w:val="062C23FCF72C4A919A7BEAE42F7E4948"/>
          </w:pPr>
          <w:r w:rsidRPr="004111BA">
            <w:t>location or time</w:t>
          </w:r>
        </w:p>
      </w:docPartBody>
    </w:docPart>
    <w:docPart>
      <w:docPartPr>
        <w:name w:val="48A6E7F4EDB443E9A0358B7AB9C0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3BCF7-7EA1-404C-B113-7F61DF14A123}"/>
      </w:docPartPr>
      <w:docPartBody>
        <w:p w:rsidR="00000000" w:rsidRDefault="00000000">
          <w:pPr>
            <w:pStyle w:val="48A6E7F4EDB443E9A0358B7AB9C08432"/>
          </w:pPr>
          <w:r w:rsidRPr="00873724">
            <w:t>on</w:t>
          </w:r>
        </w:p>
      </w:docPartBody>
    </w:docPart>
    <w:docPart>
      <w:docPartPr>
        <w:name w:val="71906A09133E4C3696C1B2321A1E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0BC2-C6CA-4B87-AEDE-FD705406E883}"/>
      </w:docPartPr>
      <w:docPartBody>
        <w:p w:rsidR="00000000" w:rsidRDefault="00000000">
          <w:pPr>
            <w:pStyle w:val="71906A09133E4C3696C1B2321A1E9F51"/>
          </w:pPr>
          <w:r w:rsidRPr="004111BA">
            <w:t>date</w:t>
          </w:r>
        </w:p>
      </w:docPartBody>
    </w:docPart>
    <w:docPart>
      <w:docPartPr>
        <w:name w:val="3FDBB2A2143D4F198D1C5AFE0DC71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E52E1-7BED-4170-BF9A-677DFDAAF4D8}"/>
      </w:docPartPr>
      <w:docPartBody>
        <w:p w:rsidR="00000000" w:rsidRDefault="00000000">
          <w:pPr>
            <w:pStyle w:val="3FDBB2A2143D4F198D1C5AFE0DC71F27"/>
          </w:pPr>
          <w:r w:rsidRPr="00873724">
            <w:rPr>
              <w:rFonts w:eastAsiaTheme="majorEastAsia"/>
            </w:rPr>
            <w:t>Roll call</w:t>
          </w:r>
        </w:p>
      </w:docPartBody>
    </w:docPart>
    <w:docPart>
      <w:docPartPr>
        <w:name w:val="FC763B580B344661B6EE599BD0A6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B3311-3CE8-4018-8F31-F591498ED66C}"/>
      </w:docPartPr>
      <w:docPartBody>
        <w:p w:rsidR="00000000" w:rsidRDefault="00000000">
          <w:pPr>
            <w:pStyle w:val="FC763B580B344661B6EE599BD0A64E42"/>
          </w:pPr>
          <w:r w:rsidRPr="00112816">
            <w:t>Facilitator Name</w:t>
          </w:r>
        </w:p>
      </w:docPartBody>
    </w:docPart>
    <w:docPart>
      <w:docPartPr>
        <w:name w:val="B3FA4B8A81264F0E9FBBFA82E4456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324E-33F0-4426-9922-551275E76A88}"/>
      </w:docPartPr>
      <w:docPartBody>
        <w:p w:rsidR="00000000" w:rsidRDefault="00000000">
          <w:pPr>
            <w:pStyle w:val="B3FA4B8A81264F0E9FBBFA82E44566E2"/>
          </w:pPr>
          <w:r w:rsidRPr="00CF2972">
            <w:t>conducted a</w:t>
          </w:r>
          <w:r w:rsidRPr="00CF2972">
            <w:rPr>
              <w:rFonts w:asciiTheme="majorHAnsi" w:hAnsiTheme="majorHAnsi"/>
              <w:lang w:bidi="en-GB"/>
            </w:rPr>
            <w:t xml:space="preserve"> </w:t>
          </w:r>
          <w:r w:rsidRPr="00CF2972">
            <w:t>roll call. The following persons were present:</w:t>
          </w:r>
        </w:p>
      </w:docPartBody>
    </w:docPart>
    <w:docPart>
      <w:docPartPr>
        <w:name w:val="F8D117CA0A1840F1BE0E641DF374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8F3-4EAA-4486-A188-4C70EA2BC4DD}"/>
      </w:docPartPr>
      <w:docPartBody>
        <w:p w:rsidR="00000000" w:rsidRDefault="00000000">
          <w:pPr>
            <w:pStyle w:val="F8D117CA0A1840F1BE0E641DF3741D13"/>
          </w:pPr>
          <w:r w:rsidRPr="00873724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5D5F9260203D4CB1997746FAFA5F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4006-E0C6-4432-B15B-C1F9C0F01B6E}"/>
      </w:docPartPr>
      <w:docPartBody>
        <w:p w:rsidR="00000000" w:rsidRDefault="00000000">
          <w:pPr>
            <w:pStyle w:val="5D5F9260203D4CB1997746FAFA5F5178"/>
          </w:pPr>
          <w:r w:rsidRPr="00112816">
            <w:t>Facilitator Name</w:t>
          </w:r>
        </w:p>
      </w:docPartBody>
    </w:docPart>
    <w:docPart>
      <w:docPartPr>
        <w:name w:val="10758272F5E341A9B6218E3261FB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F85A-422F-4828-B7A1-28429362B297}"/>
      </w:docPartPr>
      <w:docPartBody>
        <w:p w:rsidR="00000000" w:rsidRDefault="00000000">
          <w:pPr>
            <w:pStyle w:val="10758272F5E341A9B6218E3261FB831C"/>
          </w:pPr>
          <w:r w:rsidRPr="00CF2972">
            <w:rPr>
              <w:lang w:bidi="en-GB"/>
            </w:rPr>
            <w:t xml:space="preserve">read the minutes </w:t>
          </w:r>
          <w:r w:rsidRPr="00CF2972">
            <w:rPr>
              <w:lang w:bidi="en-GB"/>
            </w:rPr>
            <w:t>from the last meeting. The minutes were approved as read.</w:t>
          </w:r>
        </w:p>
      </w:docPartBody>
    </w:docPart>
    <w:docPart>
      <w:docPartPr>
        <w:name w:val="AAFAF6CBD0A3419F816CE2DA91C6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8F5E-9F3D-43DE-9667-3076488D8EFC}"/>
      </w:docPartPr>
      <w:docPartBody>
        <w:p w:rsidR="00000000" w:rsidRDefault="00000000">
          <w:pPr>
            <w:pStyle w:val="AAFAF6CBD0A3419F816CE2DA91C6067C"/>
          </w:pPr>
          <w:r w:rsidRPr="00CF2972">
            <w:rPr>
              <w:rFonts w:eastAsiaTheme="majorEastAsia"/>
            </w:rPr>
            <w:t>Open issues</w:t>
          </w:r>
        </w:p>
      </w:docPartBody>
    </w:docPart>
    <w:docPart>
      <w:docPartPr>
        <w:name w:val="437F07E58F5047A4B3CB2F0F68BE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F1F0-7339-4F42-88AE-E9A49E367CF0}"/>
      </w:docPartPr>
      <w:docPartBody>
        <w:p w:rsidR="00000000" w:rsidRDefault="00000000">
          <w:pPr>
            <w:pStyle w:val="437F07E58F5047A4B3CB2F0F68BE085C"/>
          </w:pPr>
          <w:r w:rsidRPr="00873724">
            <w:t>Budget assessment</w:t>
          </w:r>
        </w:p>
      </w:docPartBody>
    </w:docPart>
    <w:docPart>
      <w:docPartPr>
        <w:name w:val="50748B17A1A04AF8B48DED67B633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541B-6455-4FB1-A293-9E65CB17633D}"/>
      </w:docPartPr>
      <w:docPartBody>
        <w:p w:rsidR="00000000" w:rsidRDefault="00000000">
          <w:pPr>
            <w:pStyle w:val="50748B17A1A04AF8B48DED67B6337B4A"/>
          </w:pPr>
          <w:r w:rsidRPr="00873724">
            <w:t>Building maintenance</w:t>
          </w:r>
        </w:p>
      </w:docPartBody>
    </w:docPart>
    <w:docPart>
      <w:docPartPr>
        <w:name w:val="E5C75FEAE581459685EE55B6D3A4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B9FD-887F-4A24-9757-3D5C91FA1823}"/>
      </w:docPartPr>
      <w:docPartBody>
        <w:p w:rsidR="00000000" w:rsidRDefault="00000000">
          <w:pPr>
            <w:pStyle w:val="E5C75FEAE581459685EE55B6D3A40F1D"/>
          </w:pPr>
          <w:r w:rsidRPr="00873724">
            <w:t>Board chair elections</w:t>
          </w:r>
        </w:p>
      </w:docPartBody>
    </w:docPart>
    <w:docPart>
      <w:docPartPr>
        <w:name w:val="A571ECAD347F44C5A3F297A4D363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786B5-A4BE-4644-9A7E-ED57FE1CF1D0}"/>
      </w:docPartPr>
      <w:docPartBody>
        <w:p w:rsidR="00000000" w:rsidRDefault="00000000">
          <w:pPr>
            <w:pStyle w:val="A571ECAD347F44C5A3F297A4D363D587"/>
          </w:pPr>
          <w:r w:rsidRPr="00CF2972">
            <w:rPr>
              <w:rFonts w:eastAsiaTheme="majorEastAsia"/>
            </w:rPr>
            <w:t>New business</w:t>
          </w:r>
        </w:p>
      </w:docPartBody>
    </w:docPart>
    <w:docPart>
      <w:docPartPr>
        <w:name w:val="647C16E17DE1440DA590092247C0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0AD70-F855-4296-B898-913023020CA5}"/>
      </w:docPartPr>
      <w:docPartBody>
        <w:p w:rsidR="00000000" w:rsidRDefault="00000000">
          <w:pPr>
            <w:pStyle w:val="647C16E17DE1440DA590092247C01F75"/>
          </w:pPr>
          <w:r w:rsidRPr="00CF2972">
            <w:t>Adjournment</w:t>
          </w:r>
        </w:p>
      </w:docPartBody>
    </w:docPart>
    <w:docPart>
      <w:docPartPr>
        <w:name w:val="AD7E501B011A4727B7803CBEDDEB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8ED6-5A2C-4BC4-9D8F-D74E5231A9F8}"/>
      </w:docPartPr>
      <w:docPartBody>
        <w:p w:rsidR="00000000" w:rsidRDefault="00000000">
          <w:pPr>
            <w:pStyle w:val="AD7E501B011A4727B7803CBEDDEB6083"/>
          </w:pPr>
          <w:r w:rsidRPr="00CF2972">
            <w:rPr>
              <w:lang w:bidi="en-GB"/>
            </w:rPr>
            <w:t>Facilitator Name</w:t>
          </w:r>
        </w:p>
      </w:docPartBody>
    </w:docPart>
    <w:docPart>
      <w:docPartPr>
        <w:name w:val="92A92C89A3EC4702B232EE34F0B04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863F-A30E-47AE-8B0B-05AE7C4A30EF}"/>
      </w:docPartPr>
      <w:docPartBody>
        <w:p w:rsidR="00000000" w:rsidRDefault="00000000">
          <w:pPr>
            <w:pStyle w:val="92A92C89A3EC4702B232EE34F0B04F87"/>
          </w:pPr>
          <w:r w:rsidRPr="00CF2972">
            <w:rPr>
              <w:lang w:bidi="en-GB"/>
            </w:rPr>
            <w:t>adjourned the meeting at</w:t>
          </w:r>
        </w:p>
      </w:docPartBody>
    </w:docPart>
    <w:docPart>
      <w:docPartPr>
        <w:name w:val="0F11BEDA5E784C09BB2E3D7405E5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813E-6F76-4786-9F38-9A3D41C9FF31}"/>
      </w:docPartPr>
      <w:docPartBody>
        <w:p w:rsidR="00000000" w:rsidRDefault="00000000">
          <w:pPr>
            <w:pStyle w:val="0F11BEDA5E784C09BB2E3D7405E571F4"/>
          </w:pPr>
          <w:r w:rsidRPr="004111BA">
            <w:rPr>
              <w:lang w:bidi="en-GB"/>
            </w:rPr>
            <w:t>location or time</w:t>
          </w:r>
        </w:p>
      </w:docPartBody>
    </w:docPart>
    <w:docPart>
      <w:docPartPr>
        <w:name w:val="8B20442A82FC4D46AF2C6EFAC963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04B7-A571-4463-9421-F258FD929D6E}"/>
      </w:docPartPr>
      <w:docPartBody>
        <w:p w:rsidR="00000000" w:rsidRDefault="00000000">
          <w:pPr>
            <w:pStyle w:val="8B20442A82FC4D46AF2C6EFAC96303D0"/>
          </w:pPr>
          <w:r w:rsidRPr="00CF2972">
            <w:rPr>
              <w:lang w:bidi="en-GB"/>
            </w:rPr>
            <w:t>Minutes submitted by</w:t>
          </w:r>
        </w:p>
      </w:docPartBody>
    </w:docPart>
    <w:docPart>
      <w:docPartPr>
        <w:name w:val="2758744DF04C495EBBB60BC801176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A9FA7-ED5E-4FEC-8037-D9A0095443D5}"/>
      </w:docPartPr>
      <w:docPartBody>
        <w:p w:rsidR="00000000" w:rsidRDefault="00000000">
          <w:pPr>
            <w:pStyle w:val="2758744DF04C495EBBB60BC8011765BD"/>
          </w:pPr>
          <w:r w:rsidRPr="00CF2972">
            <w:rPr>
              <w:lang w:bidi="en-GB"/>
            </w:rP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D4"/>
    <w:rsid w:val="00E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AD88D893CE43FD8C5EE24797C1C132">
    <w:name w:val="91AD88D893CE43FD8C5EE24797C1C132"/>
  </w:style>
  <w:style w:type="paragraph" w:customStyle="1" w:styleId="984E2BBE990547D89468897000C97FF9">
    <w:name w:val="984E2BBE990547D89468897000C97FF9"/>
  </w:style>
  <w:style w:type="paragraph" w:customStyle="1" w:styleId="4D0E1920940640FC85210A6AC7FBD0B5">
    <w:name w:val="4D0E1920940640FC85210A6AC7FBD0B5"/>
  </w:style>
  <w:style w:type="paragraph" w:customStyle="1" w:styleId="BF382A702D1B4659ADA779A9C88E5283">
    <w:name w:val="BF382A702D1B4659ADA779A9C88E5283"/>
  </w:style>
  <w:style w:type="paragraph" w:customStyle="1" w:styleId="89B3D5F903CF453FB482411585064FE1">
    <w:name w:val="89B3D5F903CF453FB482411585064FE1"/>
  </w:style>
  <w:style w:type="paragraph" w:customStyle="1" w:styleId="7D1681660B1C4B38BCE0D66548DCFB9A">
    <w:name w:val="7D1681660B1C4B38BCE0D66548DCFB9A"/>
  </w:style>
  <w:style w:type="paragraph" w:customStyle="1" w:styleId="ABBEF4CA79F64D05BF607E160A14A957">
    <w:name w:val="ABBEF4CA79F64D05BF607E160A14A957"/>
  </w:style>
  <w:style w:type="paragraph" w:customStyle="1" w:styleId="EDA086AE762149D49244B4CC03B0C57E">
    <w:name w:val="EDA086AE762149D49244B4CC03B0C57E"/>
  </w:style>
  <w:style w:type="paragraph" w:customStyle="1" w:styleId="D32799CB1798434681420E84A16AD14E">
    <w:name w:val="D32799CB1798434681420E84A16AD14E"/>
  </w:style>
  <w:style w:type="paragraph" w:customStyle="1" w:styleId="7708F68770D046208AAD20DC1920EA48">
    <w:name w:val="7708F68770D046208AAD20DC1920EA48"/>
  </w:style>
  <w:style w:type="paragraph" w:customStyle="1" w:styleId="8B3D58147EDD4DB8A8D82355CFC2F60D">
    <w:name w:val="8B3D58147EDD4DB8A8D82355CFC2F60D"/>
  </w:style>
  <w:style w:type="paragraph" w:customStyle="1" w:styleId="9C9585F9149F403FB0F9CFDF29E09AAF">
    <w:name w:val="9C9585F9149F403FB0F9CFDF29E09AAF"/>
  </w:style>
  <w:style w:type="paragraph" w:customStyle="1" w:styleId="0F407A908611417F9EC33B2685458C5E">
    <w:name w:val="0F407A908611417F9EC33B2685458C5E"/>
  </w:style>
  <w:style w:type="paragraph" w:customStyle="1" w:styleId="DED736DE843F4A37967A625282187BD6">
    <w:name w:val="DED736DE843F4A37967A625282187BD6"/>
  </w:style>
  <w:style w:type="paragraph" w:customStyle="1" w:styleId="FF1D67B8D41F4FAA8577715A90CAA842">
    <w:name w:val="FF1D67B8D41F4FAA8577715A90CAA842"/>
  </w:style>
  <w:style w:type="paragraph" w:customStyle="1" w:styleId="062C23FCF72C4A919A7BEAE42F7E4948">
    <w:name w:val="062C23FCF72C4A919A7BEAE42F7E4948"/>
  </w:style>
  <w:style w:type="paragraph" w:customStyle="1" w:styleId="48A6E7F4EDB443E9A0358B7AB9C08432">
    <w:name w:val="48A6E7F4EDB443E9A0358B7AB9C08432"/>
  </w:style>
  <w:style w:type="paragraph" w:customStyle="1" w:styleId="71906A09133E4C3696C1B2321A1E9F51">
    <w:name w:val="71906A09133E4C3696C1B2321A1E9F51"/>
  </w:style>
  <w:style w:type="paragraph" w:customStyle="1" w:styleId="3FDBB2A2143D4F198D1C5AFE0DC71F27">
    <w:name w:val="3FDBB2A2143D4F198D1C5AFE0DC71F27"/>
  </w:style>
  <w:style w:type="paragraph" w:customStyle="1" w:styleId="FC763B580B344661B6EE599BD0A64E42">
    <w:name w:val="FC763B580B344661B6EE599BD0A64E42"/>
  </w:style>
  <w:style w:type="paragraph" w:customStyle="1" w:styleId="B3FA4B8A81264F0E9FBBFA82E44566E2">
    <w:name w:val="B3FA4B8A81264F0E9FBBFA82E44566E2"/>
  </w:style>
  <w:style w:type="paragraph" w:customStyle="1" w:styleId="F8D117CA0A1840F1BE0E641DF3741D13">
    <w:name w:val="F8D117CA0A1840F1BE0E641DF3741D13"/>
  </w:style>
  <w:style w:type="paragraph" w:customStyle="1" w:styleId="5D5F9260203D4CB1997746FAFA5F5178">
    <w:name w:val="5D5F9260203D4CB1997746FAFA5F5178"/>
  </w:style>
  <w:style w:type="paragraph" w:customStyle="1" w:styleId="10758272F5E341A9B6218E3261FB831C">
    <w:name w:val="10758272F5E341A9B6218E3261FB831C"/>
  </w:style>
  <w:style w:type="paragraph" w:customStyle="1" w:styleId="AAFAF6CBD0A3419F816CE2DA91C6067C">
    <w:name w:val="AAFAF6CBD0A3419F816CE2DA91C6067C"/>
  </w:style>
  <w:style w:type="paragraph" w:customStyle="1" w:styleId="437F07E58F5047A4B3CB2F0F68BE085C">
    <w:name w:val="437F07E58F5047A4B3CB2F0F68BE085C"/>
  </w:style>
  <w:style w:type="paragraph" w:customStyle="1" w:styleId="50748B17A1A04AF8B48DED67B6337B4A">
    <w:name w:val="50748B17A1A04AF8B48DED67B6337B4A"/>
  </w:style>
  <w:style w:type="paragraph" w:customStyle="1" w:styleId="E5C75FEAE581459685EE55B6D3A40F1D">
    <w:name w:val="E5C75FEAE581459685EE55B6D3A40F1D"/>
  </w:style>
  <w:style w:type="paragraph" w:customStyle="1" w:styleId="A571ECAD347F44C5A3F297A4D363D587">
    <w:name w:val="A571ECAD347F44C5A3F297A4D363D587"/>
  </w:style>
  <w:style w:type="paragraph" w:customStyle="1" w:styleId="647C16E17DE1440DA590092247C01F75">
    <w:name w:val="647C16E17DE1440DA590092247C01F75"/>
  </w:style>
  <w:style w:type="paragraph" w:customStyle="1" w:styleId="AD7E501B011A4727B7803CBEDDEB6083">
    <w:name w:val="AD7E501B011A4727B7803CBEDDEB6083"/>
  </w:style>
  <w:style w:type="paragraph" w:customStyle="1" w:styleId="92A92C89A3EC4702B232EE34F0B04F87">
    <w:name w:val="92A92C89A3EC4702B232EE34F0B04F87"/>
  </w:style>
  <w:style w:type="paragraph" w:customStyle="1" w:styleId="0F11BEDA5E784C09BB2E3D7405E571F4">
    <w:name w:val="0F11BEDA5E784C09BB2E3D7405E571F4"/>
  </w:style>
  <w:style w:type="paragraph" w:customStyle="1" w:styleId="8B20442A82FC4D46AF2C6EFAC96303D0">
    <w:name w:val="8B20442A82FC4D46AF2C6EFAC96303D0"/>
  </w:style>
  <w:style w:type="paragraph" w:customStyle="1" w:styleId="2758744DF04C495EBBB60BC8011765BD">
    <w:name w:val="2758744DF04C495EBBB60BC801176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tf11342287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2024-02-01T08:52:00Z</dcterms:created>
  <dcterms:modified xsi:type="dcterms:W3CDTF">2024-02-01T08:52:00Z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